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1DB7E" w14:textId="77777777" w:rsidR="00BE6F29" w:rsidRPr="00C74A62" w:rsidRDefault="00BE6F29">
      <w:pPr>
        <w:pStyle w:val="a4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20</w:t>
      </w:r>
      <w:r w:rsidR="00EE67AF" w:rsidRPr="00C74A62">
        <w:rPr>
          <w:rFonts w:ascii="Arial Narrow" w:eastAsia="華康細圓體" w:hAnsi="Arial Narrow" w:hint="eastAsia"/>
        </w:rPr>
        <w:t>16</w:t>
      </w:r>
      <w:r w:rsidRPr="00C74A62">
        <w:rPr>
          <w:rFonts w:ascii="Arial Narrow" w:eastAsia="華康細圓體" w:hAnsi="Arial Narrow" w:hint="eastAsia"/>
        </w:rPr>
        <w:t>年　約翰福音　第</w:t>
      </w:r>
      <w:r w:rsidR="00EE67AF" w:rsidRPr="00C74A62">
        <w:rPr>
          <w:rFonts w:ascii="Arial Narrow" w:eastAsia="華康細圓體" w:hAnsi="Arial Narrow" w:hint="eastAsia"/>
        </w:rPr>
        <w:t>6</w:t>
      </w:r>
      <w:r w:rsidRPr="00C74A62">
        <w:rPr>
          <w:rFonts w:ascii="Arial Narrow" w:eastAsia="華康細圓體" w:hAnsi="Arial Narrow" w:hint="eastAsia"/>
        </w:rPr>
        <w:t>課</w:t>
      </w:r>
      <w:r w:rsidR="00857B3A" w:rsidRPr="00C74A62">
        <w:rPr>
          <w:rFonts w:ascii="Arial Narrow" w:eastAsia="華康細圓體" w:hAnsi="Arial Narrow"/>
        </w:rPr>
        <w:tab/>
        <w:t>6</w:t>
      </w:r>
      <w:r w:rsidR="00857B3A" w:rsidRPr="00C74A62">
        <w:rPr>
          <w:rFonts w:ascii="Arial Narrow" w:eastAsia="華康細圓體" w:hAnsi="Arial Narrow" w:hint="eastAsia"/>
        </w:rPr>
        <w:t>月</w:t>
      </w:r>
      <w:r w:rsidR="00857B3A" w:rsidRPr="00C74A62">
        <w:rPr>
          <w:rFonts w:ascii="Arial Narrow" w:eastAsia="華康細圓體" w:hAnsi="Arial Narrow" w:hint="eastAsia"/>
        </w:rPr>
        <w:t>26</w:t>
      </w:r>
      <w:r w:rsidR="00857B3A" w:rsidRPr="00C74A62">
        <w:rPr>
          <w:rFonts w:ascii="Arial Narrow" w:eastAsia="華康細圓體" w:hAnsi="Arial Narrow" w:hint="eastAsia"/>
        </w:rPr>
        <w:t>日</w:t>
      </w:r>
      <w:r w:rsidR="00857B3A" w:rsidRPr="00C74A62">
        <w:rPr>
          <w:rFonts w:ascii="Arial Narrow" w:eastAsia="華康細圓體" w:hAnsi="Arial Narrow" w:hint="eastAsia"/>
        </w:rPr>
        <w:t>(</w:t>
      </w:r>
      <w:r w:rsidR="00857B3A" w:rsidRPr="00C74A62">
        <w:rPr>
          <w:rFonts w:ascii="Arial Narrow" w:eastAsia="華康細圓體" w:hAnsi="Arial Narrow" w:hint="eastAsia"/>
        </w:rPr>
        <w:t>Ⅱ部主日崇拜</w:t>
      </w:r>
      <w:r w:rsidR="00857B3A" w:rsidRPr="00C74A62">
        <w:rPr>
          <w:rFonts w:ascii="Arial Narrow" w:eastAsia="華康細圓體" w:hAnsi="Arial Narrow" w:hint="eastAsia"/>
        </w:rPr>
        <w:t>)</w:t>
      </w:r>
    </w:p>
    <w:p w14:paraId="643E1B1B" w14:textId="77777777" w:rsidR="00BE6F29" w:rsidRPr="00C74A62" w:rsidRDefault="00BE6F29">
      <w:pPr>
        <w:pStyle w:val="a3"/>
        <w:rPr>
          <w:rFonts w:ascii="Arial Narrow" w:eastAsia="華康細圓體" w:hAnsi="Arial Narrow"/>
        </w:rPr>
      </w:pPr>
      <w:r w:rsidRPr="00C74A62">
        <w:rPr>
          <w:rFonts w:ascii="Arial Narrow" w:eastAsia="華康細圓體" w:hAnsi="Arial Narrow" w:hint="eastAsia"/>
        </w:rPr>
        <w:sym w:font="Wingdings" w:char="F06E"/>
      </w:r>
      <w:r w:rsidRPr="00C74A62">
        <w:rPr>
          <w:rFonts w:ascii="Arial Narrow" w:eastAsia="華康細圓體" w:hAnsi="Arial Narrow" w:hint="eastAsia"/>
        </w:rPr>
        <w:t>經文</w:t>
      </w:r>
      <w:r w:rsidRPr="00C74A62">
        <w:rPr>
          <w:rFonts w:ascii="Arial Narrow" w:eastAsia="華康細圓體" w:hAnsi="Arial Narrow" w:hint="eastAsia"/>
        </w:rPr>
        <w:t xml:space="preserve"> /</w:t>
      </w:r>
      <w:r w:rsidRPr="00C74A62">
        <w:rPr>
          <w:rFonts w:ascii="Arial Narrow" w:eastAsia="華康細圓體" w:hAnsi="Arial Narrow"/>
        </w:rPr>
        <w:t xml:space="preserve"> </w:t>
      </w:r>
      <w:r w:rsidRPr="00C74A62">
        <w:rPr>
          <w:rFonts w:ascii="Arial Narrow" w:eastAsia="華康細圓體" w:hAnsi="Arial Narrow" w:hint="eastAsia"/>
        </w:rPr>
        <w:t>約翰福音</w:t>
      </w:r>
      <w:r w:rsidRPr="00C74A62">
        <w:rPr>
          <w:rFonts w:ascii="Arial Narrow" w:eastAsia="華康細圓體" w:hAnsi="Arial Narrow"/>
        </w:rPr>
        <w:t xml:space="preserve"> 4</w:t>
      </w:r>
      <w:r w:rsidRPr="00C74A62">
        <w:rPr>
          <w:rFonts w:ascii="Arial Narrow" w:eastAsia="華康細圓體" w:hAnsi="Arial Narrow" w:hint="eastAsia"/>
        </w:rPr>
        <w:t>:</w:t>
      </w:r>
      <w:r w:rsidRPr="00C74A62">
        <w:rPr>
          <w:rFonts w:ascii="Arial Narrow" w:eastAsia="華康細圓體" w:hAnsi="Arial Narrow"/>
        </w:rPr>
        <w:t>3</w:t>
      </w:r>
      <w:r w:rsidRPr="00C74A62">
        <w:rPr>
          <w:rFonts w:ascii="Arial Narrow" w:eastAsia="華康細圓體" w:hAnsi="Arial Narrow" w:hint="eastAsia"/>
        </w:rPr>
        <w:t>1-</w:t>
      </w:r>
      <w:r w:rsidRPr="00C74A62">
        <w:rPr>
          <w:rFonts w:ascii="Arial Narrow" w:eastAsia="華康細圓體" w:hAnsi="Arial Narrow"/>
        </w:rPr>
        <w:t>54</w:t>
      </w:r>
      <w:r w:rsidRPr="00C74A62">
        <w:rPr>
          <w:rFonts w:ascii="Arial Narrow" w:eastAsia="華康細圓體" w:hAnsi="Arial Narrow" w:hint="eastAsia"/>
        </w:rPr>
        <w:br/>
      </w:r>
      <w:r w:rsidRPr="00C74A62">
        <w:rPr>
          <w:rFonts w:ascii="Arial Narrow" w:eastAsia="華康細圓體" w:hAnsi="Arial Narrow" w:hint="eastAsia"/>
        </w:rPr>
        <w:sym w:font="Wingdings" w:char="F06E"/>
      </w:r>
      <w:r w:rsidRPr="00C74A62">
        <w:rPr>
          <w:rFonts w:ascii="Arial Narrow" w:eastAsia="華康細圓體" w:hAnsi="Arial Narrow" w:hint="eastAsia"/>
        </w:rPr>
        <w:t>金句</w:t>
      </w:r>
      <w:r w:rsidRPr="00C74A62">
        <w:rPr>
          <w:rFonts w:ascii="Arial Narrow" w:eastAsia="華康細圓體" w:hAnsi="Arial Narrow" w:hint="eastAsia"/>
        </w:rPr>
        <w:t xml:space="preserve"> /</w:t>
      </w:r>
      <w:r w:rsidRPr="00C74A62">
        <w:rPr>
          <w:rFonts w:ascii="Arial Narrow" w:eastAsia="華康細圓體" w:hAnsi="Arial Narrow"/>
        </w:rPr>
        <w:t xml:space="preserve"> </w:t>
      </w:r>
      <w:r w:rsidRPr="00C74A62">
        <w:rPr>
          <w:rFonts w:ascii="Arial Narrow" w:eastAsia="華康細圓體" w:hAnsi="Arial Narrow" w:hint="eastAsia"/>
        </w:rPr>
        <w:t>約翰福音</w:t>
      </w:r>
      <w:r w:rsidRPr="00C74A62">
        <w:rPr>
          <w:rFonts w:ascii="Arial Narrow" w:eastAsia="華康細圓體" w:hAnsi="Arial Narrow"/>
        </w:rPr>
        <w:t xml:space="preserve"> 4</w:t>
      </w:r>
      <w:r w:rsidRPr="00C74A62">
        <w:rPr>
          <w:rFonts w:ascii="Arial Narrow" w:eastAsia="華康細圓體" w:hAnsi="Arial Narrow" w:hint="eastAsia"/>
        </w:rPr>
        <w:t>:</w:t>
      </w:r>
      <w:r w:rsidR="00EE67AF" w:rsidRPr="00C74A62">
        <w:rPr>
          <w:rFonts w:ascii="Arial Narrow" w:eastAsia="華康細圓體" w:hAnsi="Arial Narrow"/>
        </w:rPr>
        <w:t>50</w:t>
      </w:r>
      <w:r w:rsidR="00301952" w:rsidRPr="00C74A62">
        <w:rPr>
          <w:rFonts w:ascii="Arial Narrow" w:eastAsia="華康細圓體" w:hAnsi="Arial Narrow" w:hint="eastAsia"/>
        </w:rPr>
        <w:t xml:space="preserve"> </w:t>
      </w:r>
    </w:p>
    <w:p w14:paraId="3DA2CCB3" w14:textId="77777777" w:rsidR="00BE6F29" w:rsidRPr="00C74A62" w:rsidRDefault="00EE67AF">
      <w:pPr>
        <w:pStyle w:val="1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信耶穌所說的話就回去了</w:t>
      </w:r>
    </w:p>
    <w:p w14:paraId="2993CC77" w14:textId="77777777" w:rsidR="00857B3A" w:rsidRPr="00C74A62" w:rsidRDefault="00857B3A" w:rsidP="00857B3A">
      <w:pPr>
        <w:pStyle w:val="2"/>
        <w:jc w:val="center"/>
        <w:rPr>
          <w:rFonts w:ascii="Arial Narrow" w:eastAsia="華康細圓體" w:hAnsi="Arial Narrow" w:hint="eastAsia"/>
          <w:b/>
          <w:sz w:val="28"/>
          <w:szCs w:val="28"/>
        </w:rPr>
      </w:pPr>
      <w:r w:rsidRPr="00C74A62">
        <w:rPr>
          <w:rFonts w:ascii="Arial Narrow" w:eastAsia="華康細圓體" w:hAnsi="Arial Narrow"/>
          <w:b/>
          <w:sz w:val="28"/>
          <w:szCs w:val="28"/>
        </w:rPr>
        <w:t>耶穌對他說</w:t>
      </w:r>
      <w:r w:rsidRPr="00C74A62">
        <w:rPr>
          <w:rFonts w:ascii="Arial Narrow" w:eastAsia="華康細圓體" w:hAnsi="Arial Narrow" w:hint="eastAsia"/>
          <w:b/>
          <w:sz w:val="28"/>
          <w:szCs w:val="28"/>
        </w:rPr>
        <w:t>：「</w:t>
      </w:r>
      <w:r w:rsidRPr="00C74A62">
        <w:rPr>
          <w:rFonts w:ascii="Arial Narrow" w:eastAsia="華康細圓體" w:hAnsi="Arial Narrow"/>
          <w:b/>
          <w:sz w:val="28"/>
          <w:szCs w:val="28"/>
        </w:rPr>
        <w:t>回去罷</w:t>
      </w:r>
      <w:r w:rsidRPr="00C74A62">
        <w:rPr>
          <w:rFonts w:ascii="Arial Narrow" w:eastAsia="華康細圓體" w:hAnsi="Arial Narrow" w:hint="eastAsia"/>
          <w:b/>
          <w:sz w:val="28"/>
          <w:szCs w:val="28"/>
        </w:rPr>
        <w:t>，</w:t>
      </w:r>
      <w:r w:rsidRPr="00C74A62">
        <w:rPr>
          <w:rFonts w:ascii="Arial Narrow" w:eastAsia="華康細圓體" w:hAnsi="Arial Narrow"/>
          <w:b/>
          <w:sz w:val="28"/>
          <w:szCs w:val="28"/>
        </w:rPr>
        <w:t>你的兒子活了</w:t>
      </w:r>
      <w:r w:rsidRPr="00C74A62">
        <w:rPr>
          <w:rFonts w:ascii="Arial Narrow" w:eastAsia="華康細圓體" w:hAnsi="Arial Narrow" w:hint="eastAsia"/>
          <w:b/>
          <w:sz w:val="28"/>
          <w:szCs w:val="28"/>
        </w:rPr>
        <w:t>。」</w:t>
      </w:r>
      <w:r w:rsidRPr="00C74A62">
        <w:rPr>
          <w:rFonts w:ascii="Arial Narrow" w:eastAsia="華康細圓體" w:hAnsi="Arial Narrow"/>
          <w:b/>
          <w:sz w:val="28"/>
          <w:szCs w:val="28"/>
        </w:rPr>
        <w:t>那人信耶穌所說的話，就回去了</w:t>
      </w:r>
      <w:r w:rsidRPr="00C74A62">
        <w:rPr>
          <w:rFonts w:ascii="Arial Narrow" w:eastAsia="華康細圓體" w:hAnsi="Arial Narrow" w:hint="eastAsia"/>
          <w:b/>
          <w:sz w:val="28"/>
          <w:szCs w:val="28"/>
        </w:rPr>
        <w:t>。</w:t>
      </w:r>
    </w:p>
    <w:p w14:paraId="2617B81D" w14:textId="77777777" w:rsidR="00733442" w:rsidRPr="00C74A62" w:rsidRDefault="00733442" w:rsidP="00857B3A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</w:p>
    <w:p w14:paraId="76FF03ED" w14:textId="77777777" w:rsidR="00C6738A" w:rsidRPr="00C74A62" w:rsidRDefault="00C6738A" w:rsidP="00857B3A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今日信息的經文有關耶穌通過撒瑪利亞一個婦人的改變，</w:t>
      </w:r>
      <w:r w:rsidR="00783499" w:rsidRPr="00C74A62">
        <w:rPr>
          <w:rFonts w:ascii="Arial Narrow" w:eastAsia="華康細圓體" w:hAnsi="Arial Narrow" w:hint="eastAsia"/>
          <w:lang w:eastAsia="zh-HK"/>
        </w:rPr>
        <w:t>得著異象</w:t>
      </w:r>
      <w:r w:rsidRPr="00C74A62">
        <w:rPr>
          <w:rFonts w:ascii="Arial Narrow" w:eastAsia="華康細圓體" w:hAnsi="Arial Narrow" w:hint="eastAsia"/>
        </w:rPr>
        <w:t>「</w:t>
      </w:r>
      <w:r w:rsidRPr="00C74A62">
        <w:rPr>
          <w:rFonts w:ascii="Arial Narrow" w:eastAsia="華康細圓體" w:hAnsi="Arial Narrow" w:hint="eastAsia"/>
          <w:b/>
        </w:rPr>
        <w:t>舉目向田觀看，莊稼已經熟了，可以收割了</w:t>
      </w:r>
      <w:r w:rsidRPr="00C74A62">
        <w:rPr>
          <w:rFonts w:ascii="Arial Narrow" w:eastAsia="華康細圓體" w:hAnsi="Arial Narrow" w:hint="eastAsia"/>
        </w:rPr>
        <w:t>」，以及</w:t>
      </w:r>
      <w:r w:rsidR="004B621F" w:rsidRPr="00C74A62">
        <w:rPr>
          <w:rFonts w:ascii="Arial Narrow" w:eastAsia="華康細圓體" w:hAnsi="Arial Narrow" w:hint="eastAsia"/>
        </w:rPr>
        <w:t>耶穌</w:t>
      </w:r>
      <w:r w:rsidRPr="00C74A62">
        <w:rPr>
          <w:rFonts w:ascii="Arial Narrow" w:eastAsia="華康細圓體" w:hAnsi="Arial Narrow" w:hint="eastAsia"/>
        </w:rPr>
        <w:t>「</w:t>
      </w:r>
      <w:r w:rsidRPr="00C74A62">
        <w:rPr>
          <w:rFonts w:ascii="Arial Narrow" w:eastAsia="華康細圓體" w:hAnsi="Arial Narrow" w:hint="eastAsia"/>
          <w:b/>
        </w:rPr>
        <w:t>在</w:t>
      </w:r>
      <w:r w:rsidRPr="00C74A62">
        <w:rPr>
          <w:rFonts w:ascii="Arial Narrow" w:eastAsia="華康細圓體" w:hAnsi="Arial Narrow" w:hint="eastAsia"/>
          <w:b/>
          <w:u w:val="single"/>
        </w:rPr>
        <w:t>加利利</w:t>
      </w:r>
      <w:r w:rsidRPr="00C74A62">
        <w:rPr>
          <w:rFonts w:ascii="Arial Narrow" w:eastAsia="華康細圓體" w:hAnsi="Arial Narrow" w:hint="eastAsia"/>
          <w:b/>
        </w:rPr>
        <w:t>行的第二件神蹟</w:t>
      </w:r>
      <w:r w:rsidRPr="00C74A62">
        <w:rPr>
          <w:rFonts w:ascii="Arial Narrow" w:eastAsia="華康細圓體" w:hAnsi="Arial Narrow" w:hint="eastAsia"/>
        </w:rPr>
        <w:t>」</w:t>
      </w:r>
      <w:r w:rsidR="00B57B6B" w:rsidRPr="00C74A62">
        <w:rPr>
          <w:rFonts w:ascii="Arial Narrow" w:eastAsia="華康細圓體" w:hAnsi="Arial Narrow" w:hint="eastAsia"/>
        </w:rPr>
        <w:t>，</w:t>
      </w:r>
      <w:r w:rsidR="00783499" w:rsidRPr="00C74A62">
        <w:rPr>
          <w:rFonts w:ascii="Arial Narrow" w:eastAsia="華康細圓體" w:hAnsi="Arial Narrow" w:hint="eastAsia"/>
          <w:lang w:eastAsia="zh-HK"/>
        </w:rPr>
        <w:t>教導人　神所祝福</w:t>
      </w:r>
      <w:r w:rsidR="004B621F" w:rsidRPr="00C74A62">
        <w:rPr>
          <w:rFonts w:ascii="Arial Narrow" w:eastAsia="華康細圓體" w:hAnsi="Arial Narrow" w:hint="eastAsia"/>
        </w:rPr>
        <w:t>的信心</w:t>
      </w:r>
      <w:r w:rsidRPr="00C74A62">
        <w:rPr>
          <w:rFonts w:ascii="Arial Narrow" w:eastAsia="華康細圓體" w:hAnsi="Arial Narrow" w:hint="eastAsia"/>
        </w:rPr>
        <w:t>。</w:t>
      </w:r>
      <w:r w:rsidR="004B621F" w:rsidRPr="00C74A62">
        <w:rPr>
          <w:rFonts w:ascii="Arial Narrow" w:eastAsia="華康細圓體" w:hAnsi="Arial Narrow" w:hint="eastAsia"/>
        </w:rPr>
        <w:t>祈求　神</w:t>
      </w:r>
      <w:r w:rsidR="00783499" w:rsidRPr="00C74A62">
        <w:rPr>
          <w:rFonts w:ascii="Arial Narrow" w:eastAsia="華康細圓體" w:hAnsi="Arial Narrow" w:hint="eastAsia"/>
          <w:lang w:eastAsia="zh-HK"/>
        </w:rPr>
        <w:t>幫助我們</w:t>
      </w:r>
      <w:r w:rsidR="004B621F" w:rsidRPr="00C74A62">
        <w:rPr>
          <w:rFonts w:ascii="Arial Narrow" w:eastAsia="華康細圓體" w:hAnsi="Arial Narrow" w:hint="eastAsia"/>
        </w:rPr>
        <w:t>學習耶穌的牧者心腸和異象，</w:t>
      </w:r>
      <w:r w:rsidR="00783499" w:rsidRPr="00C74A62">
        <w:rPr>
          <w:rFonts w:ascii="Arial Narrow" w:eastAsia="華康細圓體" w:hAnsi="Arial Narrow" w:hint="eastAsia"/>
          <w:lang w:eastAsia="zh-HK"/>
        </w:rPr>
        <w:t>「</w:t>
      </w:r>
      <w:r w:rsidR="00783499" w:rsidRPr="00C74A62">
        <w:rPr>
          <w:rFonts w:ascii="Arial Narrow" w:eastAsia="華康細圓體" w:hAnsi="Arial Narrow" w:hint="eastAsia"/>
          <w:b/>
          <w:lang w:eastAsia="zh-HK"/>
        </w:rPr>
        <w:t>信耶穌所說的話</w:t>
      </w:r>
      <w:r w:rsidR="00783499" w:rsidRPr="00C74A62">
        <w:rPr>
          <w:rFonts w:ascii="Arial Narrow" w:eastAsia="華康細圓體" w:hAnsi="Arial Narrow" w:hint="eastAsia"/>
          <w:lang w:eastAsia="zh-HK"/>
        </w:rPr>
        <w:t>」</w:t>
      </w:r>
      <w:r w:rsidR="004B621F" w:rsidRPr="00C74A62">
        <w:rPr>
          <w:rFonts w:ascii="Arial Narrow" w:eastAsia="華康細圓體" w:hAnsi="Arial Narrow" w:hint="eastAsia"/>
        </w:rPr>
        <w:t>以致我們好像主耶穌一樣，</w:t>
      </w:r>
      <w:r w:rsidR="00783499" w:rsidRPr="00C74A62">
        <w:rPr>
          <w:rFonts w:ascii="Arial Narrow" w:eastAsia="華康細圓體" w:hAnsi="Arial Narrow" w:hint="eastAsia"/>
          <w:lang w:eastAsia="zh-HK"/>
        </w:rPr>
        <w:t>承擔</w:t>
      </w:r>
      <w:r w:rsidR="004B621F" w:rsidRPr="00C74A62">
        <w:rPr>
          <w:rFonts w:ascii="Arial Narrow" w:eastAsia="華康細圓體" w:hAnsi="Arial Narrow" w:hint="eastAsia"/>
        </w:rPr>
        <w:t>這時代</w:t>
      </w:r>
      <w:r w:rsidR="00783499" w:rsidRPr="00C74A62">
        <w:rPr>
          <w:rFonts w:ascii="Arial Narrow" w:eastAsia="華康細圓體" w:hAnsi="Arial Narrow" w:hint="eastAsia"/>
          <w:lang w:eastAsia="zh-HK"/>
        </w:rPr>
        <w:t xml:space="preserve">　神的工作，</w:t>
      </w:r>
      <w:r w:rsidR="004B621F" w:rsidRPr="00C74A62">
        <w:rPr>
          <w:rFonts w:ascii="Arial Narrow" w:eastAsia="華康細圓體" w:hAnsi="Arial Narrow" w:hint="eastAsia"/>
        </w:rPr>
        <w:t>充滿</w:t>
      </w:r>
      <w:r w:rsidR="00783499" w:rsidRPr="00C74A62">
        <w:rPr>
          <w:rFonts w:ascii="Arial Narrow" w:eastAsia="華康細圓體" w:hAnsi="Arial Narrow" w:hint="eastAsia"/>
          <w:lang w:eastAsia="zh-HK"/>
        </w:rPr>
        <w:t>服事的熱情和</w:t>
      </w:r>
      <w:r w:rsidR="004B621F" w:rsidRPr="00C74A62">
        <w:rPr>
          <w:rFonts w:ascii="Arial Narrow" w:eastAsia="華康細圓體" w:hAnsi="Arial Narrow" w:hint="eastAsia"/>
        </w:rPr>
        <w:t>堅定的信心。</w:t>
      </w:r>
    </w:p>
    <w:p w14:paraId="3046A1AC" w14:textId="77777777" w:rsidR="00C6738A" w:rsidRPr="00C74A62" w:rsidRDefault="00C6738A" w:rsidP="00C6738A">
      <w:pPr>
        <w:numPr>
          <w:ilvl w:val="0"/>
          <w:numId w:val="0"/>
        </w:numPr>
        <w:ind w:left="425" w:hanging="425"/>
        <w:rPr>
          <w:rFonts w:ascii="Arial Narrow" w:eastAsia="華康細圓體" w:hAnsi="Arial Narrow" w:hint="eastAsia"/>
          <w:b/>
          <w:sz w:val="32"/>
          <w:szCs w:val="32"/>
        </w:rPr>
      </w:pPr>
      <w:r w:rsidRPr="00C74A62">
        <w:rPr>
          <w:rFonts w:ascii="Arial Narrow" w:eastAsia="華康細圓體" w:hAnsi="Arial Narrow" w:hint="eastAsia"/>
          <w:b/>
          <w:sz w:val="32"/>
          <w:szCs w:val="32"/>
        </w:rPr>
        <w:t>Ⅰ∙舉目向田觀看</w:t>
      </w:r>
      <w:r w:rsidRPr="00C74A62">
        <w:rPr>
          <w:rFonts w:ascii="Arial Narrow" w:eastAsia="華康細圓體" w:hAnsi="Arial Narrow" w:hint="eastAsia"/>
          <w:b/>
          <w:sz w:val="32"/>
          <w:szCs w:val="32"/>
        </w:rPr>
        <w:t xml:space="preserve"> (31-42)</w:t>
      </w:r>
    </w:p>
    <w:p w14:paraId="20B4FFA7" w14:textId="77777777" w:rsidR="00C37699" w:rsidRPr="00C74A62" w:rsidRDefault="00C37699" w:rsidP="00857B3A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請看</w:t>
      </w:r>
      <w:r w:rsidRPr="00C74A62">
        <w:rPr>
          <w:rFonts w:ascii="Arial Narrow" w:eastAsia="華康細圓體" w:hAnsi="Arial Narrow" w:hint="eastAsia"/>
        </w:rPr>
        <w:t>31</w:t>
      </w:r>
      <w:r w:rsidRPr="00C74A62">
        <w:rPr>
          <w:rFonts w:ascii="Arial Narrow" w:eastAsia="華康細圓體" w:hAnsi="Arial Narrow" w:hint="eastAsia"/>
        </w:rPr>
        <w:t>節：「</w:t>
      </w:r>
      <w:r w:rsidRPr="00C74A62">
        <w:rPr>
          <w:rFonts w:ascii="Arial Narrow" w:eastAsia="華康細圓體" w:hAnsi="Arial Narrow" w:hint="eastAsia"/>
          <w:b/>
          <w:szCs w:val="24"/>
          <w:vertAlign w:val="superscript"/>
        </w:rPr>
        <w:t>31</w:t>
      </w:r>
      <w:r w:rsidRPr="00C74A62">
        <w:rPr>
          <w:rFonts w:ascii="Arial Narrow" w:eastAsia="華康細圓體" w:hAnsi="Arial Narrow"/>
          <w:b/>
          <w:szCs w:val="24"/>
        </w:rPr>
        <w:t>這其間，門徒對耶穌說，拉比請吃</w:t>
      </w:r>
      <w:r w:rsidRPr="00C74A62">
        <w:rPr>
          <w:rFonts w:ascii="Arial Narrow" w:eastAsia="華康細圓體" w:hAnsi="Arial Narrow" w:hint="eastAsia"/>
          <w:b/>
          <w:szCs w:val="24"/>
        </w:rPr>
        <w:t>。</w:t>
      </w:r>
      <w:r w:rsidRPr="00C74A62">
        <w:rPr>
          <w:rFonts w:ascii="Arial Narrow" w:eastAsia="華康細圓體" w:hAnsi="Arial Narrow" w:hint="eastAsia"/>
        </w:rPr>
        <w:t>」「</w:t>
      </w:r>
      <w:r w:rsidRPr="00C74A62">
        <w:rPr>
          <w:rFonts w:ascii="Arial Narrow" w:eastAsia="華康細圓體" w:hAnsi="Arial Narrow" w:hint="eastAsia"/>
          <w:b/>
        </w:rPr>
        <w:t>這其間</w:t>
      </w:r>
      <w:r w:rsidRPr="00C74A62">
        <w:rPr>
          <w:rFonts w:ascii="Arial Narrow" w:eastAsia="華康細圓體" w:hAnsi="Arial Narrow" w:hint="eastAsia"/>
        </w:rPr>
        <w:t>」指著</w:t>
      </w:r>
      <w:r w:rsidR="00783499" w:rsidRPr="00C74A62">
        <w:rPr>
          <w:rFonts w:ascii="Arial Narrow" w:eastAsia="華康細圓體" w:hAnsi="Arial Narrow" w:hint="eastAsia"/>
        </w:rPr>
        <w:t>門徒進城買食物去了</w:t>
      </w:r>
      <w:r w:rsidR="00783499" w:rsidRPr="00C74A62">
        <w:rPr>
          <w:rFonts w:ascii="Arial Narrow" w:eastAsia="華康細圓體" w:hAnsi="Arial Narrow" w:hint="eastAsia"/>
          <w:lang w:eastAsia="zh-HK"/>
        </w:rPr>
        <w:t>，</w:t>
      </w:r>
      <w:r w:rsidRPr="00C74A62">
        <w:rPr>
          <w:rFonts w:ascii="Arial Narrow" w:eastAsia="華康細圓體" w:hAnsi="Arial Narrow" w:hint="eastAsia"/>
        </w:rPr>
        <w:t>耶穌和</w:t>
      </w:r>
      <w:r w:rsidRPr="00C74A62">
        <w:rPr>
          <w:rFonts w:ascii="Arial Narrow" w:eastAsia="華康細圓體" w:hAnsi="Arial Narrow" w:hint="eastAsia"/>
          <w:u w:val="single"/>
        </w:rPr>
        <w:t>撒瑪利亞</w:t>
      </w:r>
      <w:r w:rsidRPr="00C74A62">
        <w:rPr>
          <w:rFonts w:ascii="Arial Narrow" w:eastAsia="華康細圓體" w:hAnsi="Arial Narrow" w:hint="eastAsia"/>
        </w:rPr>
        <w:t>婦人一對一查經，</w:t>
      </w:r>
      <w:r w:rsidR="00783499" w:rsidRPr="00C74A62">
        <w:rPr>
          <w:rFonts w:ascii="Arial Narrow" w:eastAsia="華康細圓體" w:hAnsi="Arial Narrow" w:hint="eastAsia"/>
          <w:lang w:eastAsia="zh-HK"/>
        </w:rPr>
        <w:t>直到婦人丟下水罐子往城裡去的時候</w:t>
      </w:r>
      <w:r w:rsidRPr="00C74A62">
        <w:rPr>
          <w:rFonts w:ascii="Arial Narrow" w:eastAsia="華康細圓體" w:hAnsi="Arial Narrow" w:hint="eastAsia"/>
        </w:rPr>
        <w:t>。</w:t>
      </w:r>
      <w:r w:rsidR="00783499" w:rsidRPr="00C74A62">
        <w:rPr>
          <w:rFonts w:ascii="Arial Narrow" w:eastAsia="華康細圓體" w:hAnsi="Arial Narrow" w:hint="eastAsia"/>
          <w:lang w:eastAsia="zh-HK"/>
        </w:rPr>
        <w:t>因為</w:t>
      </w:r>
      <w:r w:rsidRPr="00C74A62">
        <w:rPr>
          <w:rFonts w:ascii="Arial Narrow" w:eastAsia="華康細圓體" w:hAnsi="Arial Narrow" w:hint="eastAsia"/>
          <w:u w:val="single"/>
        </w:rPr>
        <w:t>猶太</w:t>
      </w:r>
      <w:r w:rsidRPr="00C74A62">
        <w:rPr>
          <w:rFonts w:ascii="Arial Narrow" w:eastAsia="華康細圓體" w:hAnsi="Arial Narrow" w:hint="eastAsia"/>
        </w:rPr>
        <w:t>人和</w:t>
      </w:r>
      <w:r w:rsidRPr="00C74A62">
        <w:rPr>
          <w:rFonts w:ascii="Arial Narrow" w:eastAsia="華康細圓體" w:hAnsi="Arial Narrow" w:hint="eastAsia"/>
          <w:u w:val="single"/>
        </w:rPr>
        <w:t>撒瑪利亞</w:t>
      </w:r>
      <w:r w:rsidRPr="00C74A62">
        <w:rPr>
          <w:rFonts w:ascii="Arial Narrow" w:eastAsia="華康細圓體" w:hAnsi="Arial Narrow" w:hint="eastAsia"/>
        </w:rPr>
        <w:t>人沒有來往，門徒要得到食物，一定經過很多勞苦和被多次拒絕，</w:t>
      </w:r>
      <w:r w:rsidR="00BA4E25" w:rsidRPr="00C74A62">
        <w:rPr>
          <w:rFonts w:ascii="Arial Narrow" w:eastAsia="華康細圓體" w:hAnsi="Arial Narrow" w:hint="eastAsia"/>
        </w:rPr>
        <w:t>即使有錢都好難找到食物</w:t>
      </w:r>
      <w:r w:rsidR="00354600" w:rsidRPr="00C74A62">
        <w:rPr>
          <w:rFonts w:ascii="Arial Narrow" w:eastAsia="華康細圓體" w:hAnsi="Arial Narrow" w:hint="eastAsia"/>
        </w:rPr>
        <w:t>。但是</w:t>
      </w:r>
      <w:r w:rsidR="00BA4E25" w:rsidRPr="00C74A62">
        <w:rPr>
          <w:rFonts w:ascii="Arial Narrow" w:eastAsia="華康細圓體" w:hAnsi="Arial Narrow" w:hint="eastAsia"/>
        </w:rPr>
        <w:t>他們否定了自己的</w:t>
      </w:r>
      <w:r w:rsidR="00BA4E25" w:rsidRPr="00C74A62">
        <w:rPr>
          <w:rFonts w:ascii="Arial Narrow" w:eastAsia="華康細圓體" w:hAnsi="Arial Narrow" w:hint="eastAsia"/>
          <w:u w:val="single"/>
        </w:rPr>
        <w:t>猶太</w:t>
      </w:r>
      <w:r w:rsidR="00BA4E25" w:rsidRPr="00C74A62">
        <w:rPr>
          <w:rFonts w:ascii="Arial Narrow" w:eastAsia="華康細圓體" w:hAnsi="Arial Narrow" w:hint="eastAsia"/>
        </w:rPr>
        <w:t>人身份，克服了民族之間的障礙，</w:t>
      </w:r>
      <w:r w:rsidR="00354600" w:rsidRPr="00C74A62">
        <w:rPr>
          <w:rFonts w:ascii="Arial Narrow" w:eastAsia="華康細圓體" w:hAnsi="Arial Narrow" w:hint="eastAsia"/>
        </w:rPr>
        <w:t>終於</w:t>
      </w:r>
      <w:r w:rsidR="00BA4E25" w:rsidRPr="00C74A62">
        <w:rPr>
          <w:rFonts w:ascii="Arial Narrow" w:eastAsia="華康細圓體" w:hAnsi="Arial Narrow" w:hint="eastAsia"/>
        </w:rPr>
        <w:t>把食物帶到耶穌面前，</w:t>
      </w:r>
      <w:r w:rsidRPr="00C74A62">
        <w:rPr>
          <w:rFonts w:ascii="Arial Narrow" w:eastAsia="華康細圓體" w:hAnsi="Arial Narrow" w:hint="eastAsia"/>
        </w:rPr>
        <w:t>他們</w:t>
      </w:r>
      <w:r w:rsidR="00BA4E25" w:rsidRPr="00C74A62">
        <w:rPr>
          <w:rFonts w:ascii="Arial Narrow" w:eastAsia="華康細圓體" w:hAnsi="Arial Narrow" w:hint="eastAsia"/>
        </w:rPr>
        <w:t>真的很自豪地，</w:t>
      </w:r>
      <w:r w:rsidRPr="00C74A62">
        <w:rPr>
          <w:rFonts w:ascii="Arial Narrow" w:eastAsia="華康細圓體" w:hAnsi="Arial Narrow" w:hint="eastAsia"/>
        </w:rPr>
        <w:t>想</w:t>
      </w:r>
      <w:r w:rsidR="00BA4E25" w:rsidRPr="00C74A62">
        <w:rPr>
          <w:rFonts w:ascii="Arial Narrow" w:eastAsia="華康細圓體" w:hAnsi="Arial Narrow" w:hint="eastAsia"/>
        </w:rPr>
        <w:t>耶穌看看</w:t>
      </w:r>
      <w:r w:rsidRPr="00C74A62">
        <w:rPr>
          <w:rFonts w:ascii="Arial Narrow" w:eastAsia="華康細圓體" w:hAnsi="Arial Narrow" w:hint="eastAsia"/>
        </w:rPr>
        <w:t>這些得來不易的食物，就先請耶穌「開動」，</w:t>
      </w:r>
      <w:r w:rsidR="00BA4E25" w:rsidRPr="00C74A62">
        <w:rPr>
          <w:rFonts w:ascii="Arial Narrow" w:eastAsia="華康細圓體" w:hAnsi="Arial Narrow" w:hint="eastAsia"/>
        </w:rPr>
        <w:t>對祂說：「</w:t>
      </w:r>
      <w:r w:rsidRPr="00C74A62">
        <w:rPr>
          <w:rFonts w:ascii="Arial Narrow" w:eastAsia="華康細圓體" w:hAnsi="Arial Narrow" w:hint="eastAsia"/>
        </w:rPr>
        <w:t>拉比請吃</w:t>
      </w:r>
      <w:r w:rsidR="00BA4E25" w:rsidRPr="00C74A62">
        <w:rPr>
          <w:rFonts w:ascii="Arial Narrow" w:eastAsia="華康細圓體" w:hAnsi="Arial Narrow" w:hint="eastAsia"/>
        </w:rPr>
        <w:t>」</w:t>
      </w:r>
      <w:r w:rsidRPr="00C74A62">
        <w:rPr>
          <w:rFonts w:ascii="Arial Narrow" w:eastAsia="華康細圓體" w:hAnsi="Arial Narrow" w:hint="eastAsia"/>
        </w:rPr>
        <w:t>。</w:t>
      </w:r>
    </w:p>
    <w:p w14:paraId="5AC07E09" w14:textId="77777777" w:rsidR="00354600" w:rsidRPr="00C74A62" w:rsidRDefault="00C37699" w:rsidP="00857B3A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耶穌卻怎樣回應呢？請看</w:t>
      </w:r>
      <w:r w:rsidRPr="00C74A62">
        <w:rPr>
          <w:rFonts w:ascii="Arial Narrow" w:eastAsia="華康細圓體" w:hAnsi="Arial Narrow" w:hint="eastAsia"/>
        </w:rPr>
        <w:t>32</w:t>
      </w:r>
      <w:r w:rsidRPr="00C74A62">
        <w:rPr>
          <w:rFonts w:ascii="Arial Narrow" w:eastAsia="華康細圓體" w:hAnsi="Arial Narrow" w:hint="eastAsia"/>
        </w:rPr>
        <w:t>節：「</w:t>
      </w:r>
      <w:r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32</w:t>
      </w:r>
      <w:r w:rsidRPr="00C74A62">
        <w:rPr>
          <w:rFonts w:ascii="Arial Narrow" w:eastAsia="華康細圓體" w:hAnsi="Arial Narrow"/>
          <w:b/>
          <w:szCs w:val="24"/>
        </w:rPr>
        <w:t>耶穌說，我有食物吃，是你們不知道的</w:t>
      </w:r>
      <w:r w:rsidRPr="00C74A62">
        <w:rPr>
          <w:rFonts w:ascii="Arial Narrow" w:eastAsia="華康細圓體" w:hAnsi="Arial Narrow" w:hint="eastAsia"/>
          <w:b/>
          <w:szCs w:val="24"/>
        </w:rPr>
        <w:t>。</w:t>
      </w:r>
      <w:r w:rsidRPr="00C74A62">
        <w:rPr>
          <w:rFonts w:ascii="Arial Narrow" w:eastAsia="華康細圓體" w:hAnsi="Arial Narrow" w:hint="eastAsia"/>
        </w:rPr>
        <w:t>」</w:t>
      </w:r>
      <w:r w:rsidR="00C5132C" w:rsidRPr="00C74A62">
        <w:rPr>
          <w:rFonts w:ascii="Arial Narrow" w:eastAsia="華康細圓體" w:hAnsi="Arial Narrow" w:hint="eastAsia"/>
        </w:rPr>
        <w:t>明顯在荒涼的曠野之地，耶穌不可能找到食物，除非剛才丟下水罐子跑去城裡的</w:t>
      </w:r>
      <w:r w:rsidR="00C5132C" w:rsidRPr="00C74A62">
        <w:rPr>
          <w:rFonts w:ascii="Arial Narrow" w:eastAsia="華康細圓體" w:hAnsi="Arial Narrow" w:hint="eastAsia"/>
          <w:u w:val="single"/>
        </w:rPr>
        <w:t>撒瑪利亞</w:t>
      </w:r>
      <w:r w:rsidR="00C5132C" w:rsidRPr="00C74A62">
        <w:rPr>
          <w:rFonts w:ascii="Arial Narrow" w:eastAsia="華康細圓體" w:hAnsi="Arial Narrow" w:hint="eastAsia"/>
        </w:rPr>
        <w:t>婦人，把他們不知道的食物給耶穌</w:t>
      </w:r>
      <w:r w:rsidR="00354600" w:rsidRPr="00C74A62">
        <w:rPr>
          <w:rFonts w:ascii="Arial Narrow" w:eastAsia="華康細圓體" w:hAnsi="Arial Narrow" w:hint="eastAsia"/>
        </w:rPr>
        <w:t>吃</w:t>
      </w:r>
      <w:r w:rsidR="00C5132C" w:rsidRPr="00C74A62">
        <w:rPr>
          <w:rFonts w:ascii="Arial Narrow" w:eastAsia="華康細圓體" w:hAnsi="Arial Narrow" w:hint="eastAsia"/>
        </w:rPr>
        <w:t>。因此門徒非常疑惑，彼此對問，莫非有人拿甚麼給祂吃嗎</w:t>
      </w:r>
      <w:r w:rsidR="008C0A6F" w:rsidRPr="00C74A62">
        <w:rPr>
          <w:rFonts w:ascii="Arial Narrow" w:eastAsia="華康細圓體" w:hAnsi="Arial Narrow" w:hint="eastAsia"/>
        </w:rPr>
        <w:t>(33)</w:t>
      </w:r>
      <w:r w:rsidR="00C5132C" w:rsidRPr="00C74A62">
        <w:rPr>
          <w:rFonts w:ascii="Arial Narrow" w:eastAsia="華康細圓體" w:hAnsi="Arial Narrow" w:hint="eastAsia"/>
        </w:rPr>
        <w:t>？雖然門徒跟從了耶穌，但是他們內心最關心的，常常只是</w:t>
      </w:r>
      <w:r w:rsidR="008C0A6F" w:rsidRPr="00C74A62">
        <w:rPr>
          <w:rFonts w:ascii="Arial Narrow" w:eastAsia="華康細圓體" w:hAnsi="Arial Narrow" w:hint="eastAsia"/>
          <w:lang w:eastAsia="zh-HK"/>
        </w:rPr>
        <w:t>哪裡有</w:t>
      </w:r>
      <w:r w:rsidR="00C5132C" w:rsidRPr="00C74A62">
        <w:rPr>
          <w:rFonts w:ascii="Arial Narrow" w:eastAsia="華康細圓體" w:hAnsi="Arial Narrow" w:hint="eastAsia"/>
        </w:rPr>
        <w:t>食物。</w:t>
      </w:r>
    </w:p>
    <w:p w14:paraId="25B00D57" w14:textId="77777777" w:rsidR="00804721" w:rsidRPr="00C74A62" w:rsidRDefault="00EE67AF" w:rsidP="00857B3A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耶穌的食物</w:t>
      </w:r>
      <w:r w:rsidR="00C5132C" w:rsidRPr="00C74A62">
        <w:rPr>
          <w:rFonts w:ascii="Arial Narrow" w:eastAsia="華康細圓體" w:hAnsi="Arial Narrow" w:hint="eastAsia"/>
        </w:rPr>
        <w:t>卻</w:t>
      </w:r>
      <w:r w:rsidRPr="00C74A62">
        <w:rPr>
          <w:rFonts w:ascii="Arial Narrow" w:eastAsia="華康細圓體" w:hAnsi="Arial Narrow" w:hint="eastAsia"/>
        </w:rPr>
        <w:t>是</w:t>
      </w:r>
      <w:r w:rsidR="00C37699" w:rsidRPr="00C74A62">
        <w:rPr>
          <w:rFonts w:ascii="Arial Narrow" w:eastAsia="華康細圓體" w:hAnsi="Arial Narrow" w:hint="eastAsia"/>
        </w:rPr>
        <w:t>指著</w:t>
      </w:r>
      <w:r w:rsidRPr="00C74A62">
        <w:rPr>
          <w:rFonts w:ascii="Arial Narrow" w:eastAsia="華康細圓體" w:hAnsi="Arial Narrow" w:hint="eastAsia"/>
        </w:rPr>
        <w:t>甚麼</w:t>
      </w:r>
      <w:r w:rsidR="00C37699" w:rsidRPr="00C74A62">
        <w:rPr>
          <w:rFonts w:ascii="Arial Narrow" w:eastAsia="華康細圓體" w:hAnsi="Arial Narrow" w:hint="eastAsia"/>
        </w:rPr>
        <w:t>呢？請看</w:t>
      </w:r>
      <w:r w:rsidR="00C37699" w:rsidRPr="00C74A62">
        <w:rPr>
          <w:rFonts w:ascii="Arial Narrow" w:eastAsia="華康細圓體" w:hAnsi="Arial Narrow" w:hint="eastAsia"/>
        </w:rPr>
        <w:t>34</w:t>
      </w:r>
      <w:r w:rsidR="00C37699" w:rsidRPr="00C74A62">
        <w:rPr>
          <w:rFonts w:ascii="Arial Narrow" w:eastAsia="華康細圓體" w:hAnsi="Arial Narrow" w:hint="eastAsia"/>
        </w:rPr>
        <w:t>節：「</w:t>
      </w:r>
      <w:r w:rsidR="00C37699"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34</w:t>
      </w:r>
      <w:r w:rsidR="00C37699" w:rsidRPr="00C74A62">
        <w:rPr>
          <w:rFonts w:ascii="Arial Narrow" w:eastAsia="華康細圓體" w:hAnsi="Arial Narrow"/>
          <w:b/>
          <w:szCs w:val="24"/>
        </w:rPr>
        <w:t>耶穌說，我的食物，就是遵行差我來者的旨意，作成</w:t>
      </w:r>
      <w:r w:rsidR="00245BE6" w:rsidRPr="00C74A62">
        <w:rPr>
          <w:rFonts w:ascii="Arial Narrow" w:eastAsia="華康細圓體" w:hAnsi="Arial Narrow" w:hint="eastAsia"/>
          <w:b/>
          <w:szCs w:val="24"/>
        </w:rPr>
        <w:t>祂</w:t>
      </w:r>
      <w:r w:rsidR="00C37699" w:rsidRPr="00C74A62">
        <w:rPr>
          <w:rFonts w:ascii="Arial Narrow" w:eastAsia="華康細圓體" w:hAnsi="Arial Narrow"/>
          <w:b/>
          <w:szCs w:val="24"/>
        </w:rPr>
        <w:t>的工</w:t>
      </w:r>
      <w:r w:rsidR="00C37699" w:rsidRPr="00C74A62">
        <w:rPr>
          <w:rFonts w:ascii="Arial Narrow" w:eastAsia="華康細圓體" w:hAnsi="Arial Narrow" w:hint="eastAsia"/>
          <w:b/>
          <w:szCs w:val="24"/>
        </w:rPr>
        <w:t>。</w:t>
      </w:r>
      <w:r w:rsidR="00C37699" w:rsidRPr="00C74A62">
        <w:rPr>
          <w:rFonts w:ascii="Arial Narrow" w:eastAsia="華康細圓體" w:hAnsi="Arial Narrow" w:hint="eastAsia"/>
        </w:rPr>
        <w:t>」</w:t>
      </w:r>
      <w:r w:rsidR="002E4F95" w:rsidRPr="00C74A62">
        <w:rPr>
          <w:rFonts w:ascii="Arial Narrow" w:eastAsia="華康細圓體" w:hAnsi="Arial Narrow" w:hint="eastAsia"/>
        </w:rPr>
        <w:t>本段經文最初耶穌因為走路困乏，中午來到</w:t>
      </w:r>
      <w:r w:rsidR="002E4F95" w:rsidRPr="00C74A62">
        <w:rPr>
          <w:rFonts w:ascii="Arial Narrow" w:eastAsia="華康細圓體" w:hAnsi="Arial Narrow" w:hint="eastAsia"/>
          <w:u w:val="single"/>
        </w:rPr>
        <w:t>敘加</w:t>
      </w:r>
      <w:r w:rsidR="002E4F95" w:rsidRPr="00C74A62">
        <w:rPr>
          <w:rFonts w:ascii="Arial Narrow" w:eastAsia="華康細圓體" w:hAnsi="Arial Narrow" w:hint="eastAsia"/>
        </w:rPr>
        <w:t>城，在井旁坐下，祂肉身上同我們一樣，又</w:t>
      </w:r>
      <w:r w:rsidR="002E4F95" w:rsidRPr="00C74A62">
        <w:rPr>
          <w:rFonts w:ascii="細明體" w:eastAsia="細明體" w:hAnsi="細明體" w:cs="細明體" w:hint="eastAsia"/>
        </w:rPr>
        <w:t>攰</w:t>
      </w:r>
      <w:r w:rsidR="002E4F95" w:rsidRPr="00C74A62">
        <w:rPr>
          <w:rFonts w:ascii="華康細圓體" w:eastAsia="華康細圓體" w:hAnsi="華康細圓體" w:cs="華康細圓體" w:hint="eastAsia"/>
        </w:rPr>
        <w:t>又乾渴，但如今祂卻精神奕奕，雙眼發亮，之前的疲乏和睏倦全無，彷彿好像吃過豪華的</w:t>
      </w:r>
      <w:r w:rsidR="00354600" w:rsidRPr="00C74A62">
        <w:rPr>
          <w:rFonts w:ascii="Arial Narrow" w:eastAsia="華康細圓體" w:hAnsi="Arial Narrow" w:hint="eastAsia"/>
        </w:rPr>
        <w:t>海鮮生蠔刺身</w:t>
      </w:r>
      <w:r w:rsidR="002E4F95" w:rsidRPr="00C74A62">
        <w:rPr>
          <w:rFonts w:ascii="Arial Narrow" w:eastAsia="華康細圓體" w:hAnsi="Arial Narrow" w:hint="eastAsia"/>
        </w:rPr>
        <w:t>自助餐一樣飽足有力。</w:t>
      </w:r>
    </w:p>
    <w:p w14:paraId="0E107E57" w14:textId="77777777" w:rsidR="00773BE1" w:rsidRPr="00C74A62" w:rsidRDefault="008E6F27" w:rsidP="00857B3A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民數記</w:t>
      </w:r>
      <w:r w:rsidRPr="00C74A62">
        <w:rPr>
          <w:rFonts w:ascii="Arial Narrow" w:eastAsia="華康細圓體" w:hAnsi="Arial Narrow" w:hint="eastAsia"/>
        </w:rPr>
        <w:t>14</w:t>
      </w:r>
      <w:r w:rsidRPr="00C74A62">
        <w:rPr>
          <w:rFonts w:ascii="Arial Narrow" w:eastAsia="華康細圓體" w:hAnsi="Arial Narrow" w:hint="eastAsia"/>
        </w:rPr>
        <w:t>章</w:t>
      </w:r>
      <w:r w:rsidR="00533390" w:rsidRPr="00C74A62">
        <w:rPr>
          <w:rFonts w:ascii="Arial Narrow" w:eastAsia="華康細圓體" w:hAnsi="Arial Narrow" w:hint="eastAsia"/>
        </w:rPr>
        <w:t>中</w:t>
      </w:r>
      <w:r w:rsidRPr="00C74A62">
        <w:rPr>
          <w:rFonts w:ascii="Arial Narrow" w:eastAsia="華康細圓體" w:hAnsi="Arial Narrow" w:hint="eastAsia"/>
        </w:rPr>
        <w:t>，</w:t>
      </w:r>
      <w:r w:rsidR="00533390" w:rsidRPr="00C74A62">
        <w:rPr>
          <w:rFonts w:ascii="Arial Narrow" w:eastAsia="華康細圓體" w:hAnsi="Arial Narrow" w:hint="eastAsia"/>
          <w:u w:val="single"/>
        </w:rPr>
        <w:t>以色列</w:t>
      </w:r>
      <w:r w:rsidR="00533390" w:rsidRPr="00C74A62">
        <w:rPr>
          <w:rFonts w:ascii="Arial Narrow" w:eastAsia="華康細圓體" w:hAnsi="Arial Narrow" w:hint="eastAsia"/>
        </w:rPr>
        <w:t>人</w:t>
      </w:r>
      <w:r w:rsidRPr="00C74A62">
        <w:rPr>
          <w:rFonts w:ascii="Arial Narrow" w:eastAsia="華康細圓體" w:hAnsi="Arial Narrow" w:hint="eastAsia"/>
        </w:rPr>
        <w:t>為預備征服</w:t>
      </w:r>
      <w:r w:rsidR="00533390" w:rsidRPr="00C74A62">
        <w:rPr>
          <w:rFonts w:ascii="Arial Narrow" w:eastAsia="華康細圓體" w:hAnsi="Arial Narrow" w:hint="eastAsia"/>
        </w:rPr>
        <w:t>迦南地，</w:t>
      </w:r>
      <w:r w:rsidRPr="00C74A62">
        <w:rPr>
          <w:rFonts w:ascii="Arial Narrow" w:eastAsia="華康細圓體" w:hAnsi="Arial Narrow" w:hint="eastAsia"/>
        </w:rPr>
        <w:t>派探子竅探那地，但回來的人中</w:t>
      </w:r>
      <w:r w:rsidR="00EC23D1" w:rsidRPr="00C74A62">
        <w:rPr>
          <w:rFonts w:ascii="Arial Narrow" w:eastAsia="華康細圓體" w:hAnsi="Arial Narrow" w:hint="eastAsia"/>
        </w:rPr>
        <w:t>，有十人講不信和使百姓恐懼的說話，只</w:t>
      </w:r>
      <w:r w:rsidRPr="00C74A62">
        <w:rPr>
          <w:rFonts w:ascii="Arial Narrow" w:eastAsia="華康細圓體" w:hAnsi="Arial Narrow" w:hint="eastAsia"/>
        </w:rPr>
        <w:t>有</w:t>
      </w:r>
      <w:r w:rsidR="00EC23D1" w:rsidRPr="00C74A62">
        <w:rPr>
          <w:rFonts w:ascii="Arial Narrow" w:eastAsia="華康細圓體" w:hAnsi="Arial Narrow" w:hint="eastAsia"/>
          <w:u w:val="single"/>
        </w:rPr>
        <w:t>嫩</w:t>
      </w:r>
      <w:r w:rsidR="00EC23D1" w:rsidRPr="00C74A62">
        <w:rPr>
          <w:rFonts w:ascii="Arial Narrow" w:eastAsia="華康細圓體" w:hAnsi="Arial Narrow" w:hint="eastAsia"/>
        </w:rPr>
        <w:t>的兒子</w:t>
      </w:r>
      <w:r w:rsidR="00EC23D1" w:rsidRPr="00C74A62">
        <w:rPr>
          <w:rFonts w:ascii="Arial Narrow" w:eastAsia="華康細圓體" w:hAnsi="Arial Narrow" w:hint="eastAsia"/>
          <w:u w:val="single"/>
        </w:rPr>
        <w:t>約書亞</w:t>
      </w:r>
      <w:r w:rsidR="00EC23D1" w:rsidRPr="00C74A62">
        <w:rPr>
          <w:rFonts w:ascii="Arial Narrow" w:eastAsia="華康細圓體" w:hAnsi="Arial Narrow" w:hint="eastAsia"/>
        </w:rPr>
        <w:t>，和</w:t>
      </w:r>
      <w:r w:rsidR="00EC23D1" w:rsidRPr="00C74A62">
        <w:rPr>
          <w:rFonts w:ascii="Arial Narrow" w:eastAsia="華康細圓體" w:hAnsi="Arial Narrow" w:hint="eastAsia"/>
          <w:u w:val="single"/>
        </w:rPr>
        <w:t>耶孚尼</w:t>
      </w:r>
      <w:r w:rsidR="00EC23D1" w:rsidRPr="00C74A62">
        <w:rPr>
          <w:rFonts w:ascii="Arial Narrow" w:eastAsia="華康細圓體" w:hAnsi="Arial Narrow" w:hint="eastAsia"/>
        </w:rPr>
        <w:t>的兒子</w:t>
      </w:r>
      <w:r w:rsidR="00EC23D1" w:rsidRPr="00C74A62">
        <w:rPr>
          <w:rFonts w:ascii="Arial Narrow" w:eastAsia="華康細圓體" w:hAnsi="Arial Narrow" w:hint="eastAsia"/>
          <w:u w:val="single"/>
        </w:rPr>
        <w:t>迦勒</w:t>
      </w:r>
      <w:r w:rsidR="00EC23D1" w:rsidRPr="00C74A62">
        <w:rPr>
          <w:rFonts w:ascii="Arial Narrow" w:eastAsia="華康細圓體" w:hAnsi="Arial Narrow" w:hint="eastAsia"/>
        </w:rPr>
        <w:t>，</w:t>
      </w:r>
      <w:r w:rsidRPr="00C74A62">
        <w:rPr>
          <w:rFonts w:ascii="Arial Narrow" w:eastAsia="華康細圓體" w:hAnsi="Arial Narrow" w:hint="eastAsia"/>
        </w:rPr>
        <w:t>二人講信心和鼓勵的話；「</w:t>
      </w:r>
      <w:r w:rsidRPr="00C74A62">
        <w:rPr>
          <w:rFonts w:ascii="Arial Narrow" w:eastAsia="華康細圓體" w:hAnsi="Arial Narrow" w:hint="eastAsia"/>
          <w:b/>
        </w:rPr>
        <w:t>但你們不可背叛耶和華，他不要怕那地的居民；因為他們是我們的食物</w:t>
      </w:r>
      <w:r w:rsidR="00CA6971" w:rsidRPr="00C74A62">
        <w:rPr>
          <w:rFonts w:ascii="Arial Narrow" w:eastAsia="華康細圓體" w:hAnsi="Arial Narrow" w:hint="eastAsia"/>
          <w:b/>
        </w:rPr>
        <w:t>，並且蔭庇他們的已經離開他們。有耶和華與我們同在，不要怕他們！</w:t>
      </w:r>
      <w:r w:rsidR="00902E31" w:rsidRPr="00C74A62">
        <w:rPr>
          <w:rFonts w:ascii="Arial Narrow" w:eastAsia="華康細圓體" w:hAnsi="Arial Narrow" w:hint="eastAsia"/>
        </w:rPr>
        <w:t>(</w:t>
      </w:r>
      <w:r w:rsidR="00902E31" w:rsidRPr="00C74A62">
        <w:rPr>
          <w:rFonts w:ascii="Arial Narrow" w:eastAsia="華康細圓體" w:hAnsi="Arial Narrow" w:hint="eastAsia"/>
        </w:rPr>
        <w:t>民</w:t>
      </w:r>
      <w:r w:rsidRPr="00C74A62">
        <w:rPr>
          <w:rFonts w:ascii="Arial Narrow" w:eastAsia="華康細圓體" w:hAnsi="Arial Narrow" w:hint="eastAsia"/>
        </w:rPr>
        <w:t>14</w:t>
      </w:r>
      <w:r w:rsidRPr="00C74A62">
        <w:rPr>
          <w:rFonts w:ascii="Arial Narrow" w:eastAsia="華康細圓體" w:hAnsi="Arial Narrow" w:hint="eastAsia"/>
        </w:rPr>
        <w:t>：</w:t>
      </w:r>
      <w:r w:rsidRPr="00C74A62">
        <w:rPr>
          <w:rFonts w:ascii="Arial Narrow" w:eastAsia="華康細圓體" w:hAnsi="Arial Narrow" w:hint="eastAsia"/>
        </w:rPr>
        <w:t>9</w:t>
      </w:r>
      <w:r w:rsidR="002C6690" w:rsidRPr="00C74A62">
        <w:rPr>
          <w:rFonts w:ascii="Arial Narrow" w:eastAsia="華康細圓體" w:hAnsi="Arial Narrow" w:hint="eastAsia"/>
        </w:rPr>
        <w:t>上</w:t>
      </w:r>
      <w:r w:rsidRPr="00C74A62">
        <w:rPr>
          <w:rFonts w:ascii="Arial Narrow" w:eastAsia="華康細圓體" w:hAnsi="Arial Narrow" w:hint="eastAsia"/>
        </w:rPr>
        <w:t>)</w:t>
      </w:r>
      <w:r w:rsidRPr="00C74A62">
        <w:rPr>
          <w:rFonts w:ascii="Arial Narrow" w:eastAsia="華康細圓體" w:hAnsi="Arial Narrow" w:hint="eastAsia"/>
        </w:rPr>
        <w:t>」</w:t>
      </w:r>
      <w:r w:rsidR="001816AD" w:rsidRPr="00C74A62">
        <w:rPr>
          <w:rFonts w:ascii="Arial Narrow" w:eastAsia="華康細圓體" w:hAnsi="Arial Narrow" w:hint="eastAsia"/>
        </w:rPr>
        <w:t>聖經中的「食物」並不單單指可以吃的東西，更多時指著</w:t>
      </w:r>
      <w:r w:rsidR="008C0A6F" w:rsidRPr="00C74A62">
        <w:rPr>
          <w:rFonts w:ascii="Arial Narrow" w:eastAsia="華康細圓體" w:hAnsi="Arial Narrow" w:hint="eastAsia"/>
          <w:lang w:eastAsia="zh-HK"/>
        </w:rPr>
        <w:t>餵飽靈魂的糧食，包括讀經﹑禱告和思想　神的說話</w:t>
      </w:r>
      <w:r w:rsidR="00773BE1" w:rsidRPr="00C74A62">
        <w:rPr>
          <w:rFonts w:ascii="Arial Narrow" w:eastAsia="華康細圓體" w:hAnsi="Arial Narrow" w:hint="eastAsia"/>
          <w:lang w:eastAsia="zh-HK"/>
        </w:rPr>
        <w:t>，以及　神盼望人得著的應許和祝福</w:t>
      </w:r>
      <w:r w:rsidR="008C0A6F" w:rsidRPr="00C74A62">
        <w:rPr>
          <w:rFonts w:ascii="Arial Narrow" w:eastAsia="華康細圓體" w:hAnsi="Arial Narrow" w:hint="eastAsia"/>
          <w:lang w:eastAsia="zh-HK"/>
        </w:rPr>
        <w:t>；這裡耶穌更加告訢我們，「食物」是遵行</w:t>
      </w:r>
      <w:r w:rsidR="001816AD" w:rsidRPr="00C74A62">
        <w:rPr>
          <w:rFonts w:ascii="Arial Narrow" w:eastAsia="華康細圓體" w:hAnsi="Arial Narrow" w:hint="eastAsia"/>
        </w:rPr>
        <w:t>祂</w:t>
      </w:r>
      <w:r w:rsidR="008C0A6F" w:rsidRPr="00C74A62">
        <w:rPr>
          <w:rFonts w:ascii="Arial Narrow" w:eastAsia="華康細圓體" w:hAnsi="Arial Narrow" w:hint="eastAsia"/>
          <w:lang w:eastAsia="zh-HK"/>
        </w:rPr>
        <w:t>的</w:t>
      </w:r>
      <w:r w:rsidR="001816AD" w:rsidRPr="00C74A62">
        <w:rPr>
          <w:rFonts w:ascii="Arial Narrow" w:eastAsia="華康細圓體" w:hAnsi="Arial Narrow" w:hint="eastAsia"/>
        </w:rPr>
        <w:t>旨意</w:t>
      </w:r>
      <w:r w:rsidR="008C0A6F" w:rsidRPr="00C74A62">
        <w:rPr>
          <w:rFonts w:ascii="Arial Narrow" w:eastAsia="華康細圓體" w:hAnsi="Arial Narrow" w:hint="eastAsia"/>
          <w:lang w:eastAsia="zh-HK"/>
        </w:rPr>
        <w:t>和成就主的</w:t>
      </w:r>
      <w:r w:rsidR="001816AD" w:rsidRPr="00C74A62">
        <w:rPr>
          <w:rFonts w:ascii="Arial Narrow" w:eastAsia="華康細圓體" w:hAnsi="Arial Narrow" w:hint="eastAsia"/>
        </w:rPr>
        <w:t>工作</w:t>
      </w:r>
      <w:r w:rsidR="008C0A6F" w:rsidRPr="00C74A62">
        <w:rPr>
          <w:rFonts w:ascii="Arial Narrow" w:eastAsia="華康細圓體" w:hAnsi="Arial Narrow" w:hint="eastAsia"/>
          <w:lang w:eastAsia="zh-HK"/>
        </w:rPr>
        <w:t>，就是得著一個靈魂</w:t>
      </w:r>
      <w:r w:rsidR="001816AD" w:rsidRPr="00C74A62">
        <w:rPr>
          <w:rFonts w:ascii="Arial Narrow" w:eastAsia="華康細圓體" w:hAnsi="Arial Narrow" w:hint="eastAsia"/>
        </w:rPr>
        <w:t>。</w:t>
      </w:r>
    </w:p>
    <w:p w14:paraId="015EF810" w14:textId="79CB4146" w:rsidR="00773BE1" w:rsidRPr="00B37870" w:rsidRDefault="00F811FA" w:rsidP="00B37870">
      <w:pPr>
        <w:numPr>
          <w:ilvl w:val="0"/>
          <w:numId w:val="0"/>
        </w:numPr>
        <w:ind w:firstLine="425"/>
        <w:rPr>
          <w:rFonts w:ascii="Arial Narrow" w:eastAsia="華康細圓體" w:hAnsi="Arial Narrow" w:cs="新細明體" w:hint="eastAsia"/>
          <w:sz w:val="21"/>
          <w:szCs w:val="21"/>
        </w:rPr>
      </w:pPr>
      <w:r w:rsidRPr="00C74A62">
        <w:rPr>
          <w:rFonts w:ascii="Arial Narrow" w:eastAsia="華康細圓體" w:hAnsi="Arial Narrow" w:hint="eastAsia"/>
        </w:rPr>
        <w:t>為甚麼耶穌說「</w:t>
      </w:r>
      <w:r w:rsidRPr="00C74A62">
        <w:rPr>
          <w:rFonts w:ascii="Arial Narrow" w:eastAsia="華康細圓體" w:hAnsi="Arial Narrow"/>
          <w:b/>
          <w:szCs w:val="24"/>
        </w:rPr>
        <w:t>遵行差我來者的旨意，作成</w:t>
      </w:r>
      <w:r w:rsidRPr="00C74A62">
        <w:rPr>
          <w:rFonts w:ascii="Arial Narrow" w:eastAsia="華康細圓體" w:hAnsi="Arial Narrow" w:hint="eastAsia"/>
          <w:b/>
          <w:szCs w:val="24"/>
        </w:rPr>
        <w:t>祂</w:t>
      </w:r>
      <w:r w:rsidRPr="00C74A62">
        <w:rPr>
          <w:rFonts w:ascii="Arial Narrow" w:eastAsia="華康細圓體" w:hAnsi="Arial Narrow"/>
          <w:b/>
          <w:szCs w:val="24"/>
        </w:rPr>
        <w:t>的工</w:t>
      </w:r>
      <w:r w:rsidRPr="00C74A62">
        <w:rPr>
          <w:rFonts w:ascii="Arial Narrow" w:eastAsia="華康細圓體" w:hAnsi="Arial Narrow" w:hint="eastAsia"/>
          <w:b/>
          <w:szCs w:val="24"/>
        </w:rPr>
        <w:t>。</w:t>
      </w:r>
      <w:r w:rsidRPr="00C74A62">
        <w:rPr>
          <w:rFonts w:ascii="Arial Narrow" w:eastAsia="華康細圓體" w:hAnsi="Arial Narrow" w:hint="eastAsia"/>
        </w:rPr>
        <w:t>」是祂的「食物」呢？</w:t>
      </w:r>
      <w:r w:rsidRPr="00C74A62">
        <w:rPr>
          <w:rFonts w:ascii="Arial Narrow" w:eastAsia="華康細圓體" w:hAnsi="Arial Narrow" w:hint="eastAsia"/>
          <w:lang w:val="en-GB"/>
        </w:rPr>
        <w:t>門徒關心是吃到肚子裡食物的問題，耶穌關心</w:t>
      </w:r>
      <w:r w:rsidRPr="00C74A62">
        <w:rPr>
          <w:rFonts w:ascii="Arial Narrow" w:eastAsia="華康細圓體" w:hAnsi="Arial Narrow" w:hint="eastAsia"/>
          <w:lang w:val="en-GB" w:eastAsia="zh-HK"/>
        </w:rPr>
        <w:t>的是一個因罪受苦的靈魂得救</w:t>
      </w:r>
      <w:r w:rsidRPr="00C74A62">
        <w:rPr>
          <w:rFonts w:ascii="Arial Narrow" w:eastAsia="華康細圓體" w:hAnsi="Arial Narrow" w:hint="eastAsia"/>
          <w:lang w:val="en-GB"/>
        </w:rPr>
        <w:t>。這裡耶穌說「</w:t>
      </w:r>
      <w:r w:rsidRPr="00C74A62">
        <w:rPr>
          <w:rFonts w:ascii="Arial Narrow" w:eastAsia="華康細圓體" w:hAnsi="Arial Narrow" w:hint="eastAsia"/>
          <w:b/>
          <w:lang w:val="en-GB"/>
        </w:rPr>
        <w:t>差我來者的旨意</w:t>
      </w:r>
      <w:r w:rsidRPr="00C74A62">
        <w:rPr>
          <w:rFonts w:ascii="Arial Narrow" w:eastAsia="華康細圓體" w:hAnsi="Arial Narrow" w:hint="eastAsia"/>
          <w:lang w:val="en-GB"/>
        </w:rPr>
        <w:t>」</w:t>
      </w:r>
      <w:r w:rsidRPr="00C74A62">
        <w:rPr>
          <w:rFonts w:ascii="Arial Narrow" w:eastAsia="華康細圓體" w:hAnsi="Arial Narrow" w:hint="eastAsia"/>
          <w:lang w:val="en-GB" w:eastAsia="zh-HK"/>
        </w:rPr>
        <w:t>就</w:t>
      </w:r>
      <w:r w:rsidRPr="00C74A62">
        <w:rPr>
          <w:rFonts w:ascii="Arial Narrow" w:eastAsia="華康細圓體" w:hAnsi="Arial Narrow" w:hint="eastAsia"/>
          <w:lang w:val="en-GB"/>
        </w:rPr>
        <w:lastRenderedPageBreak/>
        <w:t>是　神</w:t>
      </w:r>
      <w:r w:rsidRPr="00C74A62">
        <w:rPr>
          <w:rFonts w:ascii="Arial Narrow" w:eastAsia="華康細圓體" w:hAnsi="Arial Narrow" w:hint="eastAsia"/>
          <w:lang w:val="en-GB" w:eastAsia="zh-HK"/>
        </w:rPr>
        <w:t>的旨意</w:t>
      </w:r>
      <w:r w:rsidRPr="00C74A62">
        <w:rPr>
          <w:rFonts w:ascii="Arial Narrow" w:eastAsia="華康細圓體" w:hAnsi="Arial Narrow" w:hint="eastAsia"/>
          <w:lang w:val="en-GB"/>
        </w:rPr>
        <w:t>。自從首先的人犯罪以後，　神就應許</w:t>
      </w:r>
      <w:r w:rsidRPr="00C74A62">
        <w:rPr>
          <w:rFonts w:ascii="Arial Narrow" w:eastAsia="華康細圓體" w:hAnsi="Arial Narrow" w:hint="eastAsia"/>
          <w:lang w:val="en-GB" w:eastAsia="zh-HK"/>
        </w:rPr>
        <w:t>要</w:t>
      </w:r>
      <w:r w:rsidRPr="00C74A62">
        <w:rPr>
          <w:rFonts w:ascii="Arial Narrow" w:eastAsia="華康細圓體" w:hAnsi="Arial Narrow" w:hint="eastAsia"/>
          <w:lang w:val="en-GB"/>
        </w:rPr>
        <w:t>救</w:t>
      </w:r>
      <w:r w:rsidRPr="00C74A62">
        <w:rPr>
          <w:rFonts w:ascii="Arial Narrow" w:eastAsia="華康細圓體" w:hAnsi="Arial Narrow" w:hint="eastAsia"/>
          <w:lang w:val="en-GB" w:eastAsia="zh-HK"/>
        </w:rPr>
        <w:t>贖</w:t>
      </w:r>
      <w:r w:rsidRPr="00C74A62">
        <w:rPr>
          <w:rFonts w:ascii="Arial Narrow" w:eastAsia="華康細圓體" w:hAnsi="Arial Narrow" w:hint="eastAsia"/>
          <w:lang w:val="en-GB"/>
        </w:rPr>
        <w:t>萬民，</w:t>
      </w:r>
      <w:r w:rsidRPr="00C74A62">
        <w:rPr>
          <w:rFonts w:ascii="Arial Narrow" w:eastAsia="華康細圓體" w:hAnsi="Arial Narrow" w:hint="eastAsia"/>
          <w:lang w:val="en-GB" w:eastAsia="zh-HK"/>
        </w:rPr>
        <w:t>為此　神差派獨生子</w:t>
      </w:r>
      <w:r w:rsidRPr="00C74A62">
        <w:rPr>
          <w:rFonts w:ascii="Arial Narrow" w:eastAsia="華康細圓體" w:hAnsi="Arial Narrow" w:hint="eastAsia"/>
          <w:lang w:val="en-GB"/>
        </w:rPr>
        <w:t>耶穌</w:t>
      </w:r>
      <w:r w:rsidRPr="00C74A62">
        <w:rPr>
          <w:rFonts w:ascii="Arial Narrow" w:eastAsia="華康細圓體" w:hAnsi="Arial Narrow" w:hint="eastAsia"/>
          <w:lang w:val="en-GB" w:eastAsia="zh-HK"/>
        </w:rPr>
        <w:t>來世上，耶穌遵行主的旨意和</w:t>
      </w:r>
      <w:r w:rsidRPr="00C74A62">
        <w:rPr>
          <w:rFonts w:ascii="Arial Narrow" w:eastAsia="華康細圓體" w:hAnsi="Arial Narrow" w:hint="eastAsia"/>
          <w:lang w:val="en-GB"/>
        </w:rPr>
        <w:t>作成祂的工，</w:t>
      </w:r>
      <w:r w:rsidRPr="00C74A62">
        <w:rPr>
          <w:rFonts w:ascii="Arial Narrow" w:eastAsia="華康細圓體" w:hAnsi="Arial Narrow" w:hint="eastAsia"/>
          <w:lang w:val="en-GB" w:eastAsia="zh-HK"/>
        </w:rPr>
        <w:t>為</w:t>
      </w:r>
      <w:r w:rsidRPr="00C74A62">
        <w:rPr>
          <w:rFonts w:ascii="Arial Narrow" w:eastAsia="華康細圓體" w:hAnsi="Arial Narrow" w:hint="eastAsia"/>
          <w:lang w:val="en-GB"/>
        </w:rPr>
        <w:t>真正的飽足和滿足。</w:t>
      </w:r>
      <w:r w:rsidR="006848AA" w:rsidRPr="00C74A62">
        <w:rPr>
          <w:rFonts w:ascii="Arial Narrow" w:eastAsia="華康細圓體" w:hAnsi="Arial Narrow" w:hint="eastAsia"/>
        </w:rPr>
        <w:t>耶穌以服事一個</w:t>
      </w:r>
      <w:r w:rsidR="006848AA" w:rsidRPr="00C74A62">
        <w:rPr>
          <w:rFonts w:ascii="Arial Narrow" w:eastAsia="華康細圓體" w:hAnsi="Arial Narrow" w:hint="eastAsia"/>
          <w:u w:val="single"/>
        </w:rPr>
        <w:t>撒馬利亞</w:t>
      </w:r>
      <w:r w:rsidR="006848AA" w:rsidRPr="00C74A62">
        <w:rPr>
          <w:rFonts w:ascii="Arial Narrow" w:eastAsia="華康細圓體" w:hAnsi="Arial Narrow" w:hint="eastAsia"/>
        </w:rPr>
        <w:t>流浪的</w:t>
      </w:r>
      <w:r w:rsidR="00245BE6" w:rsidRPr="00C74A62">
        <w:rPr>
          <w:rFonts w:ascii="Arial Narrow" w:eastAsia="華康細圓體" w:hAnsi="Arial Narrow" w:hint="eastAsia"/>
        </w:rPr>
        <w:t>靈</w:t>
      </w:r>
      <w:r w:rsidR="006848AA" w:rsidRPr="00C74A62">
        <w:rPr>
          <w:rFonts w:ascii="Arial Narrow" w:eastAsia="華康細圓體" w:hAnsi="Arial Narrow" w:hint="eastAsia"/>
        </w:rPr>
        <w:t>魂為「食物」</w:t>
      </w:r>
      <w:r w:rsidR="00245BE6" w:rsidRPr="00C74A62">
        <w:rPr>
          <w:rFonts w:ascii="Arial Narrow" w:eastAsia="華康細圓體" w:hAnsi="Arial Narrow" w:hint="eastAsia"/>
        </w:rPr>
        <w:t>。</w:t>
      </w:r>
      <w:r w:rsidR="006848AA" w:rsidRPr="00C74A62">
        <w:rPr>
          <w:rFonts w:ascii="Arial Narrow" w:eastAsia="華康細圓體" w:hAnsi="Arial Narrow" w:hint="eastAsia"/>
        </w:rPr>
        <w:t>食</w:t>
      </w:r>
      <w:r w:rsidR="00245BE6" w:rsidRPr="00C74A62">
        <w:rPr>
          <w:rFonts w:ascii="Arial Narrow" w:eastAsia="華康細圓體" w:hAnsi="Arial Narrow" w:hint="eastAsia"/>
        </w:rPr>
        <w:t>物吃</w:t>
      </w:r>
      <w:r w:rsidR="00CA6971" w:rsidRPr="00C74A62">
        <w:rPr>
          <w:rFonts w:ascii="Arial Narrow" w:eastAsia="華康細圓體" w:hAnsi="Arial Narrow" w:hint="eastAsia"/>
        </w:rPr>
        <w:t>了之後</w:t>
      </w:r>
      <w:r w:rsidR="00245BE6" w:rsidRPr="00C74A62">
        <w:rPr>
          <w:rFonts w:ascii="Arial Narrow" w:eastAsia="華康細圓體" w:hAnsi="Arial Narrow" w:hint="eastAsia"/>
        </w:rPr>
        <w:t>，人就有</w:t>
      </w:r>
      <w:r w:rsidR="006848AA" w:rsidRPr="00C74A62">
        <w:rPr>
          <w:rFonts w:ascii="Arial Narrow" w:eastAsia="華康細圓體" w:hAnsi="Arial Narrow" w:hint="eastAsia"/>
        </w:rPr>
        <w:t>能量</w:t>
      </w:r>
      <w:r w:rsidR="00245BE6" w:rsidRPr="00C74A62">
        <w:rPr>
          <w:rFonts w:ascii="Arial Narrow" w:eastAsia="華康細圓體" w:hAnsi="Arial Narrow" w:hint="eastAsia"/>
        </w:rPr>
        <w:t>和</w:t>
      </w:r>
      <w:r w:rsidR="006848AA" w:rsidRPr="00C74A62">
        <w:rPr>
          <w:rFonts w:ascii="Arial Narrow" w:eastAsia="華康細圓體" w:hAnsi="Arial Narrow" w:hint="eastAsia"/>
        </w:rPr>
        <w:t>營養，帶來健康</w:t>
      </w:r>
      <w:r w:rsidR="00245BE6" w:rsidRPr="00C74A62">
        <w:rPr>
          <w:rFonts w:ascii="Arial Narrow" w:eastAsia="華康細圓體" w:hAnsi="Arial Narrow" w:hint="eastAsia"/>
        </w:rPr>
        <w:t>﹑生命</w:t>
      </w:r>
      <w:r w:rsidR="00CA6971" w:rsidRPr="00C74A62">
        <w:rPr>
          <w:rFonts w:ascii="Arial Narrow" w:eastAsia="華康細圓體" w:hAnsi="Arial Narrow" w:hint="eastAsia"/>
        </w:rPr>
        <w:t>成長</w:t>
      </w:r>
      <w:r w:rsidR="00245BE6" w:rsidRPr="00C74A62">
        <w:rPr>
          <w:rFonts w:ascii="Arial Narrow" w:eastAsia="華康細圓體" w:hAnsi="Arial Narrow" w:hint="eastAsia"/>
        </w:rPr>
        <w:t>和</w:t>
      </w:r>
      <w:r w:rsidR="006848AA" w:rsidRPr="00C74A62">
        <w:rPr>
          <w:rFonts w:ascii="Arial Narrow" w:eastAsia="華康細圓體" w:hAnsi="Arial Narrow" w:hint="eastAsia"/>
        </w:rPr>
        <w:t>滿足</w:t>
      </w:r>
      <w:r w:rsidR="00245BE6" w:rsidRPr="00C74A62">
        <w:rPr>
          <w:rFonts w:ascii="Arial Narrow" w:eastAsia="華康細圓體" w:hAnsi="Arial Narrow" w:hint="eastAsia"/>
        </w:rPr>
        <w:t>幸福</w:t>
      </w:r>
      <w:r w:rsidR="006848AA" w:rsidRPr="00C74A62">
        <w:rPr>
          <w:rFonts w:ascii="Arial Narrow" w:eastAsia="華康細圓體" w:hAnsi="Arial Narrow" w:hint="eastAsia"/>
        </w:rPr>
        <w:t>。</w:t>
      </w:r>
      <w:r w:rsidR="00245BE6" w:rsidRPr="00C74A62">
        <w:rPr>
          <w:rFonts w:ascii="Arial Narrow" w:eastAsia="華康細圓體" w:hAnsi="Arial Narrow" w:hint="eastAsia"/>
        </w:rPr>
        <w:t>因此耶穌熱愛承擔使命，以成就　神的旨意為美食，</w:t>
      </w:r>
      <w:r w:rsidR="00773BE1" w:rsidRPr="00C74A62">
        <w:rPr>
          <w:rFonts w:ascii="Arial Narrow" w:eastAsia="華康細圓體" w:hAnsi="Arial Narrow" w:hint="eastAsia"/>
          <w:lang w:eastAsia="zh-HK"/>
        </w:rPr>
        <w:t>得到了</w:t>
      </w:r>
      <w:r w:rsidR="00245BE6" w:rsidRPr="00C74A62">
        <w:rPr>
          <w:rFonts w:ascii="Arial Narrow" w:eastAsia="華康細圓體" w:hAnsi="Arial Narrow" w:hint="eastAsia"/>
        </w:rPr>
        <w:t>真正的滿足和力量</w:t>
      </w:r>
      <w:r w:rsidR="00773BE1" w:rsidRPr="00C74A62">
        <w:rPr>
          <w:rFonts w:ascii="Arial Narrow" w:eastAsia="華康細圓體" w:hAnsi="Arial Narrow" w:hint="eastAsia"/>
          <w:lang w:eastAsia="zh-HK"/>
        </w:rPr>
        <w:t>；如今容光煥發，靈裡飽足</w:t>
      </w:r>
      <w:r w:rsidR="00245BE6" w:rsidRPr="00C74A62">
        <w:rPr>
          <w:rFonts w:ascii="Arial Narrow" w:eastAsia="華康細圓體" w:hAnsi="Arial Narrow" w:hint="eastAsia"/>
        </w:rPr>
        <w:t>。</w:t>
      </w:r>
    </w:p>
    <w:p w14:paraId="335F1E8F" w14:textId="253969CA" w:rsidR="00960FDC" w:rsidRPr="00C74A62" w:rsidRDefault="00245BE6" w:rsidP="00773BE1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雖然現在相信耶穌的人有不少，但許多信徒</w:t>
      </w:r>
      <w:r w:rsidR="005C1966" w:rsidRPr="00C74A62">
        <w:rPr>
          <w:rFonts w:ascii="Arial Narrow" w:eastAsia="華康細圓體" w:hAnsi="Arial Narrow" w:hint="eastAsia"/>
        </w:rPr>
        <w:t>以為做</w:t>
      </w:r>
      <w:r w:rsidRPr="00C74A62">
        <w:rPr>
          <w:rFonts w:ascii="Arial Narrow" w:eastAsia="華康細圓體" w:hAnsi="Arial Narrow" w:hint="eastAsia"/>
        </w:rPr>
        <w:t xml:space="preserve">　</w:t>
      </w:r>
      <w:r w:rsidR="005C1966" w:rsidRPr="00C74A62">
        <w:rPr>
          <w:rFonts w:ascii="Arial Narrow" w:eastAsia="華康細圓體" w:hAnsi="Arial Narrow" w:hint="eastAsia"/>
        </w:rPr>
        <w:t>神的工作好</w:t>
      </w:r>
      <w:r w:rsidR="00773BE1" w:rsidRPr="00C74A62">
        <w:rPr>
          <w:rFonts w:ascii="Arial Narrow" w:eastAsia="華康細圓體" w:hAnsi="Arial Narrow" w:hint="eastAsia"/>
          <w:lang w:eastAsia="zh-HK"/>
        </w:rPr>
        <w:t>沉重</w:t>
      </w:r>
      <w:r w:rsidR="005C1966" w:rsidRPr="00C74A62">
        <w:rPr>
          <w:rFonts w:ascii="Arial Narrow" w:eastAsia="華康細圓體" w:hAnsi="Arial Narrow" w:hint="eastAsia"/>
        </w:rPr>
        <w:t>，</w:t>
      </w:r>
      <w:r w:rsidRPr="00C74A62">
        <w:rPr>
          <w:rFonts w:ascii="Arial Narrow" w:eastAsia="華康細圓體" w:hAnsi="Arial Narrow" w:hint="eastAsia"/>
        </w:rPr>
        <w:t>因為自己</w:t>
      </w:r>
      <w:r w:rsidR="005C1966" w:rsidRPr="00C74A62">
        <w:rPr>
          <w:rFonts w:ascii="Arial Narrow" w:eastAsia="華康細圓體" w:hAnsi="Arial Narrow" w:hint="eastAsia"/>
        </w:rPr>
        <w:t>疲倦</w:t>
      </w:r>
      <w:r w:rsidRPr="00C74A62">
        <w:rPr>
          <w:rFonts w:ascii="Arial Narrow" w:eastAsia="華康細圓體" w:hAnsi="Arial Narrow" w:hint="eastAsia"/>
        </w:rPr>
        <w:t>和無空閒就</w:t>
      </w:r>
      <w:r w:rsidR="005C1966" w:rsidRPr="00C74A62">
        <w:rPr>
          <w:rFonts w:ascii="Arial Narrow" w:eastAsia="華康細圓體" w:hAnsi="Arial Narrow" w:hint="eastAsia"/>
        </w:rPr>
        <w:t>不想承擔</w:t>
      </w:r>
      <w:r w:rsidRPr="00C74A62">
        <w:rPr>
          <w:rFonts w:ascii="Arial Narrow" w:eastAsia="華康細圓體" w:hAnsi="Arial Narrow" w:hint="eastAsia"/>
        </w:rPr>
        <w:t>使命</w:t>
      </w:r>
      <w:r w:rsidR="005C1966" w:rsidRPr="00C74A62">
        <w:rPr>
          <w:rFonts w:ascii="Arial Narrow" w:eastAsia="華康細圓體" w:hAnsi="Arial Narrow" w:hint="eastAsia"/>
        </w:rPr>
        <w:t>。我們</w:t>
      </w:r>
      <w:r w:rsidRPr="00C74A62">
        <w:rPr>
          <w:rFonts w:ascii="Arial Narrow" w:eastAsia="華康細圓體" w:hAnsi="Arial Narrow" w:hint="eastAsia"/>
        </w:rPr>
        <w:t>是否以「</w:t>
      </w:r>
      <w:r w:rsidRPr="00C74A62">
        <w:rPr>
          <w:rFonts w:ascii="Arial Narrow" w:eastAsia="華康細圓體" w:hAnsi="Arial Narrow"/>
          <w:b/>
          <w:szCs w:val="24"/>
        </w:rPr>
        <w:t>遵行差我來者的旨意，作成</w:t>
      </w:r>
      <w:r w:rsidRPr="00C74A62">
        <w:rPr>
          <w:rFonts w:ascii="Arial Narrow" w:eastAsia="華康細圓體" w:hAnsi="Arial Narrow" w:hint="eastAsia"/>
          <w:b/>
          <w:szCs w:val="24"/>
        </w:rPr>
        <w:t>祂</w:t>
      </w:r>
      <w:r w:rsidRPr="00C74A62">
        <w:rPr>
          <w:rFonts w:ascii="Arial Narrow" w:eastAsia="華康細圓體" w:hAnsi="Arial Narrow"/>
          <w:b/>
          <w:szCs w:val="24"/>
        </w:rPr>
        <w:t>的工</w:t>
      </w:r>
      <w:r w:rsidRPr="00C74A62">
        <w:rPr>
          <w:rFonts w:ascii="Arial Narrow" w:eastAsia="華康細圓體" w:hAnsi="Arial Narrow" w:hint="eastAsia"/>
        </w:rPr>
        <w:t>」為滿足和幸福呢？還是要先作成</w:t>
      </w:r>
      <w:r w:rsidR="005C1966" w:rsidRPr="00C74A62">
        <w:rPr>
          <w:rFonts w:ascii="Arial Narrow" w:eastAsia="華康細圓體" w:hAnsi="Arial Narrow" w:hint="eastAsia"/>
        </w:rPr>
        <w:t>自</w:t>
      </w:r>
      <w:r w:rsidRPr="00C74A62">
        <w:rPr>
          <w:rFonts w:ascii="Arial Narrow" w:eastAsia="華康細圓體" w:hAnsi="Arial Narrow" w:hint="eastAsia"/>
        </w:rPr>
        <w:t>己的工呢？</w:t>
      </w:r>
      <w:r w:rsidR="008B4552" w:rsidRPr="00C74A62">
        <w:rPr>
          <w:rFonts w:ascii="Arial Narrow" w:eastAsia="華康細圓體" w:hAnsi="Arial Narrow" w:hint="eastAsia"/>
        </w:rPr>
        <w:t>想留時間給自己</w:t>
      </w:r>
      <w:r w:rsidRPr="00C74A62">
        <w:rPr>
          <w:rFonts w:ascii="Arial Narrow" w:eastAsia="華康細圓體" w:hAnsi="Arial Narrow" w:hint="eastAsia"/>
        </w:rPr>
        <w:t>休息</w:t>
      </w:r>
      <w:r w:rsidR="008B4552" w:rsidRPr="00C74A62">
        <w:rPr>
          <w:rFonts w:ascii="Arial Narrow" w:eastAsia="華康細圓體" w:hAnsi="Arial Narrow" w:hint="eastAsia"/>
        </w:rPr>
        <w:t>多些</w:t>
      </w:r>
      <w:r w:rsidRPr="00C74A62">
        <w:rPr>
          <w:rFonts w:ascii="Arial Narrow" w:eastAsia="華康細圓體" w:hAnsi="Arial Narrow" w:hint="eastAsia"/>
        </w:rPr>
        <w:t>呢</w:t>
      </w:r>
      <w:r w:rsidR="008B4552" w:rsidRPr="00C74A62">
        <w:rPr>
          <w:rFonts w:ascii="Arial Narrow" w:eastAsia="華康細圓體" w:hAnsi="Arial Narrow" w:hint="eastAsia"/>
        </w:rPr>
        <w:t>？</w:t>
      </w:r>
      <w:r w:rsidR="00A26DFD" w:rsidRPr="00C74A62">
        <w:rPr>
          <w:rFonts w:ascii="Arial Narrow" w:eastAsia="華康細圓體" w:hAnsi="Arial Narrow" w:hint="eastAsia"/>
        </w:rPr>
        <w:t>只想</w:t>
      </w:r>
      <w:r w:rsidRPr="00C74A62">
        <w:rPr>
          <w:rFonts w:ascii="Arial Narrow" w:eastAsia="華康細圓體" w:hAnsi="Arial Narrow" w:hint="eastAsia"/>
        </w:rPr>
        <w:t>享受自己的</w:t>
      </w:r>
      <w:r w:rsidR="00A26DFD" w:rsidRPr="00C74A62">
        <w:rPr>
          <w:rFonts w:ascii="Arial Narrow" w:eastAsia="華康細圓體" w:hAnsi="Arial Narrow" w:hint="eastAsia"/>
        </w:rPr>
        <w:t>食物呢？其實我都</w:t>
      </w:r>
      <w:r w:rsidR="00713297" w:rsidRPr="00C74A62">
        <w:rPr>
          <w:rFonts w:ascii="Arial Narrow" w:eastAsia="華康細圓體" w:hAnsi="Arial Narrow" w:hint="eastAsia"/>
        </w:rPr>
        <w:t>經歷</w:t>
      </w:r>
      <w:r w:rsidR="00A26DFD" w:rsidRPr="00C74A62">
        <w:rPr>
          <w:rFonts w:ascii="Arial Narrow" w:eastAsia="華康細圓體" w:hAnsi="Arial Narrow" w:hint="eastAsia"/>
        </w:rPr>
        <w:t>過</w:t>
      </w:r>
      <w:r w:rsidR="00713297" w:rsidRPr="00C74A62">
        <w:rPr>
          <w:rFonts w:ascii="Arial Narrow" w:eastAsia="華康細圓體" w:hAnsi="Arial Narrow" w:hint="eastAsia"/>
        </w:rPr>
        <w:t>工作倦疲</w:t>
      </w:r>
      <w:r w:rsidR="00773BE1" w:rsidRPr="00C74A62">
        <w:rPr>
          <w:rFonts w:ascii="Arial Narrow" w:eastAsia="華康細圓體" w:hAnsi="Arial Narrow" w:hint="eastAsia"/>
          <w:lang w:eastAsia="zh-HK"/>
        </w:rPr>
        <w:t>，下班之後</w:t>
      </w:r>
      <w:r w:rsidR="00713297" w:rsidRPr="00C74A62">
        <w:rPr>
          <w:rFonts w:ascii="Arial Narrow" w:eastAsia="華康細圓體" w:hAnsi="Arial Narrow" w:hint="eastAsia"/>
        </w:rPr>
        <w:t>，仍然參與</w:t>
      </w:r>
      <w:r w:rsidR="00773BE1" w:rsidRPr="00C74A62">
        <w:rPr>
          <w:rFonts w:ascii="Arial Narrow" w:eastAsia="華康細圓體" w:hAnsi="Arial Narrow" w:hint="eastAsia"/>
          <w:lang w:eastAsia="zh-HK"/>
        </w:rPr>
        <w:t>聖經學校，</w:t>
      </w:r>
      <w:r w:rsidR="00A26DFD" w:rsidRPr="00C74A62">
        <w:rPr>
          <w:rFonts w:ascii="Arial Narrow" w:eastAsia="華康細圓體" w:hAnsi="Arial Narrow" w:hint="eastAsia"/>
        </w:rPr>
        <w:t>去</w:t>
      </w:r>
      <w:r w:rsidR="00713297" w:rsidRPr="00C74A62">
        <w:rPr>
          <w:rFonts w:ascii="Arial Narrow" w:eastAsia="華康細圓體" w:hAnsi="Arial Narrow" w:hint="eastAsia"/>
        </w:rPr>
        <w:t>傳福音，</w:t>
      </w:r>
      <w:r w:rsidR="00A26DFD" w:rsidRPr="00C74A62">
        <w:rPr>
          <w:rFonts w:ascii="Arial Narrow" w:eastAsia="華康細圓體" w:hAnsi="Arial Narrow" w:hint="eastAsia"/>
        </w:rPr>
        <w:t>或者服事</w:t>
      </w:r>
      <w:r w:rsidR="00713297" w:rsidRPr="00C74A62">
        <w:rPr>
          <w:rFonts w:ascii="Arial Narrow" w:eastAsia="華康細圓體" w:hAnsi="Arial Narrow" w:hint="eastAsia"/>
        </w:rPr>
        <w:t>1</w:t>
      </w:r>
      <w:r w:rsidR="00713297" w:rsidRPr="00C74A62">
        <w:rPr>
          <w:rFonts w:ascii="Arial Narrow" w:eastAsia="華康細圓體" w:hAnsi="Arial Narrow" w:hint="eastAsia"/>
        </w:rPr>
        <w:t>：</w:t>
      </w:r>
      <w:r w:rsidR="00713297" w:rsidRPr="00C74A62">
        <w:rPr>
          <w:rFonts w:ascii="Arial Narrow" w:eastAsia="華康細圓體" w:hAnsi="Arial Narrow" w:hint="eastAsia"/>
        </w:rPr>
        <w:t>1</w:t>
      </w:r>
      <w:r w:rsidR="00713297" w:rsidRPr="00C74A62">
        <w:rPr>
          <w:rFonts w:ascii="Arial Narrow" w:eastAsia="華康細圓體" w:hAnsi="Arial Narrow" w:hint="eastAsia"/>
        </w:rPr>
        <w:t>查經，結果</w:t>
      </w:r>
      <w:r w:rsidR="00163D09" w:rsidRPr="00C74A62">
        <w:rPr>
          <w:rFonts w:ascii="Arial Narrow" w:eastAsia="華康細圓體" w:hAnsi="Arial Narrow" w:hint="eastAsia"/>
        </w:rPr>
        <w:t>疲倦不知不覺間消失</w:t>
      </w:r>
      <w:r w:rsidR="00A26DFD" w:rsidRPr="00C74A62">
        <w:rPr>
          <w:rFonts w:ascii="Arial Narrow" w:eastAsia="華康細圓體" w:hAnsi="Arial Narrow" w:hint="eastAsia"/>
        </w:rPr>
        <w:t>了</w:t>
      </w:r>
      <w:r w:rsidR="00163D09" w:rsidRPr="00C74A62">
        <w:rPr>
          <w:rFonts w:ascii="Arial Narrow" w:eastAsia="華康細圓體" w:hAnsi="Arial Narrow" w:hint="eastAsia"/>
        </w:rPr>
        <w:t>，頭痛</w:t>
      </w:r>
      <w:r w:rsidR="00A26DFD" w:rsidRPr="00C74A62">
        <w:rPr>
          <w:rFonts w:ascii="Arial Narrow" w:eastAsia="華康細圓體" w:hAnsi="Arial Narrow" w:hint="eastAsia"/>
        </w:rPr>
        <w:t>消失了</w:t>
      </w:r>
      <w:r w:rsidR="00163D09" w:rsidRPr="00C74A62">
        <w:rPr>
          <w:rFonts w:ascii="Arial Narrow" w:eastAsia="華康細圓體" w:hAnsi="Arial Narrow" w:hint="eastAsia"/>
        </w:rPr>
        <w:t>，</w:t>
      </w:r>
      <w:r w:rsidR="00A26DFD" w:rsidRPr="00C74A62">
        <w:rPr>
          <w:rFonts w:ascii="Arial Narrow" w:eastAsia="華康細圓體" w:hAnsi="Arial Narrow" w:hint="eastAsia"/>
        </w:rPr>
        <w:t>為主作工之後</w:t>
      </w:r>
      <w:r w:rsidR="00365214" w:rsidRPr="00C74A62">
        <w:rPr>
          <w:rFonts w:ascii="Arial Narrow" w:eastAsia="華康細圓體" w:hAnsi="Arial Narrow" w:hint="eastAsia"/>
        </w:rPr>
        <w:t>，</w:t>
      </w:r>
      <w:r w:rsidR="00A26DFD" w:rsidRPr="00C74A62">
        <w:rPr>
          <w:rFonts w:ascii="Arial Narrow" w:eastAsia="華康細圓體" w:hAnsi="Arial Narrow" w:hint="eastAsia"/>
        </w:rPr>
        <w:t>反而覺得舒服和輕省。祈求主幫助我們擁有耶穌一樣的牧者心腸，</w:t>
      </w:r>
      <w:r w:rsidR="00773BE1" w:rsidRPr="00C74A62">
        <w:rPr>
          <w:rFonts w:ascii="Arial Narrow" w:eastAsia="華康細圓體" w:hAnsi="Arial Narrow" w:hint="eastAsia"/>
          <w:lang w:eastAsia="zh-HK"/>
        </w:rPr>
        <w:t>以</w:t>
      </w:r>
      <w:r w:rsidR="00A26DFD" w:rsidRPr="00C74A62">
        <w:rPr>
          <w:rFonts w:ascii="Arial Narrow" w:eastAsia="華康細圓體" w:hAnsi="Arial Narrow" w:hint="eastAsia"/>
        </w:rPr>
        <w:t>服事一個靈魂</w:t>
      </w:r>
      <w:r w:rsidR="00773BE1" w:rsidRPr="00C74A62">
        <w:rPr>
          <w:rFonts w:ascii="Arial Narrow" w:eastAsia="華康細圓體" w:hAnsi="Arial Narrow" w:hint="eastAsia"/>
          <w:lang w:eastAsia="zh-HK"/>
        </w:rPr>
        <w:t>為食物</w:t>
      </w:r>
      <w:r w:rsidR="00A26DFD" w:rsidRPr="00C74A62">
        <w:rPr>
          <w:rFonts w:ascii="Arial Narrow" w:eastAsia="華康細圓體" w:hAnsi="Arial Narrow" w:hint="eastAsia"/>
        </w:rPr>
        <w:t>，</w:t>
      </w:r>
      <w:r w:rsidR="00163D09" w:rsidRPr="00C74A62">
        <w:rPr>
          <w:rFonts w:ascii="Arial Narrow" w:eastAsia="華康細圓體" w:hAnsi="Arial Narrow" w:hint="eastAsia"/>
        </w:rPr>
        <w:t>為</w:t>
      </w:r>
      <w:r w:rsidR="00A26DFD" w:rsidRPr="00C74A62">
        <w:rPr>
          <w:rFonts w:ascii="Arial Narrow" w:eastAsia="華康細圓體" w:hAnsi="Arial Narrow" w:hint="eastAsia"/>
        </w:rPr>
        <w:t>遵行</w:t>
      </w:r>
      <w:r w:rsidR="00163D09" w:rsidRPr="00C74A62">
        <w:rPr>
          <w:rFonts w:ascii="Arial Narrow" w:eastAsia="華康細圓體" w:hAnsi="Arial Narrow" w:hint="eastAsia"/>
        </w:rPr>
        <w:t>主</w:t>
      </w:r>
      <w:r w:rsidR="00A26DFD" w:rsidRPr="00C74A62">
        <w:rPr>
          <w:rFonts w:ascii="Arial Narrow" w:eastAsia="華康細圓體" w:hAnsi="Arial Narrow" w:hint="eastAsia"/>
        </w:rPr>
        <w:t>的旨意和作成祂的</w:t>
      </w:r>
      <w:r w:rsidR="00163D09" w:rsidRPr="00C74A62">
        <w:rPr>
          <w:rFonts w:ascii="Arial Narrow" w:eastAsia="華康細圓體" w:hAnsi="Arial Narrow" w:hint="eastAsia"/>
        </w:rPr>
        <w:t>工</w:t>
      </w:r>
      <w:r w:rsidR="00A26DFD" w:rsidRPr="00C74A62">
        <w:rPr>
          <w:rFonts w:ascii="Arial Narrow" w:eastAsia="華康細圓體" w:hAnsi="Arial Narrow" w:hint="eastAsia"/>
        </w:rPr>
        <w:t>為滿足</w:t>
      </w:r>
      <w:r w:rsidR="00960FDC" w:rsidRPr="00C74A62">
        <w:rPr>
          <w:rFonts w:ascii="Arial Narrow" w:eastAsia="華康細圓體" w:hAnsi="Arial Narrow" w:hint="eastAsia"/>
        </w:rPr>
        <w:t>。</w:t>
      </w:r>
    </w:p>
    <w:p w14:paraId="632415E3" w14:textId="77777777" w:rsidR="00365214" w:rsidRPr="00C74A62" w:rsidRDefault="00365214" w:rsidP="00960FDC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請看</w:t>
      </w:r>
      <w:r w:rsidRPr="00C74A62">
        <w:rPr>
          <w:rFonts w:ascii="Arial Narrow" w:eastAsia="華康細圓體" w:hAnsi="Arial Narrow" w:hint="eastAsia"/>
        </w:rPr>
        <w:t>35</w:t>
      </w:r>
      <w:r w:rsidRPr="00C74A62">
        <w:rPr>
          <w:rFonts w:ascii="Arial Narrow" w:eastAsia="華康細圓體" w:hAnsi="Arial Narrow" w:hint="eastAsia"/>
        </w:rPr>
        <w:t>節：「</w:t>
      </w:r>
      <w:r w:rsidRPr="00C74A62">
        <w:rPr>
          <w:rFonts w:ascii="Arial Narrow" w:eastAsia="華康細圓體" w:hAnsi="Arial Narrow" w:hint="eastAsia"/>
          <w:b/>
          <w:szCs w:val="24"/>
          <w:vertAlign w:val="superscript"/>
        </w:rPr>
        <w:t>35</w:t>
      </w:r>
      <w:r w:rsidRPr="00C74A62">
        <w:rPr>
          <w:rFonts w:ascii="Arial Narrow" w:eastAsia="華康細圓體" w:hAnsi="Arial Narrow"/>
          <w:b/>
          <w:szCs w:val="24"/>
        </w:rPr>
        <w:t>你們豈不說，到收割的時候，還有四個月麼</w:t>
      </w:r>
      <w:r w:rsidRPr="00C74A62">
        <w:rPr>
          <w:rFonts w:ascii="Arial Narrow" w:eastAsia="華康細圓體" w:hAnsi="Arial Narrow" w:hint="eastAsia"/>
          <w:b/>
          <w:szCs w:val="24"/>
        </w:rPr>
        <w:t>。</w:t>
      </w:r>
      <w:r w:rsidRPr="00C74A62">
        <w:rPr>
          <w:rFonts w:ascii="Arial Narrow" w:eastAsia="華康細圓體" w:hAnsi="Arial Narrow"/>
          <w:b/>
          <w:szCs w:val="24"/>
        </w:rPr>
        <w:t>我告訴你們，舉目向田觀看，莊稼已經熟了，可以收割了</w:t>
      </w:r>
      <w:r w:rsidRPr="00C74A62">
        <w:rPr>
          <w:rFonts w:ascii="Arial Narrow" w:eastAsia="華康細圓體" w:hAnsi="Arial Narrow" w:hint="eastAsia"/>
          <w:b/>
          <w:szCs w:val="24"/>
        </w:rPr>
        <w:t>。</w:t>
      </w:r>
      <w:r w:rsidRPr="00C74A62">
        <w:rPr>
          <w:rFonts w:ascii="Arial Narrow" w:eastAsia="華康細圓體" w:hAnsi="Arial Narrow" w:hint="eastAsia"/>
        </w:rPr>
        <w:t>」</w:t>
      </w:r>
      <w:r w:rsidR="00BE6F29" w:rsidRPr="00C74A62">
        <w:rPr>
          <w:rFonts w:ascii="Arial Narrow" w:eastAsia="華康細圓體" w:hAnsi="Arial Narrow" w:hint="eastAsia"/>
        </w:rPr>
        <w:t>耶穌</w:t>
      </w:r>
      <w:r w:rsidRPr="00C74A62">
        <w:rPr>
          <w:rFonts w:ascii="Arial Narrow" w:eastAsia="華康細圓體" w:hAnsi="Arial Narrow" w:hint="eastAsia"/>
        </w:rPr>
        <w:t>邀請</w:t>
      </w:r>
      <w:r w:rsidR="00BE6F29" w:rsidRPr="00C74A62">
        <w:rPr>
          <w:rFonts w:ascii="Arial Narrow" w:eastAsia="華康細圓體" w:hAnsi="Arial Narrow" w:hint="eastAsia"/>
        </w:rPr>
        <w:t>門徒</w:t>
      </w:r>
      <w:r w:rsidRPr="00C74A62">
        <w:rPr>
          <w:rFonts w:ascii="Arial Narrow" w:eastAsia="華康細圓體" w:hAnsi="Arial Narrow" w:hint="eastAsia"/>
        </w:rPr>
        <w:t>一起</w:t>
      </w:r>
      <w:r w:rsidR="00EE67AF" w:rsidRPr="00C74A62">
        <w:rPr>
          <w:rFonts w:ascii="Arial Narrow" w:eastAsia="華康細圓體" w:hAnsi="Arial Narrow" w:hint="eastAsia"/>
        </w:rPr>
        <w:t>舉目觀看</w:t>
      </w:r>
      <w:r w:rsidRPr="00C74A62">
        <w:rPr>
          <w:rFonts w:ascii="Arial Narrow" w:eastAsia="華康細圓體" w:hAnsi="Arial Narrow" w:hint="eastAsia"/>
        </w:rPr>
        <w:t>撒瑪利亞的土地，門徒以為距離收割還有四個月，耶穌卻不認同他們的想法。耶穌說：</w:t>
      </w:r>
      <w:r w:rsidR="00BE6F29" w:rsidRPr="00C74A62">
        <w:rPr>
          <w:rFonts w:ascii="Arial Narrow" w:eastAsia="華康細圓體" w:hAnsi="Arial Narrow" w:hint="eastAsia"/>
        </w:rPr>
        <w:t>「</w:t>
      </w:r>
      <w:r w:rsidRPr="00C74A62">
        <w:rPr>
          <w:rFonts w:ascii="Arial Narrow" w:eastAsia="華康細圓體" w:hAnsi="Arial Narrow" w:hint="eastAsia"/>
          <w:b/>
        </w:rPr>
        <w:t>舉目向田觀看，</w:t>
      </w:r>
      <w:r w:rsidR="00BE6F29" w:rsidRPr="00C74A62">
        <w:rPr>
          <w:rFonts w:ascii="Arial Narrow" w:eastAsia="華康細圓體" w:hAnsi="Arial Narrow" w:hint="eastAsia"/>
          <w:b/>
        </w:rPr>
        <w:t>莊稼已經熟了、可以收割</w:t>
      </w:r>
      <w:r w:rsidRPr="00C74A62">
        <w:rPr>
          <w:rFonts w:ascii="Arial Narrow" w:eastAsia="華康細圓體" w:hAnsi="Arial Narrow" w:hint="eastAsia"/>
          <w:b/>
        </w:rPr>
        <w:t>了。</w:t>
      </w:r>
      <w:r w:rsidR="00BE6F29" w:rsidRPr="00C74A62">
        <w:rPr>
          <w:rFonts w:ascii="Arial Narrow" w:eastAsia="華康細圓體" w:hAnsi="Arial Narrow" w:hint="eastAsia"/>
        </w:rPr>
        <w:t>」</w:t>
      </w:r>
      <w:r w:rsidRPr="00C74A62">
        <w:rPr>
          <w:rFonts w:ascii="Arial Narrow" w:eastAsia="華康細圓體" w:hAnsi="Arial Narrow" w:hint="eastAsia"/>
        </w:rPr>
        <w:t>巴勒斯坦一帶的地方，每年有早雨和晚雨，分</w:t>
      </w:r>
      <w:r w:rsidR="00773BE1" w:rsidRPr="00C74A62">
        <w:rPr>
          <w:rFonts w:ascii="Arial Narrow" w:eastAsia="華康細圓體" w:hAnsi="Arial Narrow" w:hint="eastAsia"/>
          <w:lang w:eastAsia="zh-HK"/>
        </w:rPr>
        <w:t>別</w:t>
      </w:r>
      <w:r w:rsidRPr="00C74A62">
        <w:rPr>
          <w:rFonts w:ascii="Arial Narrow" w:eastAsia="華康細圓體" w:hAnsi="Arial Narrow" w:hint="eastAsia"/>
        </w:rPr>
        <w:t>是十月底撒種的時候，和五月收割的時候。如今耶穌和門徒大約在十二月的時候經過</w:t>
      </w:r>
      <w:r w:rsidRPr="00C74A62">
        <w:rPr>
          <w:rFonts w:ascii="Arial Narrow" w:eastAsia="華康細圓體" w:hAnsi="Arial Narrow" w:hint="eastAsia"/>
          <w:u w:val="single"/>
        </w:rPr>
        <w:t>撒瑪利亞</w:t>
      </w:r>
      <w:r w:rsidRPr="00C74A62">
        <w:rPr>
          <w:rFonts w:ascii="Arial Narrow" w:eastAsia="華康細圓體" w:hAnsi="Arial Narrow" w:hint="eastAsia"/>
        </w:rPr>
        <w:t>地，真的還有四個月才是收割的日子，現實上來看，門徒以為要等一段日子才可以收割，這是無容置疑的。</w:t>
      </w:r>
    </w:p>
    <w:p w14:paraId="7A6884CF" w14:textId="77777777" w:rsidR="00365214" w:rsidRPr="00C74A62" w:rsidRDefault="00365214" w:rsidP="00960FDC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然而，耶穌說「</w:t>
      </w:r>
      <w:r w:rsidRPr="00C74A62">
        <w:rPr>
          <w:rFonts w:ascii="Arial Narrow" w:eastAsia="華康細圓體" w:hAnsi="Arial Narrow" w:hint="eastAsia"/>
          <w:b/>
        </w:rPr>
        <w:t>舉目向田觀看，莊稼已經熟了、可以收割了</w:t>
      </w:r>
      <w:r w:rsidRPr="00C74A62">
        <w:rPr>
          <w:rFonts w:ascii="Arial Narrow" w:eastAsia="華康細圓體" w:hAnsi="Arial Narrow" w:hint="eastAsia"/>
        </w:rPr>
        <w:t>」</w:t>
      </w:r>
      <w:r w:rsidR="00EE67AF" w:rsidRPr="00C74A62">
        <w:rPr>
          <w:rFonts w:ascii="Arial Narrow" w:eastAsia="華康細圓體" w:hAnsi="Arial Narrow" w:hint="eastAsia"/>
        </w:rPr>
        <w:t>是</w:t>
      </w:r>
      <w:r w:rsidR="00BE6F29" w:rsidRPr="00C74A62">
        <w:rPr>
          <w:rFonts w:ascii="Arial Narrow" w:eastAsia="華康細圓體" w:hAnsi="Arial Narrow" w:hint="eastAsia"/>
        </w:rPr>
        <w:t>甚麼</w:t>
      </w:r>
      <w:r w:rsidR="00EE67AF" w:rsidRPr="00C74A62">
        <w:rPr>
          <w:rFonts w:ascii="Arial Narrow" w:eastAsia="華康細圓體" w:hAnsi="Arial Narrow" w:hint="eastAsia"/>
        </w:rPr>
        <w:t>意思</w:t>
      </w:r>
      <w:r w:rsidRPr="00C74A62">
        <w:rPr>
          <w:rFonts w:ascii="Arial Narrow" w:eastAsia="華康細圓體" w:hAnsi="Arial Narrow" w:hint="eastAsia"/>
        </w:rPr>
        <w:t>呢</w:t>
      </w:r>
      <w:r w:rsidR="00BE6F29" w:rsidRPr="00C74A62">
        <w:rPr>
          <w:rFonts w:ascii="Arial Narrow" w:eastAsia="華康細圓體" w:hAnsi="Arial Narrow" w:hint="eastAsia"/>
        </w:rPr>
        <w:t>?</w:t>
      </w:r>
      <w:r w:rsidRPr="00C74A62">
        <w:rPr>
          <w:rFonts w:ascii="Arial Narrow" w:eastAsia="華康細圓體" w:hAnsi="Arial Narrow" w:hint="eastAsia"/>
          <w:sz w:val="21"/>
          <w:szCs w:val="21"/>
        </w:rPr>
        <w:t xml:space="preserve"> </w:t>
      </w:r>
      <w:r w:rsidR="00592435" w:rsidRPr="00C74A62">
        <w:rPr>
          <w:rFonts w:ascii="Arial Narrow" w:eastAsia="華康細圓體" w:hAnsi="Arial Narrow" w:hint="eastAsia"/>
        </w:rPr>
        <w:t>耶穌</w:t>
      </w:r>
      <w:r w:rsidR="0010622F" w:rsidRPr="00C74A62">
        <w:rPr>
          <w:rFonts w:ascii="Arial Narrow" w:eastAsia="華康細圓體" w:hAnsi="Arial Narrow" w:hint="eastAsia"/>
        </w:rPr>
        <w:t>的</w:t>
      </w:r>
      <w:r w:rsidRPr="00C74A62">
        <w:rPr>
          <w:rFonts w:ascii="Arial Narrow" w:eastAsia="華康細圓體" w:hAnsi="Arial Narrow" w:hint="eastAsia"/>
        </w:rPr>
        <w:t>意思是</w:t>
      </w:r>
      <w:r w:rsidR="0010622F" w:rsidRPr="00C74A62">
        <w:rPr>
          <w:rFonts w:ascii="Arial Narrow" w:eastAsia="華康細圓體" w:hAnsi="Arial Narrow" w:hint="eastAsia"/>
        </w:rPr>
        <w:t>祂看到好多</w:t>
      </w:r>
      <w:r w:rsidRPr="00C74A62">
        <w:rPr>
          <w:rFonts w:ascii="Arial Narrow" w:eastAsia="華康細圓體" w:hAnsi="Arial Narrow" w:hint="eastAsia"/>
        </w:rPr>
        <w:t>靈</w:t>
      </w:r>
      <w:r w:rsidR="0010622F" w:rsidRPr="00C74A62">
        <w:rPr>
          <w:rFonts w:ascii="Arial Narrow" w:eastAsia="華康細圓體" w:hAnsi="Arial Narrow" w:hint="eastAsia"/>
        </w:rPr>
        <w:t>魂</w:t>
      </w:r>
      <w:r w:rsidRPr="00C74A62">
        <w:rPr>
          <w:rFonts w:ascii="Arial Narrow" w:eastAsia="華康細圓體" w:hAnsi="Arial Narrow" w:hint="eastAsia"/>
        </w:rPr>
        <w:t>正逼切等候得救贖，「已熟」和</w:t>
      </w:r>
      <w:r w:rsidR="0010622F" w:rsidRPr="00C74A62">
        <w:rPr>
          <w:rFonts w:ascii="Arial Narrow" w:eastAsia="華康細圓體" w:hAnsi="Arial Narrow" w:hint="eastAsia"/>
        </w:rPr>
        <w:t>可以</w:t>
      </w:r>
      <w:r w:rsidRPr="00C74A62">
        <w:rPr>
          <w:rFonts w:ascii="Arial Narrow" w:eastAsia="華康細圓體" w:hAnsi="Arial Narrow" w:hint="eastAsia"/>
        </w:rPr>
        <w:t>「收割」，就是有人</w:t>
      </w:r>
      <w:r w:rsidR="0010622F" w:rsidRPr="00C74A62">
        <w:rPr>
          <w:rFonts w:ascii="Arial Narrow" w:eastAsia="華康細圓體" w:hAnsi="Arial Narrow" w:hint="eastAsia"/>
        </w:rPr>
        <w:t>向他們傳福音，</w:t>
      </w:r>
      <w:r w:rsidRPr="00C74A62">
        <w:rPr>
          <w:rFonts w:ascii="Arial Narrow" w:eastAsia="華康細圓體" w:hAnsi="Arial Narrow" w:hint="eastAsia"/>
        </w:rPr>
        <w:t>使他們領受救恩的恩典</w:t>
      </w:r>
      <w:r w:rsidR="00B57B6B" w:rsidRPr="00C74A62">
        <w:rPr>
          <w:rFonts w:ascii="Arial Narrow" w:eastAsia="華康細圓體" w:hAnsi="Arial Narrow" w:hint="eastAsia"/>
        </w:rPr>
        <w:t>，得以進入　神的國</w:t>
      </w:r>
      <w:r w:rsidR="0010622F" w:rsidRPr="00C74A62">
        <w:rPr>
          <w:rFonts w:ascii="Arial Narrow" w:eastAsia="華康細圓體" w:hAnsi="Arial Narrow" w:hint="eastAsia"/>
        </w:rPr>
        <w:t>。</w:t>
      </w:r>
    </w:p>
    <w:p w14:paraId="16BBEB8B" w14:textId="78F5D7E6" w:rsidR="00FF6FF2" w:rsidRPr="00C74A62" w:rsidRDefault="00365214" w:rsidP="0012426B">
      <w:pPr>
        <w:numPr>
          <w:ilvl w:val="0"/>
          <w:numId w:val="0"/>
        </w:numPr>
        <w:ind w:firstLine="425"/>
        <w:rPr>
          <w:rFonts w:ascii="Arial Narrow" w:eastAsia="華康細圓體" w:hAnsi="Arial Narrow" w:cs="細明體" w:hint="eastAsia"/>
        </w:rPr>
      </w:pPr>
      <w:r w:rsidRPr="00C74A62">
        <w:rPr>
          <w:rFonts w:ascii="Arial Narrow" w:eastAsia="華康細圓體" w:hAnsi="Arial Narrow" w:cs="PingFang HK" w:hint="eastAsia"/>
        </w:rPr>
        <w:t>當</w:t>
      </w:r>
      <w:r w:rsidR="006A6C36" w:rsidRPr="00C74A62">
        <w:rPr>
          <w:rFonts w:ascii="Arial Narrow" w:eastAsia="華康細圓體" w:hAnsi="Arial Narrow" w:cs="PingFang HK" w:hint="eastAsia"/>
        </w:rPr>
        <w:t>時的</w:t>
      </w:r>
      <w:r w:rsidR="006A6C36" w:rsidRPr="00C74A62">
        <w:rPr>
          <w:rFonts w:ascii="Arial Narrow" w:eastAsia="華康細圓體" w:hAnsi="Arial Narrow" w:cs="PingFang HK" w:hint="eastAsia"/>
          <w:u w:val="single"/>
        </w:rPr>
        <w:t>猶太</w:t>
      </w:r>
      <w:r w:rsidR="006A6C36" w:rsidRPr="00C74A62">
        <w:rPr>
          <w:rFonts w:ascii="Arial Narrow" w:eastAsia="華康細圓體" w:hAnsi="Arial Narrow" w:cs="PingFang HK" w:hint="eastAsia"/>
        </w:rPr>
        <w:t>人</w:t>
      </w:r>
      <w:r w:rsidRPr="00C74A62">
        <w:rPr>
          <w:rFonts w:ascii="Arial Narrow" w:eastAsia="華康細圓體" w:hAnsi="Arial Narrow" w:cs="PingFang HK" w:hint="eastAsia"/>
        </w:rPr>
        <w:t>以及門徒，他們</w:t>
      </w:r>
      <w:r w:rsidR="006A6C36" w:rsidRPr="00C74A62">
        <w:rPr>
          <w:rFonts w:ascii="Arial Narrow" w:eastAsia="華康細圓體" w:hAnsi="Arial Narrow" w:cs="PingFang HK" w:hint="eastAsia"/>
        </w:rPr>
        <w:t>看</w:t>
      </w:r>
      <w:r w:rsidR="006A6C36" w:rsidRPr="00C74A62">
        <w:rPr>
          <w:rFonts w:ascii="Arial Narrow" w:eastAsia="華康細圓體" w:hAnsi="Arial Narrow" w:cs="PingFang HK" w:hint="eastAsia"/>
          <w:u w:val="single"/>
        </w:rPr>
        <w:t>撒馬利亞</w:t>
      </w:r>
      <w:r w:rsidR="006A6C36" w:rsidRPr="00C74A62">
        <w:rPr>
          <w:rFonts w:ascii="Arial Narrow" w:eastAsia="華康細圓體" w:hAnsi="Arial Narrow" w:cs="PingFang HK" w:hint="eastAsia"/>
        </w:rPr>
        <w:t>人不是</w:t>
      </w:r>
      <w:r w:rsidRPr="00C74A62">
        <w:rPr>
          <w:rFonts w:ascii="Arial Narrow" w:eastAsia="華康細圓體" w:hAnsi="Arial Narrow" w:cs="PingFang HK" w:hint="eastAsia"/>
        </w:rPr>
        <w:t>領受救恩的</w:t>
      </w:r>
      <w:r w:rsidR="002B752A" w:rsidRPr="00C74A62">
        <w:rPr>
          <w:rFonts w:ascii="Arial Narrow" w:eastAsia="華康細圓體" w:hAnsi="Arial Narrow" w:cs="PingFang HK" w:hint="eastAsia"/>
        </w:rPr>
        <w:t>時候</w:t>
      </w:r>
      <w:r w:rsidR="00B57B6B" w:rsidRPr="00C74A62">
        <w:rPr>
          <w:rFonts w:ascii="Arial Narrow" w:eastAsia="華康細圓體" w:hAnsi="Arial Narrow" w:cs="PingFang HK" w:hint="eastAsia"/>
        </w:rPr>
        <w:t>。</w:t>
      </w:r>
      <w:r w:rsidRPr="00C74A62">
        <w:rPr>
          <w:rFonts w:ascii="Arial Narrow" w:eastAsia="華康細圓體" w:hAnsi="Arial Narrow" w:cs="PingFang HK" w:hint="eastAsia"/>
        </w:rPr>
        <w:t>歷史上公元前</w:t>
      </w:r>
      <w:r w:rsidRPr="00C74A62">
        <w:rPr>
          <w:rFonts w:ascii="Arial Narrow" w:eastAsia="華康細圓體" w:hAnsi="Arial Narrow" w:cs="PingFang HK" w:hint="eastAsia"/>
        </w:rPr>
        <w:t>722</w:t>
      </w:r>
      <w:r w:rsidRPr="00C74A62">
        <w:rPr>
          <w:rFonts w:ascii="Arial Narrow" w:eastAsia="華康細圓體" w:hAnsi="Arial Narrow" w:cs="PingFang HK" w:hint="eastAsia"/>
        </w:rPr>
        <w:t>年，北</w:t>
      </w:r>
      <w:r w:rsidRPr="00C74A62">
        <w:rPr>
          <w:rFonts w:ascii="Arial Narrow" w:eastAsia="華康細圓體" w:hAnsi="Arial Narrow" w:cs="PingFang HK" w:hint="eastAsia"/>
          <w:u w:val="single"/>
        </w:rPr>
        <w:t>以色列</w:t>
      </w:r>
      <w:r w:rsidRPr="00C74A62">
        <w:rPr>
          <w:rFonts w:ascii="Arial Narrow" w:eastAsia="華康細圓體" w:hAnsi="Arial Narrow" w:cs="PingFang HK" w:hint="eastAsia"/>
        </w:rPr>
        <w:t>被</w:t>
      </w:r>
      <w:r w:rsidRPr="00C74A62">
        <w:rPr>
          <w:rFonts w:ascii="Arial Narrow" w:eastAsia="華康細圓體" w:hAnsi="Arial Narrow" w:cs="PingFang HK" w:hint="eastAsia"/>
          <w:u w:val="single"/>
        </w:rPr>
        <w:t>亞述</w:t>
      </w:r>
      <w:r w:rsidRPr="00C74A62">
        <w:rPr>
          <w:rFonts w:ascii="Arial Narrow" w:eastAsia="華康細圓體" w:hAnsi="Arial Narrow" w:cs="PingFang HK" w:hint="eastAsia"/>
        </w:rPr>
        <w:t>帝國所滅，</w:t>
      </w:r>
      <w:r w:rsidRPr="00C74A62">
        <w:rPr>
          <w:rFonts w:ascii="Arial Narrow" w:eastAsia="華康細圓體" w:hAnsi="Arial Narrow" w:cs="PingFang HK" w:hint="eastAsia"/>
          <w:u w:val="single"/>
        </w:rPr>
        <w:t>撒瑪利亞</w:t>
      </w:r>
      <w:r w:rsidRPr="00C74A62">
        <w:rPr>
          <w:rFonts w:ascii="Arial Narrow" w:eastAsia="華康細圓體" w:hAnsi="Arial Narrow" w:cs="PingFang HK" w:hint="eastAsia"/>
        </w:rPr>
        <w:t>人與外邦人混血，他們既不是純</w:t>
      </w:r>
      <w:r w:rsidR="00FF6FF2" w:rsidRPr="00C74A62">
        <w:rPr>
          <w:rFonts w:ascii="Arial Narrow" w:eastAsia="華康細圓體" w:hAnsi="Arial Narrow" w:cs="PingFang HK" w:hint="eastAsia"/>
          <w:lang w:eastAsia="zh-HK"/>
        </w:rPr>
        <w:t>種</w:t>
      </w:r>
      <w:r w:rsidRPr="00C74A62">
        <w:rPr>
          <w:rFonts w:ascii="Arial Narrow" w:eastAsia="華康細圓體" w:hAnsi="Arial Narrow" w:cs="PingFang HK" w:hint="eastAsia"/>
          <w:u w:val="single"/>
        </w:rPr>
        <w:t>以色列</w:t>
      </w:r>
      <w:r w:rsidRPr="00C74A62">
        <w:rPr>
          <w:rFonts w:ascii="Arial Narrow" w:eastAsia="華康細圓體" w:hAnsi="Arial Narrow" w:cs="PingFang HK" w:hint="eastAsia"/>
        </w:rPr>
        <w:t>人，也不是外邦人</w:t>
      </w:r>
      <w:r w:rsidR="00FF6FF2" w:rsidRPr="00C74A62">
        <w:rPr>
          <w:rFonts w:ascii="Arial Narrow" w:eastAsia="華康細圓體" w:hAnsi="Arial Narrow" w:cs="PingFang HK" w:hint="eastAsia"/>
          <w:lang w:eastAsia="zh-HK"/>
        </w:rPr>
        <w:t>。因此</w:t>
      </w:r>
      <w:r w:rsidR="00FF6FF2" w:rsidRPr="00C74A62">
        <w:rPr>
          <w:rFonts w:ascii="Arial Narrow" w:eastAsia="華康細圓體" w:hAnsi="Arial Narrow" w:cs="PingFang HK" w:hint="eastAsia"/>
          <w:u w:val="single"/>
          <w:lang w:eastAsia="zh-HK"/>
        </w:rPr>
        <w:t>猶太</w:t>
      </w:r>
      <w:r w:rsidR="00FF6FF2" w:rsidRPr="00C74A62">
        <w:rPr>
          <w:rFonts w:ascii="Arial Narrow" w:eastAsia="華康細圓體" w:hAnsi="Arial Narrow" w:cs="PingFang HK" w:hint="eastAsia"/>
          <w:lang w:eastAsia="zh-HK"/>
        </w:rPr>
        <w:t>人看他們仍未得贖，</w:t>
      </w:r>
      <w:r w:rsidR="00C563E6" w:rsidRPr="00C74A62">
        <w:rPr>
          <w:rFonts w:ascii="Arial Narrow" w:eastAsia="華康細圓體" w:hAnsi="Arial Narrow" w:cs="PingFang HK" w:hint="eastAsia"/>
          <w:u w:val="single"/>
        </w:rPr>
        <w:t>撒瑪利亞</w:t>
      </w:r>
      <w:r w:rsidR="00C563E6" w:rsidRPr="00C74A62">
        <w:rPr>
          <w:rFonts w:ascii="Arial Narrow" w:eastAsia="華康細圓體" w:hAnsi="Arial Narrow" w:cs="PingFang HK" w:hint="eastAsia"/>
        </w:rPr>
        <w:t>地的居民要得　神的救贖，</w:t>
      </w:r>
      <w:r w:rsidR="00FF6FF2" w:rsidRPr="00C74A62">
        <w:rPr>
          <w:rFonts w:ascii="Arial Narrow" w:eastAsia="華康細圓體" w:hAnsi="Arial Narrow" w:cs="PingFang HK" w:hint="eastAsia"/>
          <w:lang w:eastAsia="zh-HK"/>
        </w:rPr>
        <w:t>應該</w:t>
      </w:r>
      <w:r w:rsidR="00C563E6" w:rsidRPr="00C74A62">
        <w:rPr>
          <w:rFonts w:ascii="Arial Narrow" w:eastAsia="華康細圓體" w:hAnsi="Arial Narrow" w:cs="PingFang HK" w:hint="eastAsia"/>
        </w:rPr>
        <w:t>要再等一等。</w:t>
      </w:r>
      <w:r w:rsidR="00C563E6" w:rsidRPr="00C74A62">
        <w:rPr>
          <w:rFonts w:ascii="Arial Narrow" w:eastAsia="華康細圓體" w:hAnsi="Arial Narrow" w:cs="PingFang HK" w:hint="eastAsia"/>
          <w:u w:val="single"/>
        </w:rPr>
        <w:t>撒瑪利亞</w:t>
      </w:r>
      <w:r w:rsidR="00C563E6" w:rsidRPr="00C74A62">
        <w:rPr>
          <w:rFonts w:ascii="Arial Narrow" w:eastAsia="華康細圓體" w:hAnsi="Arial Narrow" w:cs="PingFang HK" w:hint="eastAsia"/>
        </w:rPr>
        <w:t>這樣的屬靈荒地，充滿了世俗和偶像的文化，好似剛剛出現的</w:t>
      </w:r>
      <w:r w:rsidR="002B752A" w:rsidRPr="00C74A62">
        <w:rPr>
          <w:rFonts w:ascii="Arial Narrow" w:eastAsia="華康細圓體" w:hAnsi="Arial Narrow" w:cs="PingFang HK" w:hint="eastAsia"/>
          <w:u w:val="single"/>
        </w:rPr>
        <w:t>撒馬利亞</w:t>
      </w:r>
      <w:r w:rsidR="00C563E6" w:rsidRPr="00C74A62">
        <w:rPr>
          <w:rFonts w:ascii="Arial Narrow" w:eastAsia="華康細圓體" w:hAnsi="Arial Narrow" w:cs="PingFang HK" w:hint="eastAsia"/>
        </w:rPr>
        <w:t>婦</w:t>
      </w:r>
      <w:r w:rsidR="002B752A" w:rsidRPr="00C74A62">
        <w:rPr>
          <w:rFonts w:ascii="Arial Narrow" w:eastAsia="華康細圓體" w:hAnsi="Arial Narrow" w:cs="PingFang HK" w:hint="eastAsia"/>
        </w:rPr>
        <w:t>人</w:t>
      </w:r>
      <w:r w:rsidR="00C563E6" w:rsidRPr="00C74A62">
        <w:rPr>
          <w:rFonts w:ascii="Arial Narrow" w:eastAsia="華康細圓體" w:hAnsi="Arial Narrow" w:cs="PingFang HK" w:hint="eastAsia"/>
        </w:rPr>
        <w:t>，就</w:t>
      </w:r>
      <w:r w:rsidR="002B752A" w:rsidRPr="00C74A62">
        <w:rPr>
          <w:rFonts w:ascii="Arial Narrow" w:eastAsia="華康細圓體" w:hAnsi="Arial Narrow" w:cs="PingFang HK" w:hint="eastAsia"/>
        </w:rPr>
        <w:t>很俗</w:t>
      </w:r>
      <w:r w:rsidR="00FF6FF2" w:rsidRPr="00C74A62">
        <w:rPr>
          <w:rFonts w:ascii="Arial Narrow" w:eastAsia="華康細圓體" w:hAnsi="Arial Narrow" w:cs="PingFang HK" w:hint="eastAsia"/>
          <w:lang w:eastAsia="zh-HK"/>
        </w:rPr>
        <w:t>氣</w:t>
      </w:r>
      <w:r w:rsidR="00C563E6" w:rsidRPr="00C74A62">
        <w:rPr>
          <w:rFonts w:ascii="Arial Narrow" w:eastAsia="華康細圓體" w:hAnsi="Arial Narrow" w:cs="PingFang HK" w:hint="eastAsia"/>
        </w:rPr>
        <w:t>和過著犯罪羞恥的生活</w:t>
      </w:r>
      <w:r w:rsidR="002B752A" w:rsidRPr="00C74A62">
        <w:rPr>
          <w:rFonts w:ascii="Arial Narrow" w:eastAsia="華康細圓體" w:hAnsi="Arial Narrow" w:cs="PingFang HK" w:hint="eastAsia"/>
        </w:rPr>
        <w:t>，</w:t>
      </w:r>
      <w:r w:rsidR="00C563E6" w:rsidRPr="00C74A62">
        <w:rPr>
          <w:rFonts w:ascii="Arial Narrow" w:eastAsia="華康細圓體" w:hAnsi="Arial Narrow" w:cs="PingFang HK" w:hint="eastAsia"/>
        </w:rPr>
        <w:t>只</w:t>
      </w:r>
      <w:r w:rsidR="002B752A" w:rsidRPr="00C74A62">
        <w:rPr>
          <w:rFonts w:ascii="Arial Narrow" w:eastAsia="華康細圓體" w:hAnsi="Arial Narrow" w:cs="PingFang HK" w:hint="eastAsia"/>
        </w:rPr>
        <w:t>關心</w:t>
      </w:r>
      <w:r w:rsidR="00C563E6" w:rsidRPr="00C74A62">
        <w:rPr>
          <w:rFonts w:ascii="Arial Narrow" w:eastAsia="華康細圓體" w:hAnsi="Arial Narrow" w:cs="PingFang HK" w:hint="eastAsia"/>
        </w:rPr>
        <w:t>尋找一位理想的</w:t>
      </w:r>
      <w:r w:rsidR="002B752A" w:rsidRPr="00C74A62">
        <w:rPr>
          <w:rFonts w:ascii="Arial Narrow" w:eastAsia="華康細圓體" w:hAnsi="Arial Narrow" w:cs="PingFang HK" w:hint="eastAsia"/>
        </w:rPr>
        <w:t>丈夫，</w:t>
      </w:r>
      <w:r w:rsidR="00C563E6" w:rsidRPr="00C74A62">
        <w:rPr>
          <w:rFonts w:ascii="Arial Narrow" w:eastAsia="華康細圓體" w:hAnsi="Arial Narrow" w:cs="PingFang HK" w:hint="eastAsia"/>
        </w:rPr>
        <w:t>每天</w:t>
      </w:r>
      <w:r w:rsidR="002B752A" w:rsidRPr="00C74A62">
        <w:rPr>
          <w:rFonts w:ascii="Arial Narrow" w:eastAsia="華康細圓體" w:hAnsi="Arial Narrow" w:cs="PingFang HK" w:hint="eastAsia"/>
        </w:rPr>
        <w:t>打</w:t>
      </w:r>
      <w:r w:rsidR="002B752A" w:rsidRPr="00C74A62">
        <w:rPr>
          <w:rFonts w:ascii="Arial Narrow" w:eastAsia="華康細圓體" w:hAnsi="Arial Narrow" w:cs="PingFang HK" w:hint="eastAsia"/>
          <w:u w:val="single"/>
        </w:rPr>
        <w:t>雅各</w:t>
      </w:r>
      <w:r w:rsidR="002B752A" w:rsidRPr="00C74A62">
        <w:rPr>
          <w:rFonts w:ascii="Arial Narrow" w:eastAsia="華康細圓體" w:hAnsi="Arial Narrow" w:cs="PingFang HK" w:hint="eastAsia"/>
        </w:rPr>
        <w:t>井水</w:t>
      </w:r>
      <w:r w:rsidR="00C563E6" w:rsidRPr="00C74A62">
        <w:rPr>
          <w:rFonts w:ascii="Arial Narrow" w:eastAsia="華康細圓體" w:hAnsi="Arial Narrow" w:cs="PingFang HK" w:hint="eastAsia"/>
        </w:rPr>
        <w:t>。</w:t>
      </w:r>
      <w:r w:rsidR="00C563E6" w:rsidRPr="00C74A62">
        <w:rPr>
          <w:rFonts w:ascii="Arial Narrow" w:eastAsia="華康細圓體" w:hAnsi="Arial Narrow" w:cs="細明體" w:hint="eastAsia"/>
        </w:rPr>
        <w:t>然而</w:t>
      </w:r>
      <w:r w:rsidR="002B752A" w:rsidRPr="00C74A62">
        <w:rPr>
          <w:rFonts w:ascii="Arial Narrow" w:eastAsia="華康細圓體" w:hAnsi="Arial Narrow" w:cs="細明體" w:hint="eastAsia"/>
        </w:rPr>
        <w:t>耶穌</w:t>
      </w:r>
      <w:r w:rsidR="00C563E6" w:rsidRPr="00C74A62">
        <w:rPr>
          <w:rFonts w:ascii="Arial Narrow" w:eastAsia="華康細圓體" w:hAnsi="Arial Narrow" w:cs="細明體" w:hint="eastAsia"/>
        </w:rPr>
        <w:t>卻通過一位</w:t>
      </w:r>
      <w:r w:rsidR="00C563E6" w:rsidRPr="00C74A62">
        <w:rPr>
          <w:rFonts w:ascii="Arial Narrow" w:eastAsia="華康細圓體" w:hAnsi="Arial Narrow" w:cs="細明體" w:hint="eastAsia"/>
          <w:u w:val="single"/>
        </w:rPr>
        <w:t>撒瑪利亞</w:t>
      </w:r>
      <w:r w:rsidR="00C563E6" w:rsidRPr="00C74A62">
        <w:rPr>
          <w:rFonts w:ascii="Arial Narrow" w:eastAsia="華康細圓體" w:hAnsi="Arial Narrow" w:cs="細明體" w:hint="eastAsia"/>
        </w:rPr>
        <w:t>婦人的改變，直到婦人認信耶穌是基督</w:t>
      </w:r>
      <w:r w:rsidR="00C563E6" w:rsidRPr="00C74A62">
        <w:rPr>
          <w:rFonts w:ascii="Arial Narrow" w:eastAsia="華康細圓體" w:hAnsi="Arial Narrow" w:cs="細明體" w:hint="eastAsia"/>
        </w:rPr>
        <w:t>(30)</w:t>
      </w:r>
      <w:r w:rsidR="00C563E6" w:rsidRPr="00C74A62">
        <w:rPr>
          <w:rFonts w:ascii="Arial Narrow" w:eastAsia="華康細圓體" w:hAnsi="Arial Narrow" w:cs="細明體" w:hint="eastAsia"/>
        </w:rPr>
        <w:t>；耶穌知道這片表面看來涼荒的地土，其實莊稼已熟，只等候主差派工人去收割</w:t>
      </w:r>
      <w:r w:rsidR="008505C5" w:rsidRPr="00C74A62">
        <w:rPr>
          <w:rFonts w:ascii="Arial Narrow" w:eastAsia="華康細圓體" w:hAnsi="Arial Narrow" w:cs="細明體" w:hint="eastAsia"/>
        </w:rPr>
        <w:t>。</w:t>
      </w:r>
    </w:p>
    <w:p w14:paraId="4247EE2A" w14:textId="77777777" w:rsidR="0012426B" w:rsidRPr="00C74A62" w:rsidRDefault="008505C5" w:rsidP="0012426B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耶穌怎能</w:t>
      </w:r>
      <w:r w:rsidR="00C563E6" w:rsidRPr="00C74A62">
        <w:rPr>
          <w:rFonts w:ascii="Arial Narrow" w:eastAsia="華康細圓體" w:hAnsi="Arial Narrow" w:hint="eastAsia"/>
        </w:rPr>
        <w:t>得到別人看不見的，</w:t>
      </w:r>
      <w:r w:rsidRPr="00C74A62">
        <w:rPr>
          <w:rFonts w:ascii="Arial Narrow" w:eastAsia="華康細圓體" w:hAnsi="Arial Narrow" w:hint="eastAsia"/>
        </w:rPr>
        <w:t>這個已熟莊稼</w:t>
      </w:r>
      <w:r w:rsidR="00C563E6" w:rsidRPr="00C74A62">
        <w:rPr>
          <w:rFonts w:ascii="Arial Narrow" w:eastAsia="華康細圓體" w:hAnsi="Arial Narrow" w:hint="eastAsia"/>
        </w:rPr>
        <w:t>的</w:t>
      </w:r>
      <w:r w:rsidRPr="00C74A62">
        <w:rPr>
          <w:rFonts w:ascii="Arial Narrow" w:eastAsia="華康細圓體" w:hAnsi="Arial Narrow" w:hint="eastAsia"/>
        </w:rPr>
        <w:t>異象</w:t>
      </w:r>
      <w:r w:rsidR="00C563E6" w:rsidRPr="00C74A62">
        <w:rPr>
          <w:rFonts w:ascii="Arial Narrow" w:eastAsia="華康細圓體" w:hAnsi="Arial Narrow" w:hint="eastAsia"/>
        </w:rPr>
        <w:t>呢？</w:t>
      </w:r>
      <w:r w:rsidRPr="00C74A62">
        <w:rPr>
          <w:rFonts w:ascii="Arial Narrow" w:eastAsia="華康細圓體" w:hAnsi="Arial Narrow" w:hint="eastAsia"/>
        </w:rPr>
        <w:t>因為祂「</w:t>
      </w:r>
      <w:r w:rsidRPr="00C74A62">
        <w:rPr>
          <w:rFonts w:ascii="Arial Narrow" w:eastAsia="華康細圓體" w:hAnsi="Arial Narrow" w:hint="eastAsia"/>
          <w:b/>
        </w:rPr>
        <w:t>舉目</w:t>
      </w:r>
      <w:r w:rsidR="00C563E6" w:rsidRPr="00C74A62">
        <w:rPr>
          <w:rFonts w:ascii="Arial Narrow" w:eastAsia="華康細圓體" w:hAnsi="Arial Narrow" w:hint="eastAsia"/>
          <w:b/>
        </w:rPr>
        <w:t>向田觀看</w:t>
      </w:r>
      <w:r w:rsidRPr="00C74A62">
        <w:rPr>
          <w:rFonts w:ascii="Arial Narrow" w:eastAsia="華康細圓體" w:hAnsi="Arial Narrow" w:hint="eastAsia"/>
        </w:rPr>
        <w:t>」</w:t>
      </w:r>
      <w:r w:rsidR="00C563E6" w:rsidRPr="00C74A62">
        <w:rPr>
          <w:rFonts w:ascii="Arial Narrow" w:eastAsia="華康細圓體" w:hAnsi="Arial Narrow" w:hint="eastAsia"/>
        </w:rPr>
        <w:t>。</w:t>
      </w:r>
      <w:r w:rsidR="00987D1A" w:rsidRPr="00C74A62">
        <w:rPr>
          <w:rFonts w:ascii="Arial Narrow" w:eastAsia="華康細圓體" w:hAnsi="Arial Narrow" w:hint="eastAsia"/>
        </w:rPr>
        <w:t>人看著地上的世界，自己維持生命需要的食物，那時目光變得狹窄和短淺，</w:t>
      </w:r>
      <w:r w:rsidR="00B57B6B" w:rsidRPr="00C74A62">
        <w:rPr>
          <w:rFonts w:ascii="Arial Narrow" w:eastAsia="華康細圓體" w:hAnsi="Arial Narrow" w:hint="eastAsia"/>
        </w:rPr>
        <w:t>因為生活壓得人垂頭喪氣，</w:t>
      </w:r>
      <w:r w:rsidR="00987D1A" w:rsidRPr="00C74A62">
        <w:rPr>
          <w:rFonts w:ascii="Arial Narrow" w:eastAsia="華康細圓體" w:hAnsi="Arial Narrow" w:hint="eastAsia"/>
        </w:rPr>
        <w:t>無法領受耶穌擁有的異象。雖然身為耶穌的門徒，卻仍然</w:t>
      </w:r>
      <w:r w:rsidR="0012426B" w:rsidRPr="00C74A62">
        <w:rPr>
          <w:rFonts w:ascii="Arial Narrow" w:eastAsia="華康細圓體" w:hAnsi="Arial Narrow" w:hint="eastAsia"/>
        </w:rPr>
        <w:t>為怎樣得到食物尋找答案</w:t>
      </w:r>
      <w:r w:rsidR="00987D1A" w:rsidRPr="00C74A62">
        <w:rPr>
          <w:rFonts w:ascii="Arial Narrow" w:eastAsia="華康細圓體" w:hAnsi="Arial Narrow" w:hint="eastAsia"/>
        </w:rPr>
        <w:t>「</w:t>
      </w:r>
      <w:r w:rsidR="0012426B" w:rsidRPr="00C74A62">
        <w:rPr>
          <w:rFonts w:ascii="Arial Narrow" w:eastAsia="華康細圓體" w:hAnsi="Arial Narrow"/>
          <w:b/>
          <w:szCs w:val="24"/>
        </w:rPr>
        <w:t>莫非有人拿什麼給他吃麼</w:t>
      </w:r>
      <w:r w:rsidR="00B57B6B" w:rsidRPr="00C74A62">
        <w:rPr>
          <w:rFonts w:ascii="Arial Narrow" w:eastAsia="華康細圓體" w:hAnsi="Arial Narrow" w:hint="eastAsia"/>
          <w:b/>
          <w:szCs w:val="24"/>
        </w:rPr>
        <w:t>？</w:t>
      </w:r>
      <w:r w:rsidR="0012426B" w:rsidRPr="00C74A62">
        <w:rPr>
          <w:rFonts w:ascii="Arial Narrow" w:eastAsia="華康細圓體" w:hAnsi="Arial Narrow" w:hint="eastAsia"/>
        </w:rPr>
        <w:t>」耶穌藉著服事一個無人看為寶貴的破碎靈魂，別人看為「未熟」，卻</w:t>
      </w:r>
      <w:r w:rsidR="00FF6FF2" w:rsidRPr="00C74A62">
        <w:rPr>
          <w:rFonts w:ascii="Arial Narrow" w:eastAsia="華康細圓體" w:hAnsi="Arial Narrow" w:hint="eastAsia"/>
          <w:lang w:eastAsia="zh-HK"/>
        </w:rPr>
        <w:t>原</w:t>
      </w:r>
      <w:r w:rsidR="0012426B" w:rsidRPr="00C74A62">
        <w:rPr>
          <w:rFonts w:ascii="Arial Narrow" w:eastAsia="華康細圓體" w:hAnsi="Arial Narrow" w:hint="eastAsia"/>
        </w:rPr>
        <w:t>來早已成熟，盼望</w:t>
      </w:r>
      <w:r w:rsidR="00DA1393" w:rsidRPr="00C74A62">
        <w:rPr>
          <w:rFonts w:ascii="Arial Narrow" w:eastAsia="華康細圓體" w:hAnsi="Arial Narrow" w:hint="eastAsia"/>
        </w:rPr>
        <w:t>真正的崇拜</w:t>
      </w:r>
      <w:r w:rsidR="0012426B" w:rsidRPr="00C74A62">
        <w:rPr>
          <w:rFonts w:ascii="Arial Narrow" w:eastAsia="華康細圓體" w:hAnsi="Arial Narrow" w:hint="eastAsia"/>
        </w:rPr>
        <w:t xml:space="preserve">　神</w:t>
      </w:r>
      <w:r w:rsidR="0012426B" w:rsidRPr="00C74A62">
        <w:rPr>
          <w:rFonts w:ascii="Arial Narrow" w:eastAsia="華康細圓體" w:hAnsi="Arial Narrow" w:hint="eastAsia"/>
        </w:rPr>
        <w:t>(20)</w:t>
      </w:r>
      <w:r w:rsidR="00CC39F2" w:rsidRPr="00C74A62">
        <w:rPr>
          <w:rFonts w:ascii="Arial Narrow" w:eastAsia="華康細圓體" w:hAnsi="Arial Narrow" w:hint="eastAsia"/>
        </w:rPr>
        <w:t>，</w:t>
      </w:r>
      <w:r w:rsidR="0012426B" w:rsidRPr="00C74A62">
        <w:rPr>
          <w:rFonts w:ascii="Arial Narrow" w:eastAsia="華康細圓體" w:hAnsi="Arial Narrow" w:hint="eastAsia"/>
        </w:rPr>
        <w:t>又</w:t>
      </w:r>
      <w:r w:rsidR="00CC39F2" w:rsidRPr="00C74A62">
        <w:rPr>
          <w:rFonts w:ascii="Arial Narrow" w:eastAsia="華康細圓體" w:hAnsi="Arial Narrow" w:hint="eastAsia"/>
        </w:rPr>
        <w:t>關心彌賽亞</w:t>
      </w:r>
      <w:r w:rsidR="0012426B" w:rsidRPr="00C74A62">
        <w:rPr>
          <w:rFonts w:ascii="Arial Narrow" w:eastAsia="華康細圓體" w:hAnsi="Arial Narrow" w:hint="eastAsia"/>
        </w:rPr>
        <w:t>要來</w:t>
      </w:r>
      <w:r w:rsidR="00CC39F2" w:rsidRPr="00C74A62">
        <w:rPr>
          <w:rFonts w:ascii="Arial Narrow" w:eastAsia="華康細圓體" w:hAnsi="Arial Narrow" w:hint="eastAsia"/>
        </w:rPr>
        <w:t>的事</w:t>
      </w:r>
      <w:r w:rsidR="0012426B" w:rsidRPr="00C74A62">
        <w:rPr>
          <w:rFonts w:ascii="Arial Narrow" w:eastAsia="華康細圓體" w:hAnsi="Arial Narrow" w:hint="eastAsia"/>
        </w:rPr>
        <w:t>(25)</w:t>
      </w:r>
      <w:r w:rsidR="00CC39F2" w:rsidRPr="00C74A62">
        <w:rPr>
          <w:rFonts w:ascii="Arial Narrow" w:eastAsia="華康細圓體" w:hAnsi="Arial Narrow" w:hint="eastAsia"/>
        </w:rPr>
        <w:t>。</w:t>
      </w:r>
      <w:r w:rsidR="0012426B" w:rsidRPr="00C74A62">
        <w:rPr>
          <w:rFonts w:ascii="Arial Narrow" w:eastAsia="華康細圓體" w:hAnsi="Arial Narrow" w:hint="eastAsia"/>
        </w:rPr>
        <w:t>通過</w:t>
      </w:r>
      <w:r w:rsidR="0012426B" w:rsidRPr="00C74A62">
        <w:rPr>
          <w:rFonts w:ascii="Arial Narrow" w:eastAsia="華康細圓體" w:hAnsi="Arial Narrow" w:hint="eastAsia"/>
        </w:rPr>
        <w:t>1:1</w:t>
      </w:r>
      <w:r w:rsidR="0012426B" w:rsidRPr="00C74A62">
        <w:rPr>
          <w:rFonts w:ascii="Arial Narrow" w:eastAsia="華康細圓體" w:hAnsi="Arial Narrow" w:hint="eastAsia"/>
        </w:rPr>
        <w:t>查經</w:t>
      </w:r>
      <w:r w:rsidR="00FF6FF2" w:rsidRPr="00C74A62">
        <w:rPr>
          <w:rFonts w:ascii="Arial Narrow" w:eastAsia="華康細圓體" w:hAnsi="Arial Narrow" w:hint="eastAsia"/>
          <w:lang w:eastAsia="zh-HK"/>
        </w:rPr>
        <w:t>遇見耶穌</w:t>
      </w:r>
      <w:r w:rsidR="0012426B" w:rsidRPr="00C74A62">
        <w:rPr>
          <w:rFonts w:ascii="Arial Narrow" w:eastAsia="華康細圓體" w:hAnsi="Arial Narrow" w:hint="eastAsia"/>
        </w:rPr>
        <w:t>，婦人看著地上的雙眼，漸漸仰望　神和　神的國，追求和渴望屬靈上的事，擁有美麗的</w:t>
      </w:r>
      <w:r w:rsidR="00CC39F2" w:rsidRPr="00C74A62">
        <w:rPr>
          <w:rFonts w:ascii="Arial Narrow" w:eastAsia="華康細圓體" w:hAnsi="Arial Narrow" w:hint="eastAsia"/>
        </w:rPr>
        <w:t>屬</w:t>
      </w:r>
      <w:r w:rsidR="0012426B" w:rsidRPr="00C74A62">
        <w:rPr>
          <w:rFonts w:ascii="Arial Narrow" w:eastAsia="華康細圓體" w:hAnsi="Arial Narrow" w:hint="eastAsia"/>
        </w:rPr>
        <w:t>靈</w:t>
      </w:r>
      <w:r w:rsidR="00CC39F2" w:rsidRPr="00C74A62">
        <w:rPr>
          <w:rFonts w:ascii="Arial Narrow" w:eastAsia="華康細圓體" w:hAnsi="Arial Narrow" w:hint="eastAsia"/>
        </w:rPr>
        <w:t>渴望，</w:t>
      </w:r>
      <w:r w:rsidR="0012426B" w:rsidRPr="00C74A62">
        <w:rPr>
          <w:rFonts w:ascii="Arial Narrow" w:eastAsia="華康細圓體" w:hAnsi="Arial Narrow" w:hint="eastAsia"/>
        </w:rPr>
        <w:t>悔改從前努</w:t>
      </w:r>
      <w:r w:rsidR="00CC39F2" w:rsidRPr="00C74A62">
        <w:rPr>
          <w:rFonts w:ascii="Arial Narrow" w:eastAsia="華康細圓體" w:hAnsi="Arial Narrow" w:hint="eastAsia"/>
        </w:rPr>
        <w:t>力</w:t>
      </w:r>
      <w:r w:rsidR="0012426B" w:rsidRPr="00C74A62">
        <w:rPr>
          <w:rFonts w:ascii="Arial Narrow" w:eastAsia="華康細圓體" w:hAnsi="Arial Narrow" w:hint="eastAsia"/>
        </w:rPr>
        <w:t>在</w:t>
      </w:r>
      <w:r w:rsidR="00CC39F2" w:rsidRPr="00C74A62">
        <w:rPr>
          <w:rFonts w:ascii="Arial Narrow" w:eastAsia="華康細圓體" w:hAnsi="Arial Narrow" w:hint="eastAsia"/>
        </w:rPr>
        <w:t>世上</w:t>
      </w:r>
      <w:r w:rsidR="0012426B" w:rsidRPr="00C74A62">
        <w:rPr>
          <w:rFonts w:ascii="Arial Narrow" w:eastAsia="華康細圓體" w:hAnsi="Arial Narrow" w:hint="eastAsia"/>
        </w:rPr>
        <w:t>尋找理想對象的生活，丟下</w:t>
      </w:r>
      <w:r w:rsidR="00CC39F2" w:rsidRPr="00C74A62">
        <w:rPr>
          <w:rFonts w:ascii="Arial Narrow" w:eastAsia="華康細圓體" w:hAnsi="Arial Narrow" w:hint="eastAsia"/>
        </w:rPr>
        <w:t>打</w:t>
      </w:r>
      <w:r w:rsidR="0012426B" w:rsidRPr="00C74A62">
        <w:rPr>
          <w:rFonts w:ascii="Arial Narrow" w:eastAsia="華康細圓體" w:hAnsi="Arial Narrow" w:hint="eastAsia"/>
          <w:u w:val="single"/>
        </w:rPr>
        <w:t>雅各</w:t>
      </w:r>
      <w:r w:rsidR="0012426B" w:rsidRPr="00C74A62">
        <w:rPr>
          <w:rFonts w:ascii="Arial Narrow" w:eastAsia="華康細圓體" w:hAnsi="Arial Narrow" w:hint="eastAsia"/>
        </w:rPr>
        <w:t>井</w:t>
      </w:r>
      <w:r w:rsidR="00CC39F2" w:rsidRPr="00C74A62">
        <w:rPr>
          <w:rFonts w:ascii="Arial Narrow" w:eastAsia="華康細圓體" w:hAnsi="Arial Narrow" w:hint="eastAsia"/>
        </w:rPr>
        <w:t>水</w:t>
      </w:r>
      <w:r w:rsidR="0012426B" w:rsidRPr="00C74A62">
        <w:rPr>
          <w:rFonts w:ascii="Arial Narrow" w:eastAsia="華康細圓體" w:hAnsi="Arial Narrow" w:hint="eastAsia"/>
        </w:rPr>
        <w:t>的水罐子</w:t>
      </w:r>
      <w:r w:rsidR="00CC39F2" w:rsidRPr="00C74A62">
        <w:rPr>
          <w:rFonts w:ascii="Arial Narrow" w:eastAsia="華康細圓體" w:hAnsi="Arial Narrow" w:hint="eastAsia"/>
        </w:rPr>
        <w:t>；</w:t>
      </w:r>
      <w:r w:rsidR="0012426B" w:rsidRPr="00C74A62">
        <w:rPr>
          <w:rFonts w:ascii="Arial Narrow" w:eastAsia="華康細圓體" w:hAnsi="Arial Narrow" w:hint="eastAsia"/>
        </w:rPr>
        <w:t>改變為向許多人傳揚耶穌是基督的見證人。</w:t>
      </w:r>
      <w:r w:rsidR="00CC39F2" w:rsidRPr="00C74A62">
        <w:rPr>
          <w:rFonts w:ascii="Arial Narrow" w:eastAsia="華康細圓體" w:hAnsi="Arial Narrow" w:hint="eastAsia"/>
        </w:rPr>
        <w:t>耶穌知道</w:t>
      </w:r>
      <w:r w:rsidR="00B57B6B" w:rsidRPr="00C74A62">
        <w:rPr>
          <w:rFonts w:ascii="Arial Narrow" w:eastAsia="華康細圓體" w:hAnsi="Arial Narrow" w:hint="eastAsia"/>
        </w:rPr>
        <w:t>萬</w:t>
      </w:r>
      <w:r w:rsidR="0012426B" w:rsidRPr="00C74A62">
        <w:rPr>
          <w:rFonts w:ascii="Arial Narrow" w:eastAsia="華康細圓體" w:hAnsi="Arial Narrow" w:hint="eastAsia"/>
        </w:rPr>
        <w:t>人</w:t>
      </w:r>
      <w:r w:rsidR="00B57B6B" w:rsidRPr="00C74A62">
        <w:rPr>
          <w:rFonts w:ascii="Arial Narrow" w:eastAsia="華康細圓體" w:hAnsi="Arial Narrow" w:hint="eastAsia"/>
        </w:rPr>
        <w:t>的心，人裡</w:t>
      </w:r>
      <w:r w:rsidR="0012426B" w:rsidRPr="00C74A62">
        <w:rPr>
          <w:rFonts w:ascii="Arial Narrow" w:eastAsia="華康細圓體" w:hAnsi="Arial Narrow" w:hint="eastAsia"/>
        </w:rPr>
        <w:t>面真實的情況</w:t>
      </w:r>
      <w:r w:rsidR="00FF6FF2" w:rsidRPr="00C74A62">
        <w:rPr>
          <w:rFonts w:ascii="Arial Narrow" w:eastAsia="華康細圓體" w:hAnsi="Arial Narrow" w:hint="eastAsia"/>
        </w:rPr>
        <w:t>，人們需要主，需要福音</w:t>
      </w:r>
      <w:r w:rsidR="0012426B" w:rsidRPr="00C74A62">
        <w:rPr>
          <w:rFonts w:ascii="Arial Narrow" w:eastAsia="華康細圓體" w:hAnsi="Arial Narrow" w:hint="eastAsia"/>
        </w:rPr>
        <w:t>，世界廣大的禾田，莊稼已熟了。</w:t>
      </w:r>
    </w:p>
    <w:p w14:paraId="5C88A3B6" w14:textId="77777777" w:rsidR="004A47F8" w:rsidRPr="00C74A62" w:rsidRDefault="00FE744D" w:rsidP="004A47F8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lastRenderedPageBreak/>
        <w:t>我們</w:t>
      </w:r>
      <w:r w:rsidR="005F2FF8" w:rsidRPr="00C74A62">
        <w:rPr>
          <w:rFonts w:ascii="Arial Narrow" w:eastAsia="華康細圓體" w:hAnsi="Arial Narrow" w:hint="eastAsia"/>
        </w:rPr>
        <w:t>聽見耶穌的話，舉目向所服事的校園觀看，</w:t>
      </w:r>
      <w:r w:rsidRPr="00C74A62">
        <w:rPr>
          <w:rFonts w:ascii="Arial Narrow" w:eastAsia="華康細圓體" w:hAnsi="Arial Narrow" w:hint="eastAsia"/>
        </w:rPr>
        <w:t>看到莊稼已熟</w:t>
      </w:r>
      <w:r w:rsidR="005F2FF8" w:rsidRPr="00C74A62">
        <w:rPr>
          <w:rFonts w:ascii="Arial Narrow" w:eastAsia="華康細圓體" w:hAnsi="Arial Narrow" w:hint="eastAsia"/>
        </w:rPr>
        <w:t>，可以收割了</w:t>
      </w:r>
      <w:r w:rsidRPr="00C74A62">
        <w:rPr>
          <w:rFonts w:ascii="Arial Narrow" w:eastAsia="華康細圓體" w:hAnsi="Arial Narrow" w:hint="eastAsia"/>
        </w:rPr>
        <w:t>。</w:t>
      </w:r>
      <w:r w:rsidR="005F2FF8" w:rsidRPr="00C74A62">
        <w:rPr>
          <w:rFonts w:ascii="Arial Narrow" w:eastAsia="華康細圓體" w:hAnsi="Arial Narrow" w:hint="eastAsia"/>
        </w:rPr>
        <w:t>六月初</w:t>
      </w:r>
      <w:r w:rsidR="00AE0DEF" w:rsidRPr="00C74A62">
        <w:rPr>
          <w:rFonts w:ascii="Arial Narrow" w:eastAsia="華康細圓體" w:hAnsi="Arial Narrow" w:hint="eastAsia"/>
        </w:rPr>
        <w:t>我</w:t>
      </w:r>
      <w:r w:rsidR="005F2FF8" w:rsidRPr="00C74A62">
        <w:rPr>
          <w:rFonts w:ascii="Arial Narrow" w:eastAsia="華康細圓體" w:hAnsi="Arial Narrow" w:hint="eastAsia"/>
        </w:rPr>
        <w:t>參加了世界宣教報告大會，聽見恩典的信息，宣教報告和生命見證。其中也遇到曾經來過</w:t>
      </w:r>
      <w:r w:rsidR="005F2FF8" w:rsidRPr="00C74A62">
        <w:rPr>
          <w:rFonts w:ascii="Arial Narrow" w:eastAsia="華康細圓體" w:hAnsi="Arial Narrow" w:hint="eastAsia"/>
          <w:u w:val="single"/>
        </w:rPr>
        <w:t>香港</w:t>
      </w:r>
      <w:r w:rsidR="005F2FF8" w:rsidRPr="00C74A62">
        <w:rPr>
          <w:rFonts w:ascii="Arial Narrow" w:eastAsia="華康細圓體" w:hAnsi="Arial Narrow" w:hint="eastAsia"/>
        </w:rPr>
        <w:t>參加夏領營的一位</w:t>
      </w:r>
      <w:r w:rsidR="005F2FF8" w:rsidRPr="00C74A62">
        <w:rPr>
          <w:rFonts w:ascii="Arial Narrow" w:eastAsia="華康細圓體" w:hAnsi="Arial Narrow" w:hint="eastAsia"/>
          <w:u w:val="single"/>
        </w:rPr>
        <w:t>中國</w:t>
      </w:r>
      <w:r w:rsidR="005F2FF8" w:rsidRPr="00C74A62">
        <w:rPr>
          <w:rFonts w:ascii="Arial Narrow" w:eastAsia="華康細圓體" w:hAnsi="Arial Narrow" w:hint="eastAsia"/>
        </w:rPr>
        <w:t>弟兄。這位</w:t>
      </w:r>
      <w:r w:rsidR="00D44883" w:rsidRPr="00C74A62">
        <w:rPr>
          <w:rFonts w:ascii="Arial Narrow" w:eastAsia="華康細圓體" w:hAnsi="Arial Narrow" w:hint="eastAsia"/>
        </w:rPr>
        <w:t>弟兄</w:t>
      </w:r>
      <w:r w:rsidR="005F2FF8" w:rsidRPr="00C74A62">
        <w:rPr>
          <w:rFonts w:ascii="Arial Narrow" w:eastAsia="華康細圓體" w:hAnsi="Arial Narrow" w:hint="eastAsia"/>
        </w:rPr>
        <w:t>第一次</w:t>
      </w:r>
      <w:r w:rsidR="00D44883" w:rsidRPr="00C74A62">
        <w:rPr>
          <w:rFonts w:ascii="Arial Narrow" w:eastAsia="華康細圓體" w:hAnsi="Arial Narrow" w:hint="eastAsia"/>
        </w:rPr>
        <w:t>來</w:t>
      </w:r>
      <w:r w:rsidR="00D44883" w:rsidRPr="00C74A62">
        <w:rPr>
          <w:rFonts w:ascii="Arial Narrow" w:eastAsia="華康細圓體" w:hAnsi="Arial Narrow" w:hint="eastAsia"/>
          <w:u w:val="single"/>
        </w:rPr>
        <w:t>香港</w:t>
      </w:r>
      <w:r w:rsidR="00D44883" w:rsidRPr="00C74A62">
        <w:rPr>
          <w:rFonts w:ascii="Arial Narrow" w:eastAsia="華康細圓體" w:hAnsi="Arial Narrow" w:hint="eastAsia"/>
        </w:rPr>
        <w:t>夏令營</w:t>
      </w:r>
      <w:r w:rsidR="005F2FF8" w:rsidRPr="00C74A62">
        <w:rPr>
          <w:rFonts w:ascii="Arial Narrow" w:eastAsia="華康細圓體" w:hAnsi="Arial Narrow" w:hint="eastAsia"/>
        </w:rPr>
        <w:t>之時</w:t>
      </w:r>
      <w:r w:rsidR="00D44883" w:rsidRPr="00C74A62">
        <w:rPr>
          <w:rFonts w:ascii="Arial Narrow" w:eastAsia="華康細圓體" w:hAnsi="Arial Narrow" w:hint="eastAsia"/>
        </w:rPr>
        <w:t>，好世俗</w:t>
      </w:r>
      <w:r w:rsidR="005F2FF8" w:rsidRPr="00C74A62">
        <w:rPr>
          <w:rFonts w:ascii="Arial Narrow" w:eastAsia="華康細圓體" w:hAnsi="Arial Narrow" w:hint="eastAsia"/>
        </w:rPr>
        <w:t>和愛世界</w:t>
      </w:r>
      <w:r w:rsidR="00D44883" w:rsidRPr="00C74A62">
        <w:rPr>
          <w:rFonts w:ascii="Arial Narrow" w:eastAsia="華康細圓體" w:hAnsi="Arial Narrow" w:hint="eastAsia"/>
        </w:rPr>
        <w:t>，</w:t>
      </w:r>
      <w:r w:rsidR="005F2FF8" w:rsidRPr="00C74A62">
        <w:rPr>
          <w:rFonts w:ascii="Arial Narrow" w:eastAsia="華康細圓體" w:hAnsi="Arial Narrow" w:hint="eastAsia"/>
        </w:rPr>
        <w:t>查經中常常質疑聖經的說話，只穿背心短褲上台跳</w:t>
      </w:r>
      <w:r w:rsidR="005F2FF8" w:rsidRPr="00C74A62">
        <w:rPr>
          <w:rFonts w:ascii="Arial Narrow" w:eastAsia="華康細圓體" w:hAnsi="Arial Narrow" w:hint="eastAsia"/>
        </w:rPr>
        <w:t>SINGSPIRATION</w:t>
      </w:r>
      <w:r w:rsidR="005F2FF8" w:rsidRPr="00C74A62">
        <w:rPr>
          <w:rFonts w:ascii="Arial Narrow" w:eastAsia="華康細圓體" w:hAnsi="Arial Narrow" w:hint="eastAsia"/>
        </w:rPr>
        <w:t>。出營之後，他更跑去尖沙咀看</w:t>
      </w:r>
      <w:r w:rsidR="005F2FF8" w:rsidRPr="00C74A62">
        <w:rPr>
          <w:rFonts w:ascii="Arial Narrow" w:eastAsia="華康細圓體" w:hAnsi="Arial Narrow" w:hint="eastAsia"/>
        </w:rPr>
        <w:t>3D</w:t>
      </w:r>
      <w:r w:rsidR="005F2FF8" w:rsidRPr="00C74A62">
        <w:rPr>
          <w:rFonts w:ascii="Arial Narrow" w:eastAsia="華康細圓體" w:hAnsi="Arial Narrow" w:hint="eastAsia"/>
        </w:rPr>
        <w:t>電影，午夜後仍未回酒店；他給我的印象</w:t>
      </w:r>
      <w:r w:rsidR="00B57B6B" w:rsidRPr="00C74A62">
        <w:rPr>
          <w:rFonts w:ascii="Arial Narrow" w:eastAsia="華康細圓體" w:hAnsi="Arial Narrow" w:hint="eastAsia"/>
        </w:rPr>
        <w:t>是</w:t>
      </w:r>
      <w:r w:rsidR="005F2FF8" w:rsidRPr="00C74A62">
        <w:rPr>
          <w:rFonts w:ascii="Arial Narrow" w:eastAsia="華康細圓體" w:hAnsi="Arial Narrow" w:hint="eastAsia"/>
        </w:rPr>
        <w:t>完全沒有悔改重生的可能性。然而，　神的福音擁有大能，這位弟兄回去</w:t>
      </w:r>
      <w:r w:rsidR="005F2FF8" w:rsidRPr="00C74A62">
        <w:rPr>
          <w:rFonts w:ascii="Arial Narrow" w:eastAsia="華康細圓體" w:hAnsi="Arial Narrow" w:hint="eastAsia"/>
          <w:u w:val="single"/>
        </w:rPr>
        <w:t>中國</w:t>
      </w:r>
      <w:r w:rsidR="005F2FF8" w:rsidRPr="00C74A62">
        <w:rPr>
          <w:rFonts w:ascii="Arial Narrow" w:eastAsia="華康細圓體" w:hAnsi="Arial Narrow" w:hint="eastAsia"/>
        </w:rPr>
        <w:t>之後，迎接了耶穌為救主</w:t>
      </w:r>
      <w:r w:rsidR="00D44883" w:rsidRPr="00C74A62">
        <w:rPr>
          <w:rFonts w:ascii="Arial Narrow" w:eastAsia="華康細圓體" w:hAnsi="Arial Narrow" w:hint="eastAsia"/>
        </w:rPr>
        <w:t>，</w:t>
      </w:r>
      <w:r w:rsidR="005F2FF8" w:rsidRPr="00C74A62">
        <w:rPr>
          <w:rFonts w:ascii="Arial Narrow" w:eastAsia="華康細圓體" w:hAnsi="Arial Narrow" w:hint="eastAsia"/>
        </w:rPr>
        <w:t>悔改重生，</w:t>
      </w:r>
      <w:r w:rsidR="00D44883" w:rsidRPr="00C74A62">
        <w:rPr>
          <w:rFonts w:ascii="Arial Narrow" w:eastAsia="華康細圓體" w:hAnsi="Arial Narrow" w:hint="eastAsia"/>
        </w:rPr>
        <w:t>分享生命見證，</w:t>
      </w:r>
      <w:r w:rsidR="005F2FF8" w:rsidRPr="00C74A62">
        <w:rPr>
          <w:rFonts w:ascii="Arial Narrow" w:eastAsia="華康細圓體" w:hAnsi="Arial Narrow" w:hint="eastAsia"/>
        </w:rPr>
        <w:t>又</w:t>
      </w:r>
      <w:r w:rsidR="00D44883" w:rsidRPr="00C74A62">
        <w:rPr>
          <w:rFonts w:ascii="Arial Narrow" w:eastAsia="華康細圓體" w:hAnsi="Arial Narrow" w:hint="eastAsia"/>
        </w:rPr>
        <w:t>建立信心家庭</w:t>
      </w:r>
      <w:r w:rsidR="005F2FF8" w:rsidRPr="00C74A62">
        <w:rPr>
          <w:rFonts w:ascii="Arial Narrow" w:eastAsia="華康細圓體" w:hAnsi="Arial Narrow" w:hint="eastAsia"/>
        </w:rPr>
        <w:t>，與宣教士穩定服事雲南大</w:t>
      </w:r>
      <w:r w:rsidR="00B57B6B" w:rsidRPr="00C74A62">
        <w:rPr>
          <w:rFonts w:ascii="Arial Narrow" w:eastAsia="華康細圓體" w:hAnsi="Arial Narrow" w:hint="eastAsia"/>
        </w:rPr>
        <w:t>學</w:t>
      </w:r>
      <w:r w:rsidR="005F2FF8" w:rsidRPr="00C74A62">
        <w:rPr>
          <w:rFonts w:ascii="Arial Narrow" w:eastAsia="華康細圓體" w:hAnsi="Arial Narrow" w:hint="eastAsia"/>
        </w:rPr>
        <w:t>旳福音工作</w:t>
      </w:r>
      <w:r w:rsidR="00B57B6B" w:rsidRPr="00C74A62">
        <w:rPr>
          <w:rFonts w:ascii="Arial Narrow" w:eastAsia="華康細圓體" w:hAnsi="Arial Narrow" w:hint="eastAsia"/>
        </w:rPr>
        <w:t>。</w:t>
      </w:r>
      <w:r w:rsidR="005F2FF8" w:rsidRPr="00C74A62">
        <w:rPr>
          <w:rFonts w:ascii="Arial Narrow" w:eastAsia="華康細圓體" w:hAnsi="Arial Narrow" w:hint="eastAsia"/>
        </w:rPr>
        <w:t>今</w:t>
      </w:r>
      <w:r w:rsidR="004C23C5" w:rsidRPr="00C74A62">
        <w:rPr>
          <w:rFonts w:ascii="Arial Narrow" w:eastAsia="華康細圓體" w:hAnsi="Arial Narrow" w:hint="eastAsia"/>
        </w:rPr>
        <w:t>年</w:t>
      </w:r>
      <w:r w:rsidR="005F2FF8" w:rsidRPr="00C74A62">
        <w:rPr>
          <w:rFonts w:ascii="Arial Narrow" w:eastAsia="華康細圓體" w:hAnsi="Arial Narrow" w:hint="eastAsia"/>
        </w:rPr>
        <w:t>的世界宣教報告大會，他更與父母一同來參加，領受　神豐富的恩典。</w:t>
      </w:r>
      <w:r w:rsidR="00A46A0D" w:rsidRPr="00C74A62">
        <w:rPr>
          <w:rFonts w:ascii="Arial Narrow" w:eastAsia="華康細圓體" w:hAnsi="Arial Narrow" w:hint="eastAsia"/>
        </w:rPr>
        <w:t>通過一個</w:t>
      </w:r>
      <w:r w:rsidR="00A46A0D" w:rsidRPr="00C74A62">
        <w:rPr>
          <w:rFonts w:ascii="Arial Narrow" w:eastAsia="華康細圓體" w:hAnsi="Arial Narrow" w:hint="eastAsia"/>
          <w:u w:val="single"/>
        </w:rPr>
        <w:t>中國</w:t>
      </w:r>
      <w:r w:rsidR="00A46A0D" w:rsidRPr="00C74A62">
        <w:rPr>
          <w:rFonts w:ascii="Arial Narrow" w:eastAsia="華康細圓體" w:hAnsi="Arial Narrow" w:hint="eastAsia"/>
        </w:rPr>
        <w:t>靈魂的改變</w:t>
      </w:r>
      <w:r w:rsidR="004C23C5" w:rsidRPr="00C74A62">
        <w:rPr>
          <w:rFonts w:ascii="Arial Narrow" w:eastAsia="華康細圓體" w:hAnsi="Arial Narrow" w:hint="eastAsia"/>
        </w:rPr>
        <w:t>，</w:t>
      </w:r>
      <w:r w:rsidR="00A46A0D" w:rsidRPr="00C74A62">
        <w:rPr>
          <w:rFonts w:ascii="Arial Narrow" w:eastAsia="華康細圓體" w:hAnsi="Arial Narrow" w:hint="eastAsia"/>
        </w:rPr>
        <w:t>耶穌教我</w:t>
      </w:r>
      <w:r w:rsidR="00B57B6B" w:rsidRPr="00C74A62">
        <w:rPr>
          <w:rFonts w:ascii="Arial Narrow" w:eastAsia="華康細圓體" w:hAnsi="Arial Narrow" w:hint="eastAsia"/>
        </w:rPr>
        <w:t>「</w:t>
      </w:r>
      <w:r w:rsidR="00A46A0D" w:rsidRPr="00C74A62">
        <w:rPr>
          <w:rFonts w:ascii="Arial Narrow" w:eastAsia="華康細圓體" w:hAnsi="Arial Narrow" w:hint="eastAsia"/>
          <w:b/>
        </w:rPr>
        <w:t>舉目向田觀看</w:t>
      </w:r>
      <w:r w:rsidR="00A46A0D" w:rsidRPr="00C74A62">
        <w:rPr>
          <w:rFonts w:ascii="Arial Narrow" w:eastAsia="華康細圓體" w:hAnsi="Arial Narrow" w:hint="eastAsia"/>
        </w:rPr>
        <w:t>」，</w:t>
      </w:r>
      <w:r w:rsidR="00B57B6B" w:rsidRPr="00C74A62">
        <w:rPr>
          <w:rFonts w:ascii="Arial Narrow" w:eastAsia="華康細圓體" w:hAnsi="Arial Narrow" w:hint="eastAsia"/>
        </w:rPr>
        <w:t>從自己狹窄的目光，仰望　神</w:t>
      </w:r>
      <w:r w:rsidR="00A46A0D" w:rsidRPr="00C74A62">
        <w:rPr>
          <w:rFonts w:ascii="Arial Narrow" w:eastAsia="華康細圓體" w:hAnsi="Arial Narrow" w:hint="eastAsia"/>
        </w:rPr>
        <w:t>這遍廣大的禾田莊稼已熟</w:t>
      </w:r>
      <w:r w:rsidR="00B57B6B" w:rsidRPr="00C74A62">
        <w:rPr>
          <w:rFonts w:ascii="Arial Narrow" w:eastAsia="華康細圓體" w:hAnsi="Arial Narrow" w:hint="eastAsia"/>
        </w:rPr>
        <w:t>。</w:t>
      </w:r>
      <w:r w:rsidR="00A46A0D" w:rsidRPr="00C74A62">
        <w:rPr>
          <w:rFonts w:ascii="Arial Narrow" w:eastAsia="華康細圓體" w:hAnsi="Arial Narrow" w:hint="eastAsia"/>
          <w:u w:val="single"/>
        </w:rPr>
        <w:t>香港</w:t>
      </w:r>
      <w:r w:rsidR="00A46A0D" w:rsidRPr="00C74A62">
        <w:rPr>
          <w:rFonts w:ascii="Arial Narrow" w:eastAsia="華康細圓體" w:hAnsi="Arial Narrow" w:hint="eastAsia"/>
        </w:rPr>
        <w:t>真是蒙　神祝福的禾場，我們可以服事從</w:t>
      </w:r>
      <w:r w:rsidR="00A46A0D" w:rsidRPr="00C74A62">
        <w:rPr>
          <w:rFonts w:ascii="Arial Narrow" w:eastAsia="華康細圓體" w:hAnsi="Arial Narrow" w:hint="eastAsia"/>
          <w:u w:val="single"/>
        </w:rPr>
        <w:t>中國</w:t>
      </w:r>
      <w:r w:rsidR="00A46A0D" w:rsidRPr="00C74A62">
        <w:rPr>
          <w:rFonts w:ascii="Arial Narrow" w:eastAsia="華康細圓體" w:hAnsi="Arial Narrow" w:hint="eastAsia"/>
        </w:rPr>
        <w:t>不同省和城市而來的人，</w:t>
      </w:r>
      <w:r w:rsidR="004C23C5" w:rsidRPr="00C74A62">
        <w:rPr>
          <w:rFonts w:ascii="Arial Narrow" w:eastAsia="華康細圓體" w:hAnsi="Arial Narrow" w:hint="eastAsia"/>
        </w:rPr>
        <w:t>一個</w:t>
      </w:r>
      <w:r w:rsidR="00A46A0D" w:rsidRPr="00C74A62">
        <w:rPr>
          <w:rFonts w:ascii="Arial Narrow" w:eastAsia="華康細圓體" w:hAnsi="Arial Narrow" w:hint="eastAsia"/>
        </w:rPr>
        <w:t>又一個靈</w:t>
      </w:r>
      <w:r w:rsidR="004C23C5" w:rsidRPr="00C74A62">
        <w:rPr>
          <w:rFonts w:ascii="Arial Narrow" w:eastAsia="華康細圓體" w:hAnsi="Arial Narrow" w:hint="eastAsia"/>
        </w:rPr>
        <w:t>魂</w:t>
      </w:r>
      <w:r w:rsidR="00A46A0D" w:rsidRPr="00C74A62">
        <w:rPr>
          <w:rFonts w:ascii="Arial Narrow" w:eastAsia="華康細圓體" w:hAnsi="Arial Narrow" w:hint="eastAsia"/>
        </w:rPr>
        <w:t>可以</w:t>
      </w:r>
      <w:r w:rsidR="004C23C5" w:rsidRPr="00C74A62">
        <w:rPr>
          <w:rFonts w:ascii="Arial Narrow" w:eastAsia="華康細圓體" w:hAnsi="Arial Narrow" w:hint="eastAsia"/>
        </w:rPr>
        <w:t>得救</w:t>
      </w:r>
      <w:r w:rsidR="00A46A0D" w:rsidRPr="00C74A62">
        <w:rPr>
          <w:rFonts w:ascii="Arial Narrow" w:eastAsia="華康細圓體" w:hAnsi="Arial Narrow" w:hint="eastAsia"/>
        </w:rPr>
        <w:t>和</w:t>
      </w:r>
      <w:r w:rsidR="004C23C5" w:rsidRPr="00C74A62">
        <w:rPr>
          <w:rFonts w:ascii="Arial Narrow" w:eastAsia="華康細圓體" w:hAnsi="Arial Narrow" w:hint="eastAsia"/>
        </w:rPr>
        <w:t>改變；中文大學</w:t>
      </w:r>
      <w:r w:rsidR="00A46A0D" w:rsidRPr="00C74A62">
        <w:rPr>
          <w:rFonts w:ascii="Arial Narrow" w:eastAsia="華康細圓體" w:hAnsi="Arial Narrow" w:hint="eastAsia"/>
        </w:rPr>
        <w:t>，香港大學，理工大學，科技大學，教育大學和中國一千二百間以上的大學，都是我們可以收割已熟莊稼的屬　神的禾田</w:t>
      </w:r>
      <w:r w:rsidR="00FA046C" w:rsidRPr="00C74A62">
        <w:rPr>
          <w:rFonts w:ascii="Arial Narrow" w:eastAsia="華康細圓體" w:hAnsi="Arial Narrow" w:hint="eastAsia"/>
        </w:rPr>
        <w:t>。</w:t>
      </w:r>
      <w:r w:rsidR="004A47F8" w:rsidRPr="00C74A62">
        <w:rPr>
          <w:rFonts w:ascii="Arial Narrow" w:eastAsia="華康細圓體" w:hAnsi="Arial Narrow" w:hint="eastAsia"/>
        </w:rPr>
        <w:t>祈求主祝福我們，得著</w:t>
      </w:r>
      <w:r w:rsidR="00905458" w:rsidRPr="00C74A62">
        <w:rPr>
          <w:rFonts w:ascii="Arial Narrow" w:eastAsia="華康細圓體" w:hAnsi="Arial Narrow" w:hint="eastAsia"/>
        </w:rPr>
        <w:t>耶穌</w:t>
      </w:r>
      <w:r w:rsidR="004A47F8" w:rsidRPr="00C74A62">
        <w:rPr>
          <w:rFonts w:ascii="Arial Narrow" w:eastAsia="華康細圓體" w:hAnsi="Arial Narrow" w:hint="eastAsia"/>
        </w:rPr>
        <w:t>的牧者心腸和異象，積極承擔</w:t>
      </w:r>
      <w:r w:rsidR="00647E2D" w:rsidRPr="00C74A62">
        <w:rPr>
          <w:rFonts w:ascii="Arial Narrow" w:eastAsia="華康細圓體" w:hAnsi="Arial Narrow" w:hint="eastAsia"/>
        </w:rPr>
        <w:t>一對一</w:t>
      </w:r>
      <w:r w:rsidR="004A47F8" w:rsidRPr="00C74A62">
        <w:rPr>
          <w:rFonts w:ascii="Arial Narrow" w:eastAsia="華康細圓體" w:hAnsi="Arial Narrow" w:hint="eastAsia"/>
        </w:rPr>
        <w:t>查經的收割工作</w:t>
      </w:r>
      <w:r w:rsidR="00647E2D" w:rsidRPr="00C74A62">
        <w:rPr>
          <w:rFonts w:ascii="Arial Narrow" w:eastAsia="華康細圓體" w:hAnsi="Arial Narrow" w:hint="eastAsia"/>
        </w:rPr>
        <w:t>，我們從服事一個一對一開始，擁有服事收割全世界的異象</w:t>
      </w:r>
      <w:r w:rsidR="00905458" w:rsidRPr="00C74A62">
        <w:rPr>
          <w:rFonts w:ascii="Arial Narrow" w:eastAsia="華康細圓體" w:hAnsi="Arial Narrow" w:hint="eastAsia"/>
        </w:rPr>
        <w:t>。</w:t>
      </w:r>
    </w:p>
    <w:p w14:paraId="00FD70E3" w14:textId="77777777" w:rsidR="00BB31E9" w:rsidRPr="00C74A62" w:rsidRDefault="004A47F8" w:rsidP="004A47F8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請看</w:t>
      </w:r>
      <w:r w:rsidRPr="00C74A62">
        <w:rPr>
          <w:rFonts w:ascii="Arial Narrow" w:eastAsia="華康細圓體" w:hAnsi="Arial Narrow" w:hint="eastAsia"/>
        </w:rPr>
        <w:t>36-38</w:t>
      </w:r>
      <w:r w:rsidRPr="00C74A62">
        <w:rPr>
          <w:rFonts w:ascii="Arial Narrow" w:eastAsia="華康細圓體" w:hAnsi="Arial Narrow" w:hint="eastAsia"/>
        </w:rPr>
        <w:t>節：「</w:t>
      </w:r>
      <w:r w:rsidRPr="00C74A62">
        <w:rPr>
          <w:rFonts w:ascii="Arial Narrow" w:eastAsia="華康細圓體" w:hAnsi="Arial Narrow" w:hint="eastAsia"/>
          <w:b/>
          <w:szCs w:val="24"/>
          <w:vertAlign w:val="superscript"/>
        </w:rPr>
        <w:t>36</w:t>
      </w:r>
      <w:r w:rsidRPr="00C74A62">
        <w:rPr>
          <w:rFonts w:ascii="Arial Narrow" w:eastAsia="華康細圓體" w:hAnsi="Arial Narrow"/>
          <w:b/>
          <w:szCs w:val="24"/>
        </w:rPr>
        <w:t>收割的人得工價，積蓄五穀到永生</w:t>
      </w:r>
      <w:r w:rsidRPr="00C74A62">
        <w:rPr>
          <w:rFonts w:ascii="Arial Narrow" w:eastAsia="華康細圓體" w:hAnsi="Arial Narrow" w:hint="eastAsia"/>
          <w:b/>
          <w:szCs w:val="24"/>
        </w:rPr>
        <w:t>，</w:t>
      </w:r>
      <w:r w:rsidRPr="00C74A62">
        <w:rPr>
          <w:rFonts w:ascii="Arial Narrow" w:eastAsia="華康細圓體" w:hAnsi="Arial Narrow"/>
          <w:b/>
          <w:szCs w:val="24"/>
        </w:rPr>
        <w:t>叫撒種的和收割的一同快樂</w:t>
      </w:r>
      <w:r w:rsidRPr="00C74A62">
        <w:rPr>
          <w:rFonts w:ascii="Arial Narrow" w:eastAsia="華康細圓體" w:hAnsi="Arial Narrow" w:hint="eastAsia"/>
          <w:b/>
          <w:szCs w:val="24"/>
        </w:rPr>
        <w:t>。</w:t>
      </w:r>
      <w:r w:rsidRPr="00C74A62">
        <w:rPr>
          <w:rFonts w:ascii="Arial Narrow" w:eastAsia="華康細圓體" w:hAnsi="Arial Narrow" w:hint="eastAsia"/>
          <w:b/>
          <w:szCs w:val="24"/>
          <w:vertAlign w:val="superscript"/>
        </w:rPr>
        <w:t>37</w:t>
      </w:r>
      <w:r w:rsidRPr="00C74A62">
        <w:rPr>
          <w:rFonts w:ascii="Arial Narrow" w:eastAsia="華康細圓體" w:hAnsi="Arial Narrow" w:hint="eastAsia"/>
          <w:b/>
          <w:szCs w:val="24"/>
        </w:rPr>
        <w:t>俗語說：那人撒種，這人收割，這話可見是真的。</w:t>
      </w:r>
      <w:r w:rsidRPr="00C74A62">
        <w:rPr>
          <w:rFonts w:ascii="Arial Narrow" w:eastAsia="華康細圓體" w:hAnsi="Arial Narrow" w:hint="eastAsia"/>
          <w:b/>
          <w:szCs w:val="24"/>
          <w:vertAlign w:val="superscript"/>
        </w:rPr>
        <w:t>38</w:t>
      </w:r>
      <w:r w:rsidRPr="00C74A62">
        <w:rPr>
          <w:rFonts w:ascii="Arial Narrow" w:eastAsia="華康細圓體" w:hAnsi="Arial Narrow" w:hint="eastAsia"/>
          <w:b/>
          <w:szCs w:val="24"/>
        </w:rPr>
        <w:t>我差你們去收你們所沒有勞口苦的，別人勞苦，你們享受他們所勞苦的。</w:t>
      </w:r>
      <w:r w:rsidRPr="00C74A62">
        <w:rPr>
          <w:rFonts w:ascii="Arial Narrow" w:eastAsia="華康細圓體" w:hAnsi="Arial Narrow" w:hint="eastAsia"/>
        </w:rPr>
        <w:t>」</w:t>
      </w:r>
      <w:r w:rsidR="006F2772" w:rsidRPr="00C74A62">
        <w:rPr>
          <w:rFonts w:ascii="Arial Narrow" w:eastAsia="華康細圓體" w:hAnsi="Arial Narrow" w:hint="eastAsia"/>
        </w:rPr>
        <w:t>農夫耕種的時候，帶著「流淚撒種，歡呼收割」的盼望出去，所以即使有勞苦，都可以默默忍受承擔；所以人都以為撒種和收割應該是同一個人，這是正確的道理。然而</w:t>
      </w:r>
      <w:r w:rsidR="00445CA9" w:rsidRPr="00C74A62">
        <w:rPr>
          <w:rFonts w:ascii="Arial Narrow" w:eastAsia="華康細圓體" w:hAnsi="Arial Narrow" w:hint="eastAsia"/>
        </w:rPr>
        <w:t>耶穌</w:t>
      </w:r>
      <w:r w:rsidR="006F2772" w:rsidRPr="00C74A62">
        <w:rPr>
          <w:rFonts w:ascii="Arial Narrow" w:eastAsia="華康細圓體" w:hAnsi="Arial Narrow" w:hint="eastAsia"/>
        </w:rPr>
        <w:t>這句話不是就此結束，耶穌</w:t>
      </w:r>
      <w:r w:rsidR="008F65B5" w:rsidRPr="00C74A62">
        <w:rPr>
          <w:rFonts w:ascii="Arial Narrow" w:eastAsia="華康細圓體" w:hAnsi="Arial Narrow" w:hint="eastAsia"/>
        </w:rPr>
        <w:t>繼續說</w:t>
      </w:r>
      <w:r w:rsidR="006F2772" w:rsidRPr="00C74A62">
        <w:rPr>
          <w:rFonts w:ascii="Arial Narrow" w:eastAsia="華康細圓體" w:hAnsi="Arial Narrow" w:hint="eastAsia"/>
        </w:rPr>
        <w:t>「</w:t>
      </w:r>
      <w:r w:rsidR="006F2772" w:rsidRPr="00C74A62">
        <w:rPr>
          <w:rFonts w:ascii="Arial Narrow" w:eastAsia="華康細圓體" w:hAnsi="Arial Narrow" w:hint="eastAsia"/>
          <w:b/>
          <w:szCs w:val="24"/>
        </w:rPr>
        <w:t>那人撒種，這人收割</w:t>
      </w:r>
      <w:r w:rsidR="00FF5C3E" w:rsidRPr="00C74A62">
        <w:rPr>
          <w:rFonts w:ascii="Arial Narrow" w:eastAsia="華康細圓體" w:hAnsi="Arial Narrow" w:hint="eastAsia"/>
          <w:b/>
          <w:lang w:eastAsia="zh-HK"/>
        </w:rPr>
        <w:t>，</w:t>
      </w:r>
      <w:r w:rsidR="006F2772" w:rsidRPr="00C74A62">
        <w:rPr>
          <w:rFonts w:ascii="Arial Narrow" w:eastAsia="華康細圓體" w:hAnsi="Arial Narrow" w:hint="eastAsia"/>
          <w:b/>
        </w:rPr>
        <w:t>這</w:t>
      </w:r>
      <w:r w:rsidR="008F65B5" w:rsidRPr="00C74A62">
        <w:rPr>
          <w:rFonts w:ascii="Arial Narrow" w:eastAsia="華康細圓體" w:hAnsi="Arial Narrow" w:hint="eastAsia"/>
          <w:b/>
        </w:rPr>
        <w:t>話</w:t>
      </w:r>
      <w:r w:rsidR="006F2772" w:rsidRPr="00C74A62">
        <w:rPr>
          <w:rFonts w:ascii="Arial Narrow" w:eastAsia="華康細圓體" w:hAnsi="Arial Narrow" w:hint="eastAsia"/>
          <w:b/>
        </w:rPr>
        <w:t>可見是真的</w:t>
      </w:r>
      <w:r w:rsidR="00FF5C3E" w:rsidRPr="00C74A62">
        <w:rPr>
          <w:rFonts w:ascii="Arial Narrow" w:eastAsia="華康細圓體" w:hAnsi="Arial Narrow" w:hint="eastAsia"/>
          <w:b/>
        </w:rPr>
        <w:t>(37)</w:t>
      </w:r>
      <w:r w:rsidR="00FF5C3E" w:rsidRPr="00C74A62">
        <w:rPr>
          <w:rFonts w:ascii="Arial Narrow" w:eastAsia="華康細圓體" w:hAnsi="Arial Narrow" w:hint="eastAsia"/>
          <w:lang w:eastAsia="zh-HK"/>
        </w:rPr>
        <w:t>」</w:t>
      </w:r>
      <w:r w:rsidR="008F65B5" w:rsidRPr="00C74A62">
        <w:rPr>
          <w:rFonts w:ascii="Arial Narrow" w:eastAsia="華康細圓體" w:hAnsi="Arial Narrow" w:hint="eastAsia"/>
        </w:rPr>
        <w:t>，</w:t>
      </w:r>
      <w:r w:rsidR="00FF5C3E" w:rsidRPr="00C74A62">
        <w:rPr>
          <w:rFonts w:ascii="Arial Narrow" w:eastAsia="華康細圓體" w:hAnsi="Arial Narrow" w:hint="eastAsia"/>
          <w:lang w:eastAsia="zh-HK"/>
        </w:rPr>
        <w:t>意思是</w:t>
      </w:r>
      <w:r w:rsidR="006F2772" w:rsidRPr="00C74A62">
        <w:rPr>
          <w:rFonts w:ascii="Arial Narrow" w:eastAsia="華康細圓體" w:hAnsi="Arial Narrow" w:hint="eastAsia"/>
        </w:rPr>
        <w:t>撒種和收割可以是不同的人。</w:t>
      </w:r>
      <w:r w:rsidR="00BB31E9" w:rsidRPr="00C74A62">
        <w:rPr>
          <w:rFonts w:ascii="Arial Narrow" w:eastAsia="華康細圓體" w:hAnsi="Arial Narrow" w:hint="eastAsia"/>
        </w:rPr>
        <w:t>耶穌剛剛收割的一個</w:t>
      </w:r>
      <w:r w:rsidR="00BB31E9" w:rsidRPr="00C74A62">
        <w:rPr>
          <w:rFonts w:ascii="Arial Narrow" w:eastAsia="華康細圓體" w:hAnsi="Arial Narrow" w:hint="eastAsia"/>
          <w:u w:val="single"/>
        </w:rPr>
        <w:t>撒瑪利亞</w:t>
      </w:r>
      <w:r w:rsidR="00BB31E9" w:rsidRPr="00C74A62">
        <w:rPr>
          <w:rFonts w:ascii="Arial Narrow" w:eastAsia="華康細圓體" w:hAnsi="Arial Narrow" w:hint="eastAsia"/>
        </w:rPr>
        <w:t>的婦人，其實不是耶穌出去撒種的，並且耶穌知道</w:t>
      </w:r>
      <w:r w:rsidR="00BB31E9" w:rsidRPr="00C74A62">
        <w:rPr>
          <w:rFonts w:ascii="Arial Narrow" w:eastAsia="華康細圓體" w:hAnsi="Arial Narrow" w:hint="eastAsia"/>
          <w:u w:val="single"/>
        </w:rPr>
        <w:t>撒瑪利亞</w:t>
      </w:r>
      <w:r w:rsidR="00BB31E9" w:rsidRPr="00C74A62">
        <w:rPr>
          <w:rFonts w:ascii="Arial Narrow" w:eastAsia="華康細圓體" w:hAnsi="Arial Narrow" w:hint="eastAsia"/>
        </w:rPr>
        <w:t>地有更多已熟的</w:t>
      </w:r>
      <w:r w:rsidR="008F65B5" w:rsidRPr="00C74A62">
        <w:rPr>
          <w:rFonts w:ascii="Arial Narrow" w:eastAsia="華康細圓體" w:hAnsi="Arial Narrow" w:hint="eastAsia"/>
        </w:rPr>
        <w:t>果子</w:t>
      </w:r>
      <w:r w:rsidR="00BB31E9" w:rsidRPr="00C74A62">
        <w:rPr>
          <w:rFonts w:ascii="Arial Narrow" w:eastAsia="華康細圓體" w:hAnsi="Arial Narrow" w:hint="eastAsia"/>
        </w:rPr>
        <w:t>，</w:t>
      </w:r>
      <w:r w:rsidR="008F65B5" w:rsidRPr="00C74A62">
        <w:rPr>
          <w:rFonts w:ascii="Arial Narrow" w:eastAsia="華康細圓體" w:hAnsi="Arial Narrow" w:hint="eastAsia"/>
        </w:rPr>
        <w:t>等候</w:t>
      </w:r>
      <w:r w:rsidR="00BB31E9" w:rsidRPr="00C74A62">
        <w:rPr>
          <w:rFonts w:ascii="Arial Narrow" w:eastAsia="華康細圓體" w:hAnsi="Arial Narrow" w:hint="eastAsia"/>
        </w:rPr>
        <w:t>順從主說話</w:t>
      </w:r>
      <w:r w:rsidR="008F65B5" w:rsidRPr="00C74A62">
        <w:rPr>
          <w:rFonts w:ascii="Arial Narrow" w:eastAsia="華康細圓體" w:hAnsi="Arial Narrow" w:hint="eastAsia"/>
        </w:rPr>
        <w:t>的人</w:t>
      </w:r>
      <w:r w:rsidR="00BB31E9" w:rsidRPr="00C74A62">
        <w:rPr>
          <w:rFonts w:ascii="Arial Narrow" w:eastAsia="華康細圓體" w:hAnsi="Arial Narrow" w:hint="eastAsia"/>
        </w:rPr>
        <w:t>出</w:t>
      </w:r>
      <w:r w:rsidR="008F65B5" w:rsidRPr="00C74A62">
        <w:rPr>
          <w:rFonts w:ascii="Arial Narrow" w:eastAsia="華康細圓體" w:hAnsi="Arial Narrow" w:hint="eastAsia"/>
        </w:rPr>
        <w:t>去收割。</w:t>
      </w:r>
      <w:r w:rsidR="00BB31E9" w:rsidRPr="00C74A62">
        <w:rPr>
          <w:rFonts w:ascii="Arial Narrow" w:eastAsia="華康細圓體" w:hAnsi="Arial Narrow" w:hint="eastAsia"/>
        </w:rPr>
        <w:t>耶穌盼望門徒成為收割別人出去撒種，如今已熟的莊稼，就是耶穌的門徒要成為「收割者」，可以和撒種的人一同快樂。</w:t>
      </w:r>
    </w:p>
    <w:p w14:paraId="15E059EF" w14:textId="77777777" w:rsidR="00A908A9" w:rsidRPr="00C74A62" w:rsidRDefault="00BB31E9" w:rsidP="004A47F8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誰是那些在</w:t>
      </w:r>
      <w:r w:rsidRPr="00C74A62">
        <w:rPr>
          <w:rFonts w:ascii="Arial Narrow" w:eastAsia="華康細圓體" w:hAnsi="Arial Narrow" w:hint="eastAsia"/>
          <w:u w:val="single"/>
        </w:rPr>
        <w:t>撒瑪利亞</w:t>
      </w:r>
      <w:r w:rsidRPr="00C74A62">
        <w:rPr>
          <w:rFonts w:ascii="Arial Narrow" w:eastAsia="華康細圓體" w:hAnsi="Arial Narrow" w:hint="eastAsia"/>
        </w:rPr>
        <w:t>地撒種的人呢？　神使用舊約中的先知，曾經竭力流淚向北</w:t>
      </w:r>
      <w:r w:rsidRPr="00C74A62">
        <w:rPr>
          <w:rFonts w:ascii="Arial Narrow" w:eastAsia="華康細圓體" w:hAnsi="Arial Narrow" w:hint="eastAsia"/>
          <w:u w:val="single"/>
        </w:rPr>
        <w:t>以色列</w:t>
      </w:r>
      <w:r w:rsidRPr="00C74A62">
        <w:rPr>
          <w:rFonts w:ascii="Arial Narrow" w:eastAsia="華康細圓體" w:hAnsi="Arial Narrow" w:hint="eastAsia"/>
        </w:rPr>
        <w:t>的</w:t>
      </w:r>
      <w:r w:rsidRPr="00C74A62">
        <w:rPr>
          <w:rFonts w:ascii="Arial Narrow" w:eastAsia="華康細圓體" w:hAnsi="Arial Narrow" w:hint="eastAsia"/>
          <w:u w:val="single"/>
        </w:rPr>
        <w:t>撒瑪利亞</w:t>
      </w:r>
      <w:r w:rsidRPr="00C74A62">
        <w:rPr>
          <w:rFonts w:ascii="Arial Narrow" w:eastAsia="華康細圓體" w:hAnsi="Arial Narrow" w:hint="eastAsia"/>
        </w:rPr>
        <w:t>地撒種。</w:t>
      </w:r>
      <w:r w:rsidRPr="00C74A62">
        <w:rPr>
          <w:rFonts w:ascii="Arial Narrow" w:eastAsia="華康細圓體" w:hAnsi="Arial Narrow" w:hint="eastAsia"/>
          <w:u w:val="single"/>
        </w:rPr>
        <w:t>以利亞</w:t>
      </w:r>
      <w:r w:rsidRPr="00C74A62">
        <w:rPr>
          <w:rFonts w:ascii="Arial Narrow" w:eastAsia="華康細圓體" w:hAnsi="Arial Narrow" w:hint="eastAsia"/>
        </w:rPr>
        <w:t>先知在</w:t>
      </w:r>
      <w:r w:rsidRPr="00C74A62">
        <w:rPr>
          <w:rFonts w:ascii="Arial Narrow" w:eastAsia="華康細圓體" w:hAnsi="Arial Narrow" w:hint="eastAsia"/>
          <w:u w:val="single"/>
        </w:rPr>
        <w:t>亞哈</w:t>
      </w:r>
      <w:r w:rsidRPr="00C74A62">
        <w:rPr>
          <w:rFonts w:ascii="Arial Narrow" w:eastAsia="華康細圓體" w:hAnsi="Arial Narrow" w:hint="eastAsia"/>
        </w:rPr>
        <w:t>王的時代，挑戰百姓，以一敵八百五十位</w:t>
      </w:r>
      <w:r w:rsidRPr="00C74A62">
        <w:rPr>
          <w:rFonts w:ascii="Arial Narrow" w:eastAsia="華康細圓體" w:hAnsi="Arial Narrow" w:hint="eastAsia"/>
          <w:u w:val="single"/>
        </w:rPr>
        <w:t>巴力</w:t>
      </w:r>
      <w:r w:rsidRPr="00C74A62">
        <w:rPr>
          <w:rFonts w:ascii="Arial Narrow" w:eastAsia="華康細圓體" w:hAnsi="Arial Narrow" w:hint="eastAsia"/>
        </w:rPr>
        <w:t>和</w:t>
      </w:r>
      <w:r w:rsidRPr="00C74A62">
        <w:rPr>
          <w:rFonts w:ascii="Arial Narrow" w:eastAsia="華康細圓體" w:hAnsi="Arial Narrow" w:hint="eastAsia"/>
          <w:u w:val="single"/>
        </w:rPr>
        <w:t>亞舍拉</w:t>
      </w:r>
      <w:r w:rsidRPr="00C74A62">
        <w:rPr>
          <w:rFonts w:ascii="Arial Narrow" w:eastAsia="華康細圓體" w:hAnsi="Arial Narrow" w:hint="eastAsia"/>
        </w:rPr>
        <w:t>先知，勸百姓心回意轉歸向耶和華</w:t>
      </w:r>
      <w:r w:rsidRPr="00C74A62">
        <w:rPr>
          <w:rFonts w:ascii="Arial Narrow" w:eastAsia="華康細圓體" w:hAnsi="Arial Narrow" w:hint="eastAsia"/>
        </w:rPr>
        <w:t>(</w:t>
      </w:r>
      <w:r w:rsidRPr="00C74A62">
        <w:rPr>
          <w:rFonts w:ascii="Arial Narrow" w:eastAsia="華康細圓體" w:hAnsi="Arial Narrow" w:hint="eastAsia"/>
        </w:rPr>
        <w:t>列上</w:t>
      </w:r>
      <w:r w:rsidRPr="00C74A62">
        <w:rPr>
          <w:rFonts w:ascii="Arial Narrow" w:eastAsia="華康細圓體" w:hAnsi="Arial Narrow" w:hint="eastAsia"/>
        </w:rPr>
        <w:t>18)</w:t>
      </w:r>
      <w:r w:rsidRPr="00C74A62">
        <w:rPr>
          <w:rFonts w:ascii="Arial Narrow" w:eastAsia="華康細圓體" w:hAnsi="Arial Narrow" w:hint="eastAsia"/>
        </w:rPr>
        <w:t>。</w:t>
      </w:r>
      <w:r w:rsidRPr="00C74A62">
        <w:rPr>
          <w:rFonts w:ascii="Arial Narrow" w:eastAsia="華康細圓體" w:hAnsi="Arial Narrow" w:hint="eastAsia"/>
          <w:u w:val="single"/>
        </w:rPr>
        <w:t>何西阿</w:t>
      </w:r>
      <w:r w:rsidRPr="00C74A62">
        <w:rPr>
          <w:rFonts w:ascii="Arial Narrow" w:eastAsia="華康細圓體" w:hAnsi="Arial Narrow" w:hint="eastAsia"/>
        </w:rPr>
        <w:t>先知向北</w:t>
      </w:r>
      <w:r w:rsidRPr="00C74A62">
        <w:rPr>
          <w:rFonts w:ascii="Arial Narrow" w:eastAsia="華康細圓體" w:hAnsi="Arial Narrow" w:hint="eastAsia"/>
          <w:u w:val="single"/>
        </w:rPr>
        <w:t>以色列</w:t>
      </w:r>
      <w:r w:rsidRPr="00C74A62">
        <w:rPr>
          <w:rFonts w:ascii="Arial Narrow" w:eastAsia="華康細圓體" w:hAnsi="Arial Narrow" w:hint="eastAsia"/>
        </w:rPr>
        <w:t>人傳　神向他們不變的愛的信息。還有</w:t>
      </w:r>
      <w:r w:rsidRPr="00C74A62">
        <w:rPr>
          <w:rFonts w:ascii="Arial Narrow" w:eastAsia="華康細圓體" w:hAnsi="Arial Narrow" w:hint="eastAsia"/>
          <w:u w:val="single"/>
        </w:rPr>
        <w:t>阿摩司</w:t>
      </w:r>
      <w:r w:rsidRPr="00C74A62">
        <w:rPr>
          <w:rFonts w:ascii="Arial Narrow" w:eastAsia="華康細圓體" w:hAnsi="Arial Narrow" w:hint="eastAsia"/>
        </w:rPr>
        <w:t>先知向他們傳　神公義審判的信息。</w:t>
      </w:r>
      <w:r w:rsidR="00A908A9" w:rsidRPr="00C74A62">
        <w:rPr>
          <w:rFonts w:ascii="Arial Narrow" w:eastAsia="華康細圓體" w:hAnsi="Arial Narrow" w:hint="eastAsia"/>
        </w:rPr>
        <w:t>那些先知們流淚撒種之後，在主裡安息了，正等候主差派祂的工人去收割他們播下的說話種子。</w:t>
      </w:r>
    </w:p>
    <w:p w14:paraId="5AE6D268" w14:textId="77777777" w:rsidR="00A908A9" w:rsidRPr="00C74A62" w:rsidRDefault="00BB31E9" w:rsidP="00A908A9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門徒誤會跟從耶穌服事福音工作，常常為食物和住處而掛慮又勞苦，但實際上</w:t>
      </w:r>
      <w:r w:rsidR="00A908A9" w:rsidRPr="00C74A62">
        <w:rPr>
          <w:rFonts w:ascii="Arial Narrow" w:eastAsia="華康細圓體" w:hAnsi="Arial Narrow" w:hint="eastAsia"/>
        </w:rPr>
        <w:t>耶穌祝福</w:t>
      </w:r>
      <w:r w:rsidR="00FF5C3E" w:rsidRPr="00C74A62">
        <w:rPr>
          <w:rFonts w:ascii="Arial Narrow" w:eastAsia="華康細圓體" w:hAnsi="Arial Narrow" w:hint="eastAsia"/>
        </w:rPr>
        <w:t>他們</w:t>
      </w:r>
      <w:r w:rsidRPr="00C74A62">
        <w:rPr>
          <w:rFonts w:ascii="Arial Narrow" w:eastAsia="華康細圓體" w:hAnsi="Arial Narrow" w:hint="eastAsia"/>
        </w:rPr>
        <w:t>承擔收割的工作</w:t>
      </w:r>
      <w:r w:rsidR="00A908A9" w:rsidRPr="00C74A62">
        <w:rPr>
          <w:rFonts w:ascii="Arial Narrow" w:eastAsia="華康細圓體" w:hAnsi="Arial Narrow" w:hint="eastAsia"/>
        </w:rPr>
        <w:t>。耶穌說「</w:t>
      </w:r>
      <w:r w:rsidR="00A908A9" w:rsidRPr="00C74A62">
        <w:rPr>
          <w:rFonts w:ascii="Arial Narrow" w:eastAsia="華康細圓體" w:hAnsi="Arial Narrow" w:hint="eastAsia"/>
          <w:b/>
        </w:rPr>
        <w:t>收割的人得工價</w:t>
      </w:r>
      <w:r w:rsidR="00A908A9" w:rsidRPr="00C74A62">
        <w:rPr>
          <w:rFonts w:ascii="Arial Narrow" w:eastAsia="華康細圓體" w:hAnsi="Arial Narrow" w:hint="eastAsia"/>
        </w:rPr>
        <w:t>」和「</w:t>
      </w:r>
      <w:r w:rsidR="00A908A9" w:rsidRPr="00C74A62">
        <w:rPr>
          <w:rFonts w:ascii="Arial Narrow" w:eastAsia="華康細圓體" w:hAnsi="Arial Narrow" w:hint="eastAsia"/>
          <w:b/>
        </w:rPr>
        <w:t>叫撒種的和收割的一同快樂</w:t>
      </w:r>
      <w:r w:rsidR="00A908A9" w:rsidRPr="00C74A62">
        <w:rPr>
          <w:rFonts w:ascii="Arial Narrow" w:eastAsia="華康細圓體" w:hAnsi="Arial Narrow" w:hint="eastAsia"/>
        </w:rPr>
        <w:t>」，盼望門徒可以享受</w:t>
      </w:r>
      <w:r w:rsidR="008F65B5" w:rsidRPr="00C74A62">
        <w:rPr>
          <w:rFonts w:ascii="Arial Narrow" w:eastAsia="華康細圓體" w:hAnsi="Arial Narrow" w:hint="eastAsia"/>
        </w:rPr>
        <w:t>成為</w:t>
      </w:r>
      <w:r w:rsidR="00A908A9" w:rsidRPr="00C74A62">
        <w:rPr>
          <w:rFonts w:ascii="Arial Narrow" w:eastAsia="華康細圓體" w:hAnsi="Arial Narrow" w:hint="eastAsia"/>
        </w:rPr>
        <w:t>「</w:t>
      </w:r>
      <w:r w:rsidR="008F65B5" w:rsidRPr="00C74A62">
        <w:rPr>
          <w:rFonts w:ascii="Arial Narrow" w:eastAsia="華康細圓體" w:hAnsi="Arial Narrow" w:hint="eastAsia"/>
        </w:rPr>
        <w:t>收割</w:t>
      </w:r>
      <w:r w:rsidR="00A908A9" w:rsidRPr="00C74A62">
        <w:rPr>
          <w:rFonts w:ascii="Arial Narrow" w:eastAsia="華康細圓體" w:hAnsi="Arial Narrow" w:hint="eastAsia"/>
        </w:rPr>
        <w:t>者」</w:t>
      </w:r>
      <w:r w:rsidR="008F65B5" w:rsidRPr="00C74A62">
        <w:rPr>
          <w:rFonts w:ascii="Arial Narrow" w:eastAsia="華康細圓體" w:hAnsi="Arial Narrow" w:hint="eastAsia"/>
        </w:rPr>
        <w:t>的</w:t>
      </w:r>
      <w:r w:rsidR="00A908A9" w:rsidRPr="00C74A62">
        <w:rPr>
          <w:rFonts w:ascii="Arial Narrow" w:eastAsia="華康細圓體" w:hAnsi="Arial Narrow" w:hint="eastAsia"/>
        </w:rPr>
        <w:t>福氣。由此看來，我們今日能夠承擔校園的福音工作，並不是因為我們本身的學識﹑口材﹑能力和其它屬人的條件，卻是很多前輩和福音僕人，為世界宣教工作懇切禱告和服事，曾經撒下許多福音種子，以致我們可以享受收割的喜樂</w:t>
      </w:r>
      <w:r w:rsidR="009A42B1" w:rsidRPr="00C74A62">
        <w:rPr>
          <w:rFonts w:ascii="Arial Narrow" w:eastAsia="華康細圓體" w:hAnsi="Arial Narrow" w:hint="eastAsia"/>
        </w:rPr>
        <w:t>。</w:t>
      </w:r>
    </w:p>
    <w:p w14:paraId="6422C80B" w14:textId="77777777" w:rsidR="00326439" w:rsidRPr="00C74A62" w:rsidRDefault="00A908A9" w:rsidP="00326439">
      <w:pPr>
        <w:numPr>
          <w:ilvl w:val="0"/>
          <w:numId w:val="0"/>
        </w:numPr>
        <w:ind w:firstLine="425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大學生研經宣教會的信心前輩和僕人，向世界各地的校園撒種超過</w:t>
      </w:r>
      <w:r w:rsidRPr="00C74A62">
        <w:rPr>
          <w:rFonts w:ascii="Arial Narrow" w:eastAsia="華康細圓體" w:hAnsi="Arial Narrow" w:hint="eastAsia"/>
        </w:rPr>
        <w:t>55</w:t>
      </w:r>
      <w:r w:rsidRPr="00C74A62">
        <w:rPr>
          <w:rFonts w:ascii="Arial Narrow" w:eastAsia="華康細圓體" w:hAnsi="Arial Narrow" w:hint="eastAsia"/>
        </w:rPr>
        <w:t>年，到現在　神祝福我們收割世界各地的果子。今次世界宣教報告大會中，有一位著名的牧師講道和教導我們聖靈的工作，原來</w:t>
      </w:r>
      <w:r w:rsidR="00FF5C3E" w:rsidRPr="00C74A62">
        <w:rPr>
          <w:rFonts w:ascii="Arial Narrow" w:eastAsia="華康細圓體" w:hAnsi="Arial Narrow" w:hint="eastAsia"/>
        </w:rPr>
        <w:t>延喜中心的</w:t>
      </w:r>
      <w:r w:rsidR="00FF5C3E" w:rsidRPr="00C74A62">
        <w:rPr>
          <w:rFonts w:ascii="Arial Narrow" w:eastAsia="華康細圓體" w:hAnsi="Arial Narrow" w:hint="eastAsia"/>
          <w:u w:val="single"/>
        </w:rPr>
        <w:t>撒拉</w:t>
      </w:r>
      <w:r w:rsidR="00FF5C3E" w:rsidRPr="00C74A62">
        <w:rPr>
          <w:rFonts w:ascii="Arial Narrow" w:eastAsia="華康細圓體" w:hAnsi="Arial Narrow" w:hint="eastAsia"/>
        </w:rPr>
        <w:t>師母</w:t>
      </w:r>
      <w:r w:rsidR="00FF5C3E" w:rsidRPr="00C74A62">
        <w:rPr>
          <w:rFonts w:ascii="Arial Narrow" w:eastAsia="華康細圓體" w:hAnsi="Arial Narrow" w:hint="eastAsia"/>
          <w:lang w:eastAsia="zh-HK"/>
        </w:rPr>
        <w:t>以前也同</w:t>
      </w:r>
      <w:r w:rsidRPr="00C74A62">
        <w:rPr>
          <w:rFonts w:ascii="Arial Narrow" w:eastAsia="華康細圓體" w:hAnsi="Arial Narrow" w:hint="eastAsia"/>
        </w:rPr>
        <w:t>他查過經。我們曾經為主獻上過的勞苦，服事過的每一個小羊</w:t>
      </w:r>
      <w:r w:rsidR="00326439" w:rsidRPr="00C74A62">
        <w:rPr>
          <w:rFonts w:ascii="Arial Narrow" w:eastAsia="華康細圓體" w:hAnsi="Arial Narrow" w:hint="eastAsia"/>
        </w:rPr>
        <w:t>和</w:t>
      </w:r>
      <w:r w:rsidRPr="00C74A62">
        <w:rPr>
          <w:rFonts w:ascii="Arial Narrow" w:eastAsia="華康細圓體" w:hAnsi="Arial Narrow" w:hint="eastAsia"/>
        </w:rPr>
        <w:t>弟兄姐妹，</w:t>
      </w:r>
      <w:r w:rsidR="00326439" w:rsidRPr="00C74A62">
        <w:rPr>
          <w:rFonts w:ascii="Arial Narrow" w:eastAsia="華康細圓體" w:hAnsi="Arial Narrow" w:hint="eastAsia"/>
        </w:rPr>
        <w:t>為他們每一次的祈禱，</w:t>
      </w:r>
      <w:r w:rsidRPr="00C74A62">
        <w:rPr>
          <w:rFonts w:ascii="Arial Narrow" w:eastAsia="華康細圓體" w:hAnsi="Arial Narrow" w:hint="eastAsia"/>
        </w:rPr>
        <w:t>不論他們如今身在何處，我們有確信</w:t>
      </w:r>
      <w:r w:rsidR="00326439" w:rsidRPr="00C74A62">
        <w:rPr>
          <w:rFonts w:ascii="Arial Narrow" w:eastAsia="華康細圓體" w:hAnsi="Arial Narrow" w:hint="eastAsia"/>
        </w:rPr>
        <w:t>所出去</w:t>
      </w:r>
      <w:r w:rsidRPr="00C74A62">
        <w:rPr>
          <w:rFonts w:ascii="Arial Narrow" w:eastAsia="華康細圓體" w:hAnsi="Arial Narrow" w:hint="eastAsia"/>
        </w:rPr>
        <w:t>撒種</w:t>
      </w:r>
      <w:r w:rsidR="00326439" w:rsidRPr="00C74A62">
        <w:rPr>
          <w:rFonts w:ascii="Arial Narrow" w:eastAsia="華康細圓體" w:hAnsi="Arial Narrow" w:hint="eastAsia"/>
        </w:rPr>
        <w:t>子</w:t>
      </w:r>
      <w:r w:rsidRPr="00C74A62">
        <w:rPr>
          <w:rFonts w:ascii="Arial Narrow" w:eastAsia="華康細圓體" w:hAnsi="Arial Narrow" w:hint="eastAsia"/>
        </w:rPr>
        <w:t>，</w:t>
      </w:r>
      <w:r w:rsidR="00326439" w:rsidRPr="00C74A62">
        <w:rPr>
          <w:rFonts w:ascii="Arial Narrow" w:eastAsia="華康細圓體" w:hAnsi="Arial Narrow" w:hint="eastAsia"/>
        </w:rPr>
        <w:t>必</w:t>
      </w:r>
      <w:r w:rsidR="00326439" w:rsidRPr="00C74A62">
        <w:rPr>
          <w:rFonts w:ascii="Arial Narrow" w:eastAsia="華康細圓體" w:hAnsi="Arial Narrow" w:hint="eastAsia"/>
        </w:rPr>
        <w:lastRenderedPageBreak/>
        <w:t>有</w:t>
      </w:r>
      <w:r w:rsidRPr="00C74A62">
        <w:rPr>
          <w:rFonts w:ascii="Arial Narrow" w:eastAsia="華康細圓體" w:hAnsi="Arial Narrow" w:hint="eastAsia"/>
        </w:rPr>
        <w:t>收割</w:t>
      </w:r>
      <w:r w:rsidR="00326439" w:rsidRPr="00C74A62">
        <w:rPr>
          <w:rFonts w:ascii="Arial Narrow" w:eastAsia="華康細圓體" w:hAnsi="Arial Narrow" w:hint="eastAsia"/>
        </w:rPr>
        <w:t>的時候</w:t>
      </w:r>
      <w:r w:rsidRPr="00C74A62">
        <w:rPr>
          <w:rFonts w:ascii="Arial Narrow" w:eastAsia="華康細圓體" w:hAnsi="Arial Narrow" w:hint="eastAsia"/>
        </w:rPr>
        <w:t>。</w:t>
      </w:r>
      <w:r w:rsidR="007B024B" w:rsidRPr="00C74A62">
        <w:rPr>
          <w:rFonts w:ascii="Arial Narrow" w:eastAsia="華康細圓體" w:hAnsi="Arial Narrow" w:hint="eastAsia"/>
        </w:rPr>
        <w:t>「</w:t>
      </w:r>
      <w:r w:rsidR="00326439" w:rsidRPr="00C74A62">
        <w:rPr>
          <w:rFonts w:ascii="Arial Narrow" w:eastAsia="華康細圓體" w:hAnsi="Arial Narrow" w:hint="eastAsia"/>
          <w:b/>
        </w:rPr>
        <w:t>所以</w:t>
      </w:r>
      <w:r w:rsidR="00A45447" w:rsidRPr="00C74A62">
        <w:rPr>
          <w:rFonts w:ascii="Arial Narrow" w:eastAsia="華康細圓體" w:hAnsi="Arial Narrow" w:hint="eastAsia"/>
          <w:b/>
          <w:lang w:eastAsia="zh-HK"/>
        </w:rPr>
        <w:t>，</w:t>
      </w:r>
      <w:r w:rsidR="00326439" w:rsidRPr="00C74A62">
        <w:rPr>
          <w:rFonts w:ascii="Arial Narrow" w:eastAsia="華康細圓體" w:hAnsi="Arial Narrow" w:hint="eastAsia"/>
          <w:b/>
        </w:rPr>
        <w:t>我親愛的</w:t>
      </w:r>
      <w:r w:rsidR="007B024B" w:rsidRPr="00C74A62">
        <w:rPr>
          <w:rFonts w:ascii="Arial Narrow" w:eastAsia="華康細圓體" w:hAnsi="Arial Narrow" w:hint="eastAsia"/>
          <w:b/>
        </w:rPr>
        <w:t>弟兄們，</w:t>
      </w:r>
      <w:r w:rsidR="00326439" w:rsidRPr="00C74A62">
        <w:rPr>
          <w:rFonts w:ascii="Arial Narrow" w:eastAsia="華康細圓體" w:hAnsi="Arial Narrow" w:hint="eastAsia"/>
          <w:b/>
        </w:rPr>
        <w:t>你們務要堅固，</w:t>
      </w:r>
      <w:r w:rsidR="007B024B" w:rsidRPr="00C74A62">
        <w:rPr>
          <w:rFonts w:ascii="Arial Narrow" w:eastAsia="華康細圓體" w:hAnsi="Arial Narrow" w:hint="eastAsia"/>
          <w:b/>
        </w:rPr>
        <w:t>不可搖動，常常竭力多作主工，因為知道</w:t>
      </w:r>
      <w:r w:rsidR="00A45447" w:rsidRPr="00C74A62">
        <w:rPr>
          <w:rFonts w:ascii="Arial Narrow" w:eastAsia="華康細圓體" w:hAnsi="Arial Narrow" w:hint="eastAsia"/>
          <w:b/>
          <w:lang w:eastAsia="zh-HK"/>
        </w:rPr>
        <w:t>，</w:t>
      </w:r>
      <w:r w:rsidR="007B024B" w:rsidRPr="00C74A62">
        <w:rPr>
          <w:rFonts w:ascii="Arial Narrow" w:eastAsia="華康細圓體" w:hAnsi="Arial Narrow" w:hint="eastAsia"/>
          <w:b/>
        </w:rPr>
        <w:t>你們的勞苦在主裡面不是徒然的</w:t>
      </w:r>
      <w:r w:rsidR="00326439" w:rsidRPr="00C74A62">
        <w:rPr>
          <w:rFonts w:ascii="Arial Narrow" w:eastAsia="華康細圓體" w:hAnsi="Arial Narrow" w:hint="eastAsia"/>
        </w:rPr>
        <w:t>(</w:t>
      </w:r>
      <w:r w:rsidR="00326439" w:rsidRPr="00C74A62">
        <w:rPr>
          <w:rFonts w:ascii="Arial Narrow" w:eastAsia="華康細圓體" w:hAnsi="Arial Narrow" w:hint="eastAsia"/>
        </w:rPr>
        <w:t>林前</w:t>
      </w:r>
      <w:r w:rsidR="00326439" w:rsidRPr="00C74A62">
        <w:rPr>
          <w:rFonts w:ascii="Arial Narrow" w:eastAsia="華康細圓體" w:hAnsi="Arial Narrow" w:hint="eastAsia"/>
        </w:rPr>
        <w:t>15:58)</w:t>
      </w:r>
      <w:r w:rsidR="007B024B" w:rsidRPr="00C74A62">
        <w:rPr>
          <w:rFonts w:ascii="Arial Narrow" w:eastAsia="華康細圓體" w:hAnsi="Arial Narrow" w:hint="eastAsia"/>
        </w:rPr>
        <w:t>。」</w:t>
      </w:r>
    </w:p>
    <w:p w14:paraId="25613181" w14:textId="77777777" w:rsidR="00EE67AF" w:rsidRPr="00C74A62" w:rsidRDefault="000E5EF3" w:rsidP="00D65A4F">
      <w:pPr>
        <w:numPr>
          <w:ilvl w:val="0"/>
          <w:numId w:val="0"/>
        </w:numPr>
        <w:ind w:firstLine="425"/>
        <w:rPr>
          <w:rFonts w:ascii="Arial Narrow" w:eastAsia="華康細圓體" w:hAnsi="Arial Narrow"/>
        </w:rPr>
      </w:pPr>
      <w:r w:rsidRPr="00C74A62">
        <w:rPr>
          <w:rFonts w:ascii="Arial Narrow" w:eastAsia="華康細圓體" w:hAnsi="Arial Narrow" w:hint="eastAsia"/>
        </w:rPr>
        <w:t>請看</w:t>
      </w:r>
      <w:r w:rsidRPr="00C74A62">
        <w:rPr>
          <w:rFonts w:ascii="Arial Narrow" w:eastAsia="華康細圓體" w:hAnsi="Arial Narrow" w:hint="eastAsia"/>
        </w:rPr>
        <w:t>39,40</w:t>
      </w:r>
      <w:r w:rsidRPr="00C74A62">
        <w:rPr>
          <w:rFonts w:ascii="Arial Narrow" w:eastAsia="華康細圓體" w:hAnsi="Arial Narrow" w:hint="eastAsia"/>
        </w:rPr>
        <w:t>節；</w:t>
      </w:r>
      <w:r w:rsidR="00BE6F29" w:rsidRPr="00C74A62">
        <w:rPr>
          <w:rFonts w:ascii="Arial Narrow" w:eastAsia="華康細圓體" w:hAnsi="Arial Narrow" w:hint="eastAsia"/>
        </w:rPr>
        <w:t>有好些</w:t>
      </w:r>
      <w:r w:rsidR="00BE6F29" w:rsidRPr="00C74A62">
        <w:rPr>
          <w:rFonts w:ascii="Arial Narrow" w:eastAsia="華康細圓體" w:hAnsi="Arial Narrow" w:hint="eastAsia"/>
          <w:u w:val="single"/>
        </w:rPr>
        <w:t>撒瑪利亞</w:t>
      </w:r>
      <w:r w:rsidR="00EE67AF" w:rsidRPr="00C74A62">
        <w:rPr>
          <w:rFonts w:ascii="Arial Narrow" w:eastAsia="華康細圓體" w:hAnsi="Arial Narrow" w:hint="eastAsia"/>
        </w:rPr>
        <w:t>人</w:t>
      </w:r>
      <w:r w:rsidR="00BE6F29" w:rsidRPr="00C74A62">
        <w:rPr>
          <w:rFonts w:ascii="Arial Narrow" w:eastAsia="華康細圓體" w:hAnsi="Arial Narrow" w:hint="eastAsia"/>
        </w:rPr>
        <w:t>因</w:t>
      </w:r>
      <w:r w:rsidRPr="00C74A62">
        <w:rPr>
          <w:rFonts w:ascii="Arial Narrow" w:eastAsia="華康細圓體" w:hAnsi="Arial Narrow" w:hint="eastAsia"/>
        </w:rPr>
        <w:t>婦人的見證就</w:t>
      </w:r>
      <w:r w:rsidR="00BE6F29" w:rsidRPr="00C74A62">
        <w:rPr>
          <w:rFonts w:ascii="Arial Narrow" w:eastAsia="華康細圓體" w:hAnsi="Arial Narrow" w:hint="eastAsia"/>
        </w:rPr>
        <w:t>信了耶穌</w:t>
      </w:r>
      <w:r w:rsidRPr="00C74A62">
        <w:rPr>
          <w:rFonts w:ascii="Arial Narrow" w:eastAsia="華康細圓體" w:hAnsi="Arial Narrow" w:hint="eastAsia"/>
        </w:rPr>
        <w:t>，他們來求耶穌住下，</w:t>
      </w:r>
      <w:r w:rsidR="00EE67AF" w:rsidRPr="00C74A62">
        <w:rPr>
          <w:rFonts w:ascii="Arial Narrow" w:eastAsia="華康細圓體" w:hAnsi="Arial Narrow" w:hint="eastAsia"/>
        </w:rPr>
        <w:t>耶穌</w:t>
      </w:r>
      <w:r w:rsidRPr="00C74A62">
        <w:rPr>
          <w:rFonts w:ascii="Arial Narrow" w:eastAsia="華康細圓體" w:hAnsi="Arial Narrow" w:hint="eastAsia"/>
        </w:rPr>
        <w:t>就在那裡住了兩天，跟他們舉辦了兩日一夜的聖經學校。請看</w:t>
      </w:r>
      <w:r w:rsidR="00BE6F29" w:rsidRPr="00C74A62">
        <w:rPr>
          <w:rFonts w:ascii="Arial Narrow" w:eastAsia="華康細圓體" w:hAnsi="Arial Narrow" w:hint="eastAsia"/>
        </w:rPr>
        <w:t>4</w:t>
      </w:r>
      <w:r w:rsidR="00A45447" w:rsidRPr="00C74A62">
        <w:rPr>
          <w:rFonts w:ascii="Arial Narrow" w:eastAsia="華康細圓體" w:hAnsi="Arial Narrow" w:hint="eastAsia"/>
        </w:rPr>
        <w:t>1,</w:t>
      </w:r>
      <w:r w:rsidR="00BE6F29" w:rsidRPr="00C74A62">
        <w:rPr>
          <w:rFonts w:ascii="Arial Narrow" w:eastAsia="華康細圓體" w:hAnsi="Arial Narrow" w:hint="eastAsia"/>
        </w:rPr>
        <w:t>42</w:t>
      </w:r>
      <w:r w:rsidRPr="00C74A62">
        <w:rPr>
          <w:rFonts w:ascii="Arial Narrow" w:eastAsia="華康細圓體" w:hAnsi="Arial Narrow" w:hint="eastAsia"/>
        </w:rPr>
        <w:t>節：「</w:t>
      </w:r>
      <w:r w:rsidR="00A45447"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 xml:space="preserve"> </w:t>
      </w:r>
      <w:r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41</w:t>
      </w:r>
      <w:r w:rsidRPr="00C74A62">
        <w:rPr>
          <w:rFonts w:ascii="Arial Narrow" w:eastAsia="華康細圓體" w:hAnsi="Arial Narrow"/>
          <w:b/>
          <w:szCs w:val="24"/>
        </w:rPr>
        <w:t>因耶穌的話，信的人就更多了</w:t>
      </w:r>
      <w:r w:rsidRPr="00C74A62">
        <w:rPr>
          <w:rFonts w:ascii="Arial Narrow" w:eastAsia="華康細圓體" w:hAnsi="Arial Narrow" w:hint="eastAsia"/>
          <w:b/>
          <w:szCs w:val="24"/>
        </w:rPr>
        <w:t>。</w:t>
      </w:r>
      <w:r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42</w:t>
      </w:r>
      <w:r w:rsidRPr="00C74A62">
        <w:rPr>
          <w:rFonts w:ascii="Arial Narrow" w:eastAsia="華康細圓體" w:hAnsi="Arial Narrow"/>
          <w:b/>
          <w:szCs w:val="24"/>
        </w:rPr>
        <w:t>便對婦人說，現在我們信，不是因為你的話，是我們親自聽見了，知道這真是救世主</w:t>
      </w:r>
      <w:r w:rsidRPr="00C74A62">
        <w:rPr>
          <w:rFonts w:ascii="Arial Narrow" w:eastAsia="華康細圓體" w:hAnsi="Arial Narrow" w:hint="eastAsia"/>
          <w:b/>
          <w:szCs w:val="24"/>
        </w:rPr>
        <w:t>。</w:t>
      </w:r>
      <w:r w:rsidRPr="00C74A62">
        <w:rPr>
          <w:rFonts w:ascii="Arial Narrow" w:eastAsia="華康細圓體" w:hAnsi="Arial Narrow" w:hint="eastAsia"/>
        </w:rPr>
        <w:t>」</w:t>
      </w:r>
      <w:r w:rsidR="00D65A4F" w:rsidRPr="00C74A62">
        <w:rPr>
          <w:rFonts w:ascii="Arial Narrow" w:eastAsia="華康細圓體" w:hAnsi="Arial Narrow" w:hint="eastAsia"/>
        </w:rPr>
        <w:t>許多</w:t>
      </w:r>
      <w:r w:rsidR="00D65A4F" w:rsidRPr="00C74A62">
        <w:rPr>
          <w:rFonts w:ascii="Arial Narrow" w:eastAsia="華康細圓體" w:hAnsi="Arial Narrow" w:hint="eastAsia"/>
          <w:u w:val="single"/>
        </w:rPr>
        <w:t>撒瑪利亞</w:t>
      </w:r>
      <w:r w:rsidR="00D65A4F" w:rsidRPr="00C74A62">
        <w:rPr>
          <w:rFonts w:ascii="Arial Narrow" w:eastAsia="華康細圓體" w:hAnsi="Arial Narrow" w:hint="eastAsia"/>
        </w:rPr>
        <w:t>人起初</w:t>
      </w:r>
      <w:r w:rsidR="00B44B3D" w:rsidRPr="00C74A62">
        <w:rPr>
          <w:rFonts w:ascii="Arial Narrow" w:eastAsia="華康細圓體" w:hAnsi="Arial Narrow" w:hint="eastAsia"/>
        </w:rPr>
        <w:t>因為</w:t>
      </w:r>
      <w:r w:rsidR="00D65A4F" w:rsidRPr="00C74A62">
        <w:rPr>
          <w:rFonts w:ascii="Arial Narrow" w:eastAsia="華康細圓體" w:hAnsi="Arial Narrow" w:hint="eastAsia"/>
        </w:rPr>
        <w:t>婦</w:t>
      </w:r>
      <w:r w:rsidR="00B44B3D" w:rsidRPr="00C74A62">
        <w:rPr>
          <w:rFonts w:ascii="Arial Narrow" w:eastAsia="華康細圓體" w:hAnsi="Arial Narrow" w:hint="eastAsia"/>
        </w:rPr>
        <w:t>人的見證就「信了」耶穌，</w:t>
      </w:r>
      <w:r w:rsidR="00D65A4F" w:rsidRPr="00C74A62">
        <w:rPr>
          <w:rFonts w:ascii="Arial Narrow" w:eastAsia="華康細圓體" w:hAnsi="Arial Narrow" w:hint="eastAsia"/>
        </w:rPr>
        <w:t>他們是「初信」</w:t>
      </w:r>
      <w:r w:rsidR="00B44B3D" w:rsidRPr="00C74A62">
        <w:rPr>
          <w:rFonts w:ascii="Arial Narrow" w:eastAsia="華康細圓體" w:hAnsi="Arial Narrow" w:hint="eastAsia"/>
        </w:rPr>
        <w:t>；很易</w:t>
      </w:r>
      <w:r w:rsidR="00A45447" w:rsidRPr="00C74A62">
        <w:rPr>
          <w:rFonts w:ascii="Arial Narrow" w:eastAsia="華康細圓體" w:hAnsi="Arial Narrow" w:hint="eastAsia"/>
          <w:lang w:eastAsia="zh-HK"/>
        </w:rPr>
        <w:t>因</w:t>
      </w:r>
      <w:r w:rsidR="00D65A4F" w:rsidRPr="00C74A62">
        <w:rPr>
          <w:rFonts w:ascii="Arial Narrow" w:eastAsia="華康細圓體" w:hAnsi="Arial Narrow" w:hint="eastAsia"/>
        </w:rPr>
        <w:t>現實</w:t>
      </w:r>
      <w:r w:rsidR="00A45447" w:rsidRPr="00C74A62">
        <w:rPr>
          <w:rFonts w:ascii="Arial Narrow" w:eastAsia="華康細圓體" w:hAnsi="Arial Narrow" w:hint="eastAsia"/>
          <w:lang w:eastAsia="zh-HK"/>
        </w:rPr>
        <w:t>的</w:t>
      </w:r>
      <w:r w:rsidR="00D65A4F" w:rsidRPr="00C74A62">
        <w:rPr>
          <w:rFonts w:ascii="Arial Narrow" w:eastAsia="華康細圓體" w:hAnsi="Arial Narrow" w:hint="eastAsia"/>
        </w:rPr>
        <w:t>苦難就</w:t>
      </w:r>
      <w:r w:rsidR="00B44B3D" w:rsidRPr="00C74A62">
        <w:rPr>
          <w:rFonts w:ascii="Arial Narrow" w:eastAsia="華康細圓體" w:hAnsi="Arial Narrow" w:hint="eastAsia"/>
        </w:rPr>
        <w:t>動搖和失去</w:t>
      </w:r>
      <w:r w:rsidR="00D65A4F" w:rsidRPr="00C74A62">
        <w:rPr>
          <w:rFonts w:ascii="Arial Narrow" w:eastAsia="華康細圓體" w:hAnsi="Arial Narrow" w:hint="eastAsia"/>
        </w:rPr>
        <w:t>信心。不過</w:t>
      </w:r>
      <w:r w:rsidR="00B44B3D" w:rsidRPr="00C74A62">
        <w:rPr>
          <w:rFonts w:ascii="Arial Narrow" w:eastAsia="華康細圓體" w:hAnsi="Arial Narrow" w:hint="eastAsia"/>
        </w:rPr>
        <w:t>，</w:t>
      </w:r>
      <w:r w:rsidR="00D65A4F" w:rsidRPr="00C74A62">
        <w:rPr>
          <w:rFonts w:ascii="Arial Narrow" w:eastAsia="華康細圓體" w:hAnsi="Arial Narrow" w:hint="eastAsia"/>
        </w:rPr>
        <w:t>耶穌與他們同住，他們</w:t>
      </w:r>
      <w:r w:rsidR="00B44B3D" w:rsidRPr="00C74A62">
        <w:rPr>
          <w:rFonts w:ascii="Arial Narrow" w:eastAsia="華康細圓體" w:hAnsi="Arial Narrow" w:hint="eastAsia"/>
        </w:rPr>
        <w:t>持續聽耶穌的話，直到個人領受主的</w:t>
      </w:r>
      <w:r w:rsidR="00D65A4F" w:rsidRPr="00C74A62">
        <w:rPr>
          <w:rFonts w:ascii="Arial Narrow" w:eastAsia="華康細圓體" w:hAnsi="Arial Narrow" w:hint="eastAsia"/>
        </w:rPr>
        <w:t>一句</w:t>
      </w:r>
      <w:r w:rsidR="00B44B3D" w:rsidRPr="00C74A62">
        <w:rPr>
          <w:rFonts w:ascii="Arial Narrow" w:eastAsia="華康細圓體" w:hAnsi="Arial Narrow" w:hint="eastAsia"/>
        </w:rPr>
        <w:t>話，</w:t>
      </w:r>
      <w:r w:rsidR="00D65A4F" w:rsidRPr="00C74A62">
        <w:rPr>
          <w:rFonts w:ascii="Arial Narrow" w:eastAsia="華康細圓體" w:hAnsi="Arial Narrow" w:hint="eastAsia"/>
        </w:rPr>
        <w:t>建立同耶穌一對一的關係，得著</w:t>
      </w:r>
      <w:r w:rsidR="00526D14" w:rsidRPr="00C74A62">
        <w:rPr>
          <w:rFonts w:ascii="Arial Narrow" w:eastAsia="華康細圓體" w:hAnsi="Arial Narrow" w:hint="eastAsia"/>
        </w:rPr>
        <w:t>個人</w:t>
      </w:r>
      <w:r w:rsidR="00D65A4F" w:rsidRPr="00C74A62">
        <w:rPr>
          <w:rFonts w:ascii="Arial Narrow" w:eastAsia="華康細圓體" w:hAnsi="Arial Narrow" w:hint="eastAsia"/>
        </w:rPr>
        <w:t>的信仰</w:t>
      </w:r>
      <w:r w:rsidR="00A45447" w:rsidRPr="00C74A62">
        <w:rPr>
          <w:rFonts w:ascii="Arial Narrow" w:eastAsia="華康細圓體" w:hAnsi="Arial Narrow" w:hint="eastAsia"/>
          <w:lang w:eastAsia="zh-HK"/>
        </w:rPr>
        <w:t>，這樣的信心得堅固不易搖動</w:t>
      </w:r>
      <w:r w:rsidR="00D65A4F" w:rsidRPr="00C74A62">
        <w:rPr>
          <w:rFonts w:ascii="Arial Narrow" w:eastAsia="華康細圓體" w:hAnsi="Arial Narrow" w:hint="eastAsia"/>
        </w:rPr>
        <w:t>。祈求主幫助我們都持守聽耶穌的說話，</w:t>
      </w:r>
      <w:r w:rsidR="00907806" w:rsidRPr="00C74A62">
        <w:rPr>
          <w:rFonts w:ascii="Arial Narrow" w:eastAsia="華康細圓體" w:hAnsi="Arial Narrow" w:hint="eastAsia"/>
        </w:rPr>
        <w:t>建立與耶穌一對一的關</w:t>
      </w:r>
      <w:r w:rsidR="00D95CF4" w:rsidRPr="00C74A62">
        <w:rPr>
          <w:rFonts w:ascii="Arial Narrow" w:eastAsia="華康細圓體" w:hAnsi="Arial Narrow" w:hint="eastAsia"/>
        </w:rPr>
        <w:t>係，</w:t>
      </w:r>
      <w:r w:rsidR="00D65A4F" w:rsidRPr="00C74A62">
        <w:rPr>
          <w:rFonts w:ascii="Arial Narrow" w:eastAsia="華康細圓體" w:hAnsi="Arial Narrow" w:hint="eastAsia"/>
        </w:rPr>
        <w:t>使我們的信心堅固</w:t>
      </w:r>
      <w:r w:rsidR="00D95CF4" w:rsidRPr="00C74A62">
        <w:rPr>
          <w:rFonts w:ascii="Arial Narrow" w:eastAsia="華康細圓體" w:hAnsi="Arial Narrow" w:hint="eastAsia"/>
        </w:rPr>
        <w:t>。</w:t>
      </w:r>
    </w:p>
    <w:p w14:paraId="1CB4DDBC" w14:textId="77777777" w:rsidR="00733442" w:rsidRPr="00C74A62" w:rsidRDefault="00733442" w:rsidP="00EE67AF">
      <w:pPr>
        <w:numPr>
          <w:ilvl w:val="0"/>
          <w:numId w:val="0"/>
        </w:numPr>
        <w:ind w:left="425" w:hanging="425"/>
        <w:rPr>
          <w:rFonts w:ascii="Arial Narrow" w:eastAsia="華康細圓體" w:hAnsi="Arial Narrow"/>
        </w:rPr>
      </w:pPr>
      <w:r w:rsidRPr="00C74A62">
        <w:rPr>
          <w:rFonts w:ascii="Arial Narrow" w:eastAsia="華康細圓體" w:hAnsi="Arial Narrow" w:hint="eastAsia"/>
          <w:b/>
          <w:sz w:val="32"/>
          <w:szCs w:val="32"/>
        </w:rPr>
        <w:t>Ⅱ∙耶穌所行的第二個神蹟</w:t>
      </w:r>
      <w:r w:rsidRPr="00C74A62">
        <w:rPr>
          <w:rFonts w:ascii="Arial Narrow" w:eastAsia="華康細圓體" w:hAnsi="Arial Narrow" w:hint="eastAsia"/>
          <w:b/>
          <w:sz w:val="32"/>
          <w:szCs w:val="32"/>
        </w:rPr>
        <w:t xml:space="preserve"> (43-54)</w:t>
      </w:r>
    </w:p>
    <w:p w14:paraId="61AB2DCB" w14:textId="77777777" w:rsidR="00733442" w:rsidRPr="00C74A62" w:rsidRDefault="006B70D5" w:rsidP="00733442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請看</w:t>
      </w:r>
      <w:r w:rsidRPr="00C74A62">
        <w:rPr>
          <w:rFonts w:ascii="Arial Narrow" w:eastAsia="華康細圓體" w:hAnsi="Arial Narrow" w:hint="eastAsia"/>
        </w:rPr>
        <w:t>43-45</w:t>
      </w:r>
      <w:r w:rsidRPr="00C74A62">
        <w:rPr>
          <w:rFonts w:ascii="Arial Narrow" w:eastAsia="華康細圓體" w:hAnsi="Arial Narrow" w:hint="eastAsia"/>
        </w:rPr>
        <w:t>節；</w:t>
      </w:r>
      <w:r w:rsidR="00733442" w:rsidRPr="00C74A62">
        <w:rPr>
          <w:rFonts w:ascii="Arial Narrow" w:eastAsia="華康細圓體" w:hAnsi="Arial Narrow" w:hint="eastAsia"/>
        </w:rPr>
        <w:t>「</w:t>
      </w:r>
      <w:r w:rsidR="00733442" w:rsidRPr="00C74A62">
        <w:rPr>
          <w:rFonts w:ascii="Arial Narrow" w:eastAsia="華康細圓體" w:hAnsi="Arial Narrow" w:hint="eastAsia"/>
          <w:b/>
          <w:szCs w:val="24"/>
          <w:vertAlign w:val="superscript"/>
        </w:rPr>
        <w:t>43</w:t>
      </w:r>
      <w:r w:rsidR="00733442" w:rsidRPr="00C74A62">
        <w:rPr>
          <w:rFonts w:ascii="Arial Narrow" w:eastAsia="華康細圓體" w:hAnsi="Arial Narrow"/>
          <w:b/>
          <w:szCs w:val="24"/>
        </w:rPr>
        <w:t>過了那兩天，耶穌離了那地方，往</w:t>
      </w:r>
      <w:r w:rsidR="00733442" w:rsidRPr="00C74A62">
        <w:rPr>
          <w:rFonts w:ascii="Arial Narrow" w:eastAsia="華康細圓體" w:hAnsi="Arial Narrow"/>
          <w:b/>
          <w:szCs w:val="24"/>
          <w:u w:val="single"/>
        </w:rPr>
        <w:t>加利利</w:t>
      </w:r>
      <w:r w:rsidR="00733442" w:rsidRPr="00C74A62">
        <w:rPr>
          <w:rFonts w:ascii="Arial Narrow" w:eastAsia="華康細圓體" w:hAnsi="Arial Narrow"/>
          <w:b/>
          <w:szCs w:val="24"/>
        </w:rPr>
        <w:t>去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44</w:t>
      </w:r>
      <w:r w:rsidR="00733442" w:rsidRPr="00C74A62">
        <w:rPr>
          <w:rFonts w:ascii="Arial Narrow" w:eastAsia="華康細圓體" w:hAnsi="Arial Narrow"/>
          <w:b/>
          <w:szCs w:val="24"/>
        </w:rPr>
        <w:t>因為耶穌自己作過見證說，先知在本地是沒有人尊敬的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45</w:t>
      </w:r>
      <w:r w:rsidR="00733442" w:rsidRPr="00C74A62">
        <w:rPr>
          <w:rFonts w:ascii="Arial Narrow" w:eastAsia="華康細圓體" w:hAnsi="Arial Narrow"/>
          <w:b/>
          <w:szCs w:val="24"/>
        </w:rPr>
        <w:t>到了</w:t>
      </w:r>
      <w:r w:rsidR="00733442" w:rsidRPr="00C74A62">
        <w:rPr>
          <w:rFonts w:ascii="Arial Narrow" w:eastAsia="華康細圓體" w:hAnsi="Arial Narrow"/>
          <w:b/>
          <w:szCs w:val="24"/>
          <w:u w:val="single"/>
        </w:rPr>
        <w:t>加利利</w:t>
      </w:r>
      <w:r w:rsidR="00733442" w:rsidRPr="00C74A62">
        <w:rPr>
          <w:rFonts w:ascii="Arial Narrow" w:eastAsia="華康細圓體" w:hAnsi="Arial Narrow"/>
          <w:b/>
          <w:szCs w:val="24"/>
        </w:rPr>
        <w:t>，</w:t>
      </w:r>
      <w:r w:rsidR="00733442" w:rsidRPr="00C74A62">
        <w:rPr>
          <w:rFonts w:ascii="Arial Narrow" w:eastAsia="華康細圓體" w:hAnsi="Arial Narrow"/>
          <w:b/>
          <w:szCs w:val="24"/>
          <w:u w:val="single"/>
        </w:rPr>
        <w:t>加利利</w:t>
      </w:r>
      <w:r w:rsidR="00733442" w:rsidRPr="00C74A62">
        <w:rPr>
          <w:rFonts w:ascii="Arial Narrow" w:eastAsia="華康細圓體" w:hAnsi="Arial Narrow"/>
          <w:b/>
          <w:szCs w:val="24"/>
        </w:rPr>
        <w:t>人既然看見他在</w:t>
      </w:r>
      <w:r w:rsidR="00733442" w:rsidRPr="00C74A62">
        <w:rPr>
          <w:rFonts w:ascii="Arial Narrow" w:eastAsia="華康細圓體" w:hAnsi="Arial Narrow"/>
          <w:b/>
          <w:szCs w:val="24"/>
          <w:u w:val="single"/>
        </w:rPr>
        <w:t>耶路撒冷</w:t>
      </w:r>
      <w:r w:rsidR="00733442" w:rsidRPr="00C74A62">
        <w:rPr>
          <w:rFonts w:ascii="Arial Narrow" w:eastAsia="華康細圓體" w:hAnsi="Arial Narrow"/>
          <w:b/>
          <w:szCs w:val="24"/>
        </w:rPr>
        <w:t>過節所行的一切事，就接待他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/>
          <w:b/>
          <w:szCs w:val="24"/>
        </w:rPr>
        <w:t>因為他們也是上去過節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 w:hint="eastAsia"/>
        </w:rPr>
        <w:t>」</w:t>
      </w:r>
      <w:r w:rsidR="00733442" w:rsidRPr="00C74A62">
        <w:rPr>
          <w:rFonts w:ascii="Arial Narrow" w:eastAsia="華康細圓體" w:hAnsi="Arial Narrow" w:hint="eastAsia"/>
          <w:u w:val="single"/>
        </w:rPr>
        <w:t>加利利</w:t>
      </w:r>
      <w:r w:rsidR="00733442" w:rsidRPr="00C74A62">
        <w:rPr>
          <w:rFonts w:ascii="Arial Narrow" w:eastAsia="華康細圓體" w:hAnsi="Arial Narrow" w:hint="eastAsia"/>
        </w:rPr>
        <w:t>地區的人接待耶穌，因為他們上</w:t>
      </w:r>
      <w:r w:rsidR="00733442" w:rsidRPr="00C74A62">
        <w:rPr>
          <w:rFonts w:ascii="Arial Narrow" w:eastAsia="華康細圓體" w:hAnsi="Arial Narrow" w:hint="eastAsia"/>
          <w:u w:val="single"/>
        </w:rPr>
        <w:t>耶路撒冷</w:t>
      </w:r>
      <w:r w:rsidR="00733442" w:rsidRPr="00C74A62">
        <w:rPr>
          <w:rFonts w:ascii="Arial Narrow" w:eastAsia="華康細圓體" w:hAnsi="Arial Narrow" w:hint="eastAsia"/>
        </w:rPr>
        <w:t>過節時，聽過耶穌的道</w:t>
      </w:r>
      <w:r w:rsidRPr="00C74A62">
        <w:rPr>
          <w:rFonts w:ascii="Arial Narrow" w:eastAsia="華康細圓體" w:hAnsi="Arial Narrow" w:hint="eastAsia"/>
        </w:rPr>
        <w:t>，看見耶穌行的事</w:t>
      </w:r>
      <w:r w:rsidR="00733442" w:rsidRPr="00C74A62">
        <w:rPr>
          <w:rFonts w:ascii="Arial Narrow" w:eastAsia="華康細圓體" w:hAnsi="Arial Narrow" w:hint="eastAsia"/>
        </w:rPr>
        <w:t>，</w:t>
      </w:r>
      <w:r w:rsidRPr="00C74A62">
        <w:rPr>
          <w:rFonts w:ascii="Arial Narrow" w:eastAsia="華康細圓體" w:hAnsi="Arial Narrow" w:hint="eastAsia"/>
        </w:rPr>
        <w:t>又</w:t>
      </w:r>
      <w:r w:rsidR="00733442" w:rsidRPr="00C74A62">
        <w:rPr>
          <w:rFonts w:ascii="Arial Narrow" w:eastAsia="華康細圓體" w:hAnsi="Arial Narrow" w:hint="eastAsia"/>
        </w:rPr>
        <w:t>受</w:t>
      </w:r>
      <w:r w:rsidR="00A45447" w:rsidRPr="00C74A62">
        <w:rPr>
          <w:rFonts w:ascii="Arial Narrow" w:eastAsia="華康細圓體" w:hAnsi="Arial Narrow" w:hint="eastAsia"/>
          <w:lang w:eastAsia="zh-HK"/>
        </w:rPr>
        <w:t>過</w:t>
      </w:r>
      <w:r w:rsidR="00733442" w:rsidRPr="00C74A62">
        <w:rPr>
          <w:rFonts w:ascii="Arial Narrow" w:eastAsia="華康細圓體" w:hAnsi="Arial Narrow" w:hint="eastAsia"/>
        </w:rPr>
        <w:t>耶穌的服事</w:t>
      </w:r>
      <w:r w:rsidRPr="00C74A62">
        <w:rPr>
          <w:rFonts w:ascii="Arial Narrow" w:eastAsia="華康細圓體" w:hAnsi="Arial Narrow" w:hint="eastAsia"/>
        </w:rPr>
        <w:t>。</w:t>
      </w:r>
    </w:p>
    <w:p w14:paraId="7F089CEF" w14:textId="77777777" w:rsidR="00733442" w:rsidRPr="00C74A62" w:rsidRDefault="00BE6F29" w:rsidP="00733442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耶穌</w:t>
      </w:r>
      <w:r w:rsidR="00EE67AF" w:rsidRPr="00C74A62">
        <w:rPr>
          <w:rFonts w:ascii="Arial Narrow" w:eastAsia="華康細圓體" w:hAnsi="Arial Narrow" w:hint="eastAsia"/>
        </w:rPr>
        <w:t>到了</w:t>
      </w:r>
      <w:r w:rsidRPr="00C74A62">
        <w:rPr>
          <w:rFonts w:ascii="Arial Narrow" w:eastAsia="華康細圓體" w:hAnsi="Arial Narrow" w:hint="eastAsia"/>
          <w:u w:val="single"/>
        </w:rPr>
        <w:t>迦拿</w:t>
      </w:r>
      <w:r w:rsidRPr="00C74A62">
        <w:rPr>
          <w:rFonts w:ascii="Arial Narrow" w:eastAsia="華康細圓體" w:hAnsi="Arial Narrow" w:hint="eastAsia"/>
        </w:rPr>
        <w:t>，</w:t>
      </w:r>
      <w:r w:rsidR="006B70D5" w:rsidRPr="00C74A62">
        <w:rPr>
          <w:rFonts w:ascii="Arial Narrow" w:eastAsia="華康細圓體" w:hAnsi="Arial Narrow" w:hint="eastAsia"/>
        </w:rPr>
        <w:t>發生了</w:t>
      </w:r>
      <w:r w:rsidRPr="00C74A62">
        <w:rPr>
          <w:rFonts w:ascii="Arial Narrow" w:eastAsia="華康細圓體" w:hAnsi="Arial Narrow" w:hint="eastAsia"/>
        </w:rPr>
        <w:t>甚麼</w:t>
      </w:r>
      <w:r w:rsidR="006B70D5" w:rsidRPr="00C74A62">
        <w:rPr>
          <w:rFonts w:ascii="Arial Narrow" w:eastAsia="華康細圓體" w:hAnsi="Arial Narrow" w:hint="eastAsia"/>
        </w:rPr>
        <w:t>事呢？請看</w:t>
      </w:r>
      <w:r w:rsidRPr="00C74A62">
        <w:rPr>
          <w:rFonts w:ascii="Arial Narrow" w:eastAsia="華康細圓體" w:hAnsi="Arial Narrow" w:hint="eastAsia"/>
        </w:rPr>
        <w:t>46,47</w:t>
      </w:r>
      <w:r w:rsidR="006B70D5" w:rsidRPr="00C74A62">
        <w:rPr>
          <w:rFonts w:ascii="Arial Narrow" w:eastAsia="華康細圓體" w:hAnsi="Arial Narrow" w:hint="eastAsia"/>
        </w:rPr>
        <w:t>：</w:t>
      </w:r>
      <w:r w:rsidR="00733442" w:rsidRPr="00C74A62">
        <w:rPr>
          <w:rFonts w:ascii="Arial Narrow" w:eastAsia="華康細圓體" w:hAnsi="Arial Narrow" w:hint="eastAsia"/>
        </w:rPr>
        <w:t>「</w:t>
      </w:r>
      <w:r w:rsidR="00733442"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46</w:t>
      </w:r>
      <w:r w:rsidR="00733442" w:rsidRPr="00C74A62">
        <w:rPr>
          <w:rFonts w:ascii="Arial Narrow" w:eastAsia="華康細圓體" w:hAnsi="Arial Narrow" w:cs="新細明體" w:hint="eastAsia"/>
          <w:b/>
          <w:szCs w:val="24"/>
        </w:rPr>
        <w:t xml:space="preserve"> </w:t>
      </w:r>
      <w:r w:rsidR="00733442" w:rsidRPr="00C74A62">
        <w:rPr>
          <w:rFonts w:ascii="Arial Narrow" w:eastAsia="華康細圓體" w:hAnsi="Arial Narrow"/>
          <w:b/>
          <w:szCs w:val="24"/>
        </w:rPr>
        <w:t>耶穌又到了</w:t>
      </w:r>
      <w:r w:rsidR="00733442" w:rsidRPr="00C74A62">
        <w:rPr>
          <w:rFonts w:ascii="Arial Narrow" w:eastAsia="華康細圓體" w:hAnsi="Arial Narrow"/>
          <w:b/>
          <w:szCs w:val="24"/>
          <w:u w:val="single"/>
        </w:rPr>
        <w:t>加利利</w:t>
      </w:r>
      <w:r w:rsidR="00733442" w:rsidRPr="00C74A62">
        <w:rPr>
          <w:rFonts w:ascii="Arial Narrow" w:eastAsia="華康細圓體" w:hAnsi="Arial Narrow"/>
          <w:b/>
          <w:szCs w:val="24"/>
        </w:rPr>
        <w:t>的</w:t>
      </w:r>
      <w:r w:rsidR="00733442" w:rsidRPr="00C74A62">
        <w:rPr>
          <w:rFonts w:ascii="Arial Narrow" w:eastAsia="華康細圓體" w:hAnsi="Arial Narrow"/>
          <w:b/>
          <w:szCs w:val="24"/>
          <w:u w:val="single"/>
        </w:rPr>
        <w:t>迦拿</w:t>
      </w:r>
      <w:r w:rsidR="00733442" w:rsidRPr="00C74A62">
        <w:rPr>
          <w:rFonts w:ascii="Arial Narrow" w:eastAsia="華康細圓體" w:hAnsi="Arial Narrow"/>
          <w:b/>
          <w:szCs w:val="24"/>
        </w:rPr>
        <w:t>，就是他從前變水為酒的地方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/>
          <w:b/>
          <w:szCs w:val="24"/>
        </w:rPr>
        <w:t>有一個大臣，他的兒子在</w:t>
      </w:r>
      <w:r w:rsidR="00733442" w:rsidRPr="00C74A62">
        <w:rPr>
          <w:rFonts w:ascii="Arial Narrow" w:eastAsia="華康細圓體" w:hAnsi="Arial Narrow"/>
          <w:b/>
          <w:szCs w:val="24"/>
          <w:u w:val="single"/>
        </w:rPr>
        <w:t>迦百農</w:t>
      </w:r>
      <w:r w:rsidR="00733442" w:rsidRPr="00C74A62">
        <w:rPr>
          <w:rFonts w:ascii="Arial Narrow" w:eastAsia="華康細圓體" w:hAnsi="Arial Narrow"/>
          <w:b/>
          <w:szCs w:val="24"/>
        </w:rPr>
        <w:t>患病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47</w:t>
      </w:r>
      <w:r w:rsidR="00733442" w:rsidRPr="00C74A62">
        <w:rPr>
          <w:rFonts w:ascii="Arial Narrow" w:eastAsia="華康細圓體" w:hAnsi="Arial Narrow" w:cs="新細明體" w:hint="eastAsia"/>
          <w:b/>
          <w:szCs w:val="24"/>
        </w:rPr>
        <w:t xml:space="preserve"> </w:t>
      </w:r>
      <w:r w:rsidR="00733442" w:rsidRPr="00C74A62">
        <w:rPr>
          <w:rFonts w:ascii="Arial Narrow" w:eastAsia="華康細圓體" w:hAnsi="Arial Narrow"/>
          <w:b/>
          <w:szCs w:val="24"/>
        </w:rPr>
        <w:t>他聽見耶穌從</w:t>
      </w:r>
      <w:r w:rsidR="00733442" w:rsidRPr="00C74A62">
        <w:rPr>
          <w:rFonts w:ascii="Arial Narrow" w:eastAsia="華康細圓體" w:hAnsi="Arial Narrow"/>
          <w:b/>
          <w:szCs w:val="24"/>
          <w:u w:val="single"/>
        </w:rPr>
        <w:t>猶太</w:t>
      </w:r>
      <w:r w:rsidR="00733442" w:rsidRPr="00C74A62">
        <w:rPr>
          <w:rFonts w:ascii="Arial Narrow" w:eastAsia="華康細圓體" w:hAnsi="Arial Narrow"/>
          <w:b/>
          <w:szCs w:val="24"/>
        </w:rPr>
        <w:t>到了</w:t>
      </w:r>
      <w:r w:rsidR="00733442" w:rsidRPr="00C74A62">
        <w:rPr>
          <w:rFonts w:ascii="Arial Narrow" w:eastAsia="華康細圓體" w:hAnsi="Arial Narrow"/>
          <w:b/>
          <w:szCs w:val="24"/>
          <w:u w:val="single"/>
        </w:rPr>
        <w:t>加利利</w:t>
      </w:r>
      <w:r w:rsidR="00733442" w:rsidRPr="00C74A62">
        <w:rPr>
          <w:rFonts w:ascii="Arial Narrow" w:eastAsia="華康細圓體" w:hAnsi="Arial Narrow"/>
          <w:b/>
          <w:szCs w:val="24"/>
        </w:rPr>
        <w:t>，就來見他，求他下去醫治他的兒子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；</w:t>
      </w:r>
      <w:r w:rsidR="00733442" w:rsidRPr="00C74A62">
        <w:rPr>
          <w:rFonts w:ascii="Arial Narrow" w:eastAsia="華康細圓體" w:hAnsi="Arial Narrow"/>
          <w:b/>
          <w:szCs w:val="24"/>
        </w:rPr>
        <w:t>因為他兒子快要死了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 w:hint="eastAsia"/>
        </w:rPr>
        <w:t>」</w:t>
      </w:r>
      <w:r w:rsidR="00733442" w:rsidRPr="00C74A62">
        <w:rPr>
          <w:rFonts w:ascii="Arial Narrow" w:eastAsia="華康細圓體" w:hAnsi="Arial Narrow" w:hint="eastAsia"/>
          <w:u w:val="single"/>
        </w:rPr>
        <w:t>迦百農</w:t>
      </w:r>
      <w:r w:rsidR="00733442" w:rsidRPr="00C74A62">
        <w:rPr>
          <w:rFonts w:ascii="Arial Narrow" w:eastAsia="華康細圓體" w:hAnsi="Arial Narrow" w:hint="eastAsia"/>
        </w:rPr>
        <w:t>的一個</w:t>
      </w:r>
      <w:r w:rsidR="006900EB" w:rsidRPr="00C74A62">
        <w:rPr>
          <w:rFonts w:ascii="Arial Narrow" w:eastAsia="華康細圓體" w:hAnsi="Arial Narrow" w:hint="eastAsia"/>
        </w:rPr>
        <w:t>大</w:t>
      </w:r>
      <w:r w:rsidR="00733442" w:rsidRPr="00C74A62">
        <w:rPr>
          <w:rFonts w:ascii="Arial Narrow" w:eastAsia="華康細圓體" w:hAnsi="Arial Narrow" w:hint="eastAsia"/>
        </w:rPr>
        <w:t>臣的兒子患病</w:t>
      </w:r>
      <w:r w:rsidR="006900EB" w:rsidRPr="00C74A62">
        <w:rPr>
          <w:rFonts w:ascii="Arial Narrow" w:eastAsia="華康細圓體" w:hAnsi="Arial Narrow" w:hint="eastAsia"/>
        </w:rPr>
        <w:t>快要死了</w:t>
      </w:r>
      <w:r w:rsidR="00733442" w:rsidRPr="00C74A62">
        <w:rPr>
          <w:rFonts w:ascii="Arial Narrow" w:eastAsia="華康細圓體" w:hAnsi="Arial Narrow" w:hint="eastAsia"/>
        </w:rPr>
        <w:t>，</w:t>
      </w:r>
      <w:r w:rsidR="006900EB" w:rsidRPr="00C74A62">
        <w:rPr>
          <w:rFonts w:ascii="Arial Narrow" w:eastAsia="華康細圓體" w:hAnsi="Arial Narrow" w:hint="eastAsia"/>
        </w:rPr>
        <w:t>那人</w:t>
      </w:r>
      <w:r w:rsidR="00733442" w:rsidRPr="00C74A62">
        <w:rPr>
          <w:rFonts w:ascii="Arial Narrow" w:eastAsia="華康細圓體" w:hAnsi="Arial Narrow" w:hint="eastAsia"/>
        </w:rPr>
        <w:t>知道耶穌在</w:t>
      </w:r>
      <w:r w:rsidR="00733442" w:rsidRPr="00C74A62">
        <w:rPr>
          <w:rFonts w:ascii="Arial Narrow" w:eastAsia="華康細圓體" w:hAnsi="Arial Narrow" w:hint="eastAsia"/>
          <w:u w:val="single"/>
        </w:rPr>
        <w:t>加利利</w:t>
      </w:r>
      <w:r w:rsidR="00733442" w:rsidRPr="00C74A62">
        <w:rPr>
          <w:rFonts w:ascii="Arial Narrow" w:eastAsia="華康細圓體" w:hAnsi="Arial Narrow" w:hint="eastAsia"/>
        </w:rPr>
        <w:t>的</w:t>
      </w:r>
      <w:r w:rsidR="00733442" w:rsidRPr="00C74A62">
        <w:rPr>
          <w:rFonts w:ascii="Arial Narrow" w:eastAsia="華康細圓體" w:hAnsi="Arial Narrow" w:hint="eastAsia"/>
          <w:u w:val="single"/>
        </w:rPr>
        <w:t>迦拿</w:t>
      </w:r>
      <w:r w:rsidR="00733442" w:rsidRPr="00C74A62">
        <w:rPr>
          <w:rFonts w:ascii="Arial Narrow" w:eastAsia="華康細圓體" w:hAnsi="Arial Narrow" w:hint="eastAsia"/>
        </w:rPr>
        <w:t>，就</w:t>
      </w:r>
      <w:r w:rsidR="006900EB" w:rsidRPr="00C74A62">
        <w:rPr>
          <w:rFonts w:ascii="Arial Narrow" w:eastAsia="華康細圓體" w:hAnsi="Arial Narrow" w:hint="eastAsia"/>
        </w:rPr>
        <w:t>急急趕</w:t>
      </w:r>
      <w:r w:rsidR="00733442" w:rsidRPr="00C74A62">
        <w:rPr>
          <w:rFonts w:ascii="Arial Narrow" w:eastAsia="華康細圓體" w:hAnsi="Arial Narrow" w:hint="eastAsia"/>
        </w:rPr>
        <w:t>來求耶穌。</w:t>
      </w:r>
      <w:r w:rsidR="006900EB" w:rsidRPr="00C74A62">
        <w:rPr>
          <w:rFonts w:ascii="Arial Narrow" w:eastAsia="華康細圓體" w:hAnsi="Arial Narrow" w:hint="eastAsia"/>
          <w:u w:val="single"/>
        </w:rPr>
        <w:t>迦百農</w:t>
      </w:r>
      <w:r w:rsidR="006900EB" w:rsidRPr="00C74A62">
        <w:rPr>
          <w:rFonts w:ascii="Arial Narrow" w:eastAsia="華康細圓體" w:hAnsi="Arial Narrow" w:hint="eastAsia"/>
        </w:rPr>
        <w:t>去</w:t>
      </w:r>
      <w:r w:rsidR="006900EB" w:rsidRPr="00C74A62">
        <w:rPr>
          <w:rFonts w:ascii="Arial Narrow" w:eastAsia="華康細圓體" w:hAnsi="Arial Narrow" w:hint="eastAsia"/>
          <w:u w:val="single"/>
        </w:rPr>
        <w:t>加利利</w:t>
      </w:r>
      <w:r w:rsidR="006900EB" w:rsidRPr="00C74A62">
        <w:rPr>
          <w:rFonts w:ascii="Arial Narrow" w:eastAsia="華康細圓體" w:hAnsi="Arial Narrow" w:hint="eastAsia"/>
        </w:rPr>
        <w:t>約有</w:t>
      </w:r>
      <w:r w:rsidR="00A45447" w:rsidRPr="00C74A62">
        <w:rPr>
          <w:rFonts w:ascii="Arial Narrow" w:eastAsia="華康細圓體" w:hAnsi="Arial Narrow" w:hint="eastAsia"/>
          <w:lang w:eastAsia="zh-HK"/>
        </w:rPr>
        <w:t>三十二</w:t>
      </w:r>
      <w:r w:rsidR="006900EB" w:rsidRPr="00C74A62">
        <w:rPr>
          <w:rFonts w:ascii="Arial Narrow" w:eastAsia="華康細圓體" w:hAnsi="Arial Narrow" w:hint="eastAsia"/>
        </w:rPr>
        <w:t>公里，當時沒有高鐵和任何車輛的情況，走路最快要兩日。身為</w:t>
      </w:r>
      <w:r w:rsidR="00733442" w:rsidRPr="00C74A62">
        <w:rPr>
          <w:rFonts w:ascii="Arial Narrow" w:eastAsia="華康細圓體" w:hAnsi="Arial Narrow" w:hint="eastAsia"/>
        </w:rPr>
        <w:t>大臣</w:t>
      </w:r>
      <w:r w:rsidR="006900EB" w:rsidRPr="00C74A62">
        <w:rPr>
          <w:rFonts w:ascii="Arial Narrow" w:eastAsia="華康細圓體" w:hAnsi="Arial Narrow" w:hint="eastAsia"/>
        </w:rPr>
        <w:t>的那人肯定</w:t>
      </w:r>
      <w:r w:rsidR="00733442" w:rsidRPr="00C74A62">
        <w:rPr>
          <w:rFonts w:ascii="Arial Narrow" w:eastAsia="華康細圓體" w:hAnsi="Arial Narrow" w:hint="eastAsia"/>
        </w:rPr>
        <w:t>年紀不小，要</w:t>
      </w:r>
      <w:r w:rsidR="006900EB" w:rsidRPr="00C74A62">
        <w:rPr>
          <w:rFonts w:ascii="Arial Narrow" w:eastAsia="華康細圓體" w:hAnsi="Arial Narrow" w:hint="eastAsia"/>
        </w:rPr>
        <w:t>長途拔涉</w:t>
      </w:r>
      <w:r w:rsidR="00733442" w:rsidRPr="00C74A62">
        <w:rPr>
          <w:rFonts w:ascii="Arial Narrow" w:eastAsia="華康細圓體" w:hAnsi="Arial Narrow" w:hint="eastAsia"/>
        </w:rPr>
        <w:t>行</w:t>
      </w:r>
      <w:r w:rsidR="006900EB" w:rsidRPr="00C74A62">
        <w:rPr>
          <w:rFonts w:ascii="Arial Narrow" w:eastAsia="華康細圓體" w:hAnsi="Arial Narrow" w:hint="eastAsia"/>
        </w:rPr>
        <w:t>路兩</w:t>
      </w:r>
      <w:r w:rsidR="00733442" w:rsidRPr="00C74A62">
        <w:rPr>
          <w:rFonts w:ascii="Arial Narrow" w:eastAsia="華康細圓體" w:hAnsi="Arial Narrow" w:hint="eastAsia"/>
        </w:rPr>
        <w:t>日</w:t>
      </w:r>
      <w:r w:rsidR="006900EB" w:rsidRPr="00C74A62">
        <w:rPr>
          <w:rFonts w:ascii="Arial Narrow" w:eastAsia="華康細圓體" w:hAnsi="Arial Narrow" w:hint="eastAsia"/>
        </w:rPr>
        <w:t>求見</w:t>
      </w:r>
      <w:r w:rsidR="00733442" w:rsidRPr="00C74A62">
        <w:rPr>
          <w:rFonts w:ascii="Arial Narrow" w:eastAsia="華康細圓體" w:hAnsi="Arial Narrow" w:hint="eastAsia"/>
        </w:rPr>
        <w:t>耶穌</w:t>
      </w:r>
      <w:r w:rsidR="006900EB" w:rsidRPr="00C74A62">
        <w:rPr>
          <w:rFonts w:ascii="Arial Narrow" w:eastAsia="華康細圓體" w:hAnsi="Arial Narrow" w:hint="eastAsia"/>
        </w:rPr>
        <w:t>，無論身心都極之疲勞</w:t>
      </w:r>
      <w:r w:rsidR="00733442" w:rsidRPr="00C74A62">
        <w:rPr>
          <w:rFonts w:ascii="Arial Narrow" w:eastAsia="華康細圓體" w:hAnsi="Arial Narrow" w:hint="eastAsia"/>
        </w:rPr>
        <w:t>。</w:t>
      </w:r>
    </w:p>
    <w:p w14:paraId="08797503" w14:textId="77777777" w:rsidR="00733442" w:rsidRPr="00C74A62" w:rsidRDefault="00BE6F29" w:rsidP="00733442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耶穌</w:t>
      </w:r>
      <w:r w:rsidR="006900EB" w:rsidRPr="00C74A62">
        <w:rPr>
          <w:rFonts w:ascii="Arial Narrow" w:eastAsia="華康細圓體" w:hAnsi="Arial Narrow" w:hint="eastAsia"/>
        </w:rPr>
        <w:t>怎樣回應</w:t>
      </w:r>
      <w:r w:rsidR="00A45447" w:rsidRPr="00C74A62">
        <w:rPr>
          <w:rFonts w:ascii="Arial Narrow" w:eastAsia="華康細圓體" w:hAnsi="Arial Narrow" w:hint="eastAsia"/>
          <w:lang w:eastAsia="zh-HK"/>
        </w:rPr>
        <w:t>他</w:t>
      </w:r>
      <w:r w:rsidR="006900EB" w:rsidRPr="00C74A62">
        <w:rPr>
          <w:rFonts w:ascii="Arial Narrow" w:eastAsia="華康細圓體" w:hAnsi="Arial Narrow" w:hint="eastAsia"/>
        </w:rPr>
        <w:t>呢？請看</w:t>
      </w:r>
      <w:r w:rsidR="006900EB" w:rsidRPr="00C74A62">
        <w:rPr>
          <w:rFonts w:ascii="Arial Narrow" w:eastAsia="華康細圓體" w:hAnsi="Arial Narrow" w:hint="eastAsia"/>
        </w:rPr>
        <w:t>48</w:t>
      </w:r>
      <w:r w:rsidR="006900EB" w:rsidRPr="00C74A62">
        <w:rPr>
          <w:rFonts w:ascii="Arial Narrow" w:eastAsia="華康細圓體" w:hAnsi="Arial Narrow" w:hint="eastAsia"/>
        </w:rPr>
        <w:t>節：</w:t>
      </w:r>
      <w:r w:rsidR="00733442" w:rsidRPr="00C74A62">
        <w:rPr>
          <w:rFonts w:ascii="Arial Narrow" w:eastAsia="華康細圓體" w:hAnsi="Arial Narrow" w:hint="eastAsia"/>
        </w:rPr>
        <w:t>「</w:t>
      </w:r>
      <w:r w:rsidR="00733442" w:rsidRPr="00C74A62">
        <w:rPr>
          <w:rFonts w:ascii="Arial Narrow" w:eastAsia="華康細圓體" w:hAnsi="Arial Narrow" w:cs="新細明體" w:hint="eastAsia"/>
          <w:b/>
          <w:szCs w:val="24"/>
        </w:rPr>
        <w:t xml:space="preserve"> </w:t>
      </w:r>
      <w:r w:rsidR="00A63DAF"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48</w:t>
      </w:r>
      <w:r w:rsidR="00A63DAF" w:rsidRPr="00C74A62">
        <w:rPr>
          <w:rFonts w:ascii="Arial Narrow" w:eastAsia="華康細圓體" w:hAnsi="Arial Narrow"/>
          <w:b/>
          <w:szCs w:val="24"/>
        </w:rPr>
        <w:t>耶穌就對他說，若不看見神蹟奇事，你們總是不信</w:t>
      </w:r>
      <w:r w:rsidR="00A177D3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 w:hint="eastAsia"/>
        </w:rPr>
        <w:t>」</w:t>
      </w:r>
      <w:r w:rsidR="006900EB" w:rsidRPr="00C74A62">
        <w:rPr>
          <w:rFonts w:ascii="Arial Narrow" w:eastAsia="華康細圓體" w:hAnsi="Arial Narrow" w:hint="eastAsia"/>
        </w:rPr>
        <w:t>耶穌冷淡</w:t>
      </w:r>
      <w:r w:rsidR="00A45447" w:rsidRPr="00C74A62">
        <w:rPr>
          <w:rFonts w:ascii="Arial Narrow" w:eastAsia="華康細圓體" w:hAnsi="Arial Narrow" w:hint="eastAsia"/>
          <w:lang w:eastAsia="zh-HK"/>
        </w:rPr>
        <w:t>回應他</w:t>
      </w:r>
      <w:r w:rsidR="006900EB" w:rsidRPr="00C74A62">
        <w:rPr>
          <w:rFonts w:ascii="Arial Narrow" w:eastAsia="華康細圓體" w:hAnsi="Arial Narrow" w:hint="eastAsia"/>
        </w:rPr>
        <w:t>，而且對當事人來講</w:t>
      </w:r>
      <w:r w:rsidR="00A45447" w:rsidRPr="00C74A62">
        <w:rPr>
          <w:rFonts w:ascii="Arial Narrow" w:eastAsia="華康細圓體" w:hAnsi="Arial Narrow" w:hint="eastAsia"/>
          <w:lang w:eastAsia="zh-HK"/>
        </w:rPr>
        <w:t>這話</w:t>
      </w:r>
      <w:r w:rsidR="006900EB" w:rsidRPr="00C74A62">
        <w:rPr>
          <w:rFonts w:ascii="Arial Narrow" w:eastAsia="華康細圓體" w:hAnsi="Arial Narrow" w:hint="eastAsia"/>
        </w:rPr>
        <w:t>十分難聽。「</w:t>
      </w:r>
      <w:r w:rsidR="006900EB" w:rsidRPr="00C74A62">
        <w:rPr>
          <w:rFonts w:ascii="Arial Narrow" w:eastAsia="華康細圓體" w:hAnsi="Arial Narrow" w:hint="eastAsia"/>
          <w:b/>
        </w:rPr>
        <w:t>若不看見神蹟奇事，你們總是不信</w:t>
      </w:r>
      <w:r w:rsidR="006900EB" w:rsidRPr="00C74A62">
        <w:rPr>
          <w:rFonts w:ascii="Arial Narrow" w:eastAsia="華康細圓體" w:hAnsi="Arial Narrow" w:hint="eastAsia"/>
        </w:rPr>
        <w:t>」即是指那人不信，只是想看神蹟奇事。</w:t>
      </w:r>
      <w:r w:rsidR="00733442" w:rsidRPr="00C74A62">
        <w:rPr>
          <w:rFonts w:ascii="Arial Narrow" w:eastAsia="華康細圓體" w:hAnsi="Arial Narrow" w:hint="eastAsia"/>
        </w:rPr>
        <w:t>為何耶穌要講</w:t>
      </w:r>
      <w:r w:rsidR="006900EB" w:rsidRPr="00C74A62">
        <w:rPr>
          <w:rFonts w:ascii="Arial Narrow" w:eastAsia="華康細圓體" w:hAnsi="Arial Narrow" w:hint="eastAsia"/>
        </w:rPr>
        <w:t>故意</w:t>
      </w:r>
      <w:r w:rsidR="00A45447" w:rsidRPr="00C74A62">
        <w:rPr>
          <w:rFonts w:ascii="Arial Narrow" w:eastAsia="華康細圓體" w:hAnsi="Arial Narrow" w:hint="eastAsia"/>
          <w:lang w:eastAsia="zh-HK"/>
        </w:rPr>
        <w:t>使人</w:t>
      </w:r>
      <w:r w:rsidR="006900EB" w:rsidRPr="00C74A62">
        <w:rPr>
          <w:rFonts w:ascii="Arial Narrow" w:eastAsia="華康細圓體" w:hAnsi="Arial Narrow" w:hint="eastAsia"/>
        </w:rPr>
        <w:t>難</w:t>
      </w:r>
      <w:r w:rsidR="00A45447" w:rsidRPr="00C74A62">
        <w:rPr>
          <w:rFonts w:ascii="Arial Narrow" w:eastAsia="華康細圓體" w:hAnsi="Arial Narrow" w:hint="eastAsia"/>
          <w:lang w:eastAsia="zh-HK"/>
        </w:rPr>
        <w:t>堪</w:t>
      </w:r>
      <w:r w:rsidR="006900EB" w:rsidRPr="00C74A62">
        <w:rPr>
          <w:rFonts w:ascii="Arial Narrow" w:eastAsia="華康細圓體" w:hAnsi="Arial Narrow" w:hint="eastAsia"/>
        </w:rPr>
        <w:t>的話</w:t>
      </w:r>
      <w:r w:rsidR="00733442" w:rsidRPr="00C74A62">
        <w:rPr>
          <w:rFonts w:ascii="Arial Narrow" w:eastAsia="華康細圓體" w:hAnsi="Arial Narrow" w:hint="eastAsia"/>
        </w:rPr>
        <w:t>呢？</w:t>
      </w:r>
      <w:r w:rsidR="006900EB" w:rsidRPr="00C74A62">
        <w:rPr>
          <w:rFonts w:ascii="Arial Narrow" w:eastAsia="華康細圓體" w:hAnsi="Arial Narrow" w:hint="eastAsia"/>
        </w:rPr>
        <w:t>當時的</w:t>
      </w:r>
      <w:r w:rsidR="006900EB" w:rsidRPr="00C74A62">
        <w:rPr>
          <w:rFonts w:ascii="Arial Narrow" w:eastAsia="華康細圓體" w:hAnsi="Arial Narrow" w:hint="eastAsia"/>
          <w:u w:val="single"/>
        </w:rPr>
        <w:t>加利利</w:t>
      </w:r>
      <w:r w:rsidR="006900EB" w:rsidRPr="00C74A62">
        <w:rPr>
          <w:rFonts w:ascii="Arial Narrow" w:eastAsia="華康細圓體" w:hAnsi="Arial Narrow" w:hint="eastAsia"/>
        </w:rPr>
        <w:t>人因為耶穌在他們中間行了許多神蹟奇事，所以他們接待耶穌；耶穌因為他們只求神蹟的信心而難過。耶穌狠狠責備那些人只有求神蹟的信仰，冷落想從耶穌身上</w:t>
      </w:r>
      <w:r w:rsidR="00D72E13" w:rsidRPr="00C74A62">
        <w:rPr>
          <w:rFonts w:ascii="Arial Narrow" w:eastAsia="華康細圓體" w:hAnsi="Arial Narrow" w:hint="eastAsia"/>
        </w:rPr>
        <w:t>求神蹟的那人</w:t>
      </w:r>
      <w:r w:rsidR="006900EB" w:rsidRPr="00C74A62">
        <w:rPr>
          <w:rFonts w:ascii="Arial Narrow" w:eastAsia="華康細圓體" w:hAnsi="Arial Narrow" w:hint="eastAsia"/>
        </w:rPr>
        <w:t>。</w:t>
      </w:r>
      <w:r w:rsidR="00733442" w:rsidRPr="00C74A62">
        <w:rPr>
          <w:rFonts w:ascii="Arial Narrow" w:eastAsia="華康細圓體" w:hAnsi="Arial Narrow" w:hint="eastAsia"/>
        </w:rPr>
        <w:t>事實上耶穌</w:t>
      </w:r>
      <w:r w:rsidR="00A45447" w:rsidRPr="00C74A62">
        <w:rPr>
          <w:rFonts w:ascii="Arial Narrow" w:eastAsia="華康細圓體" w:hAnsi="Arial Narrow" w:hint="eastAsia"/>
          <w:lang w:eastAsia="zh-HK"/>
        </w:rPr>
        <w:t>等候人悔改求　神蹟的信仰</w:t>
      </w:r>
      <w:r w:rsidR="00733442" w:rsidRPr="00C74A62">
        <w:rPr>
          <w:rFonts w:ascii="Arial Narrow" w:eastAsia="華康細圓體" w:hAnsi="Arial Narrow" w:hint="eastAsia"/>
        </w:rPr>
        <w:t>。</w:t>
      </w:r>
    </w:p>
    <w:p w14:paraId="368AB50E" w14:textId="77777777" w:rsidR="00733442" w:rsidRPr="00C74A62" w:rsidRDefault="00D72E13" w:rsidP="00733442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耶穌</w:t>
      </w:r>
      <w:r w:rsidR="00015548" w:rsidRPr="00C74A62">
        <w:rPr>
          <w:rFonts w:ascii="Arial Narrow" w:eastAsia="華康細圓體" w:hAnsi="Arial Narrow" w:hint="eastAsia"/>
        </w:rPr>
        <w:t>之前</w:t>
      </w:r>
      <w:r w:rsidRPr="00C74A62">
        <w:rPr>
          <w:rFonts w:ascii="Arial Narrow" w:eastAsia="華康細圓體" w:hAnsi="Arial Narrow" w:hint="eastAsia"/>
        </w:rPr>
        <w:t>在</w:t>
      </w:r>
      <w:r w:rsidR="00015548" w:rsidRPr="00C74A62">
        <w:rPr>
          <w:rFonts w:ascii="Arial Narrow" w:eastAsia="華康細圓體" w:hAnsi="Arial Narrow" w:hint="eastAsia"/>
          <w:u w:val="single"/>
        </w:rPr>
        <w:t>撒馬利亞</w:t>
      </w:r>
      <w:r w:rsidR="00015548" w:rsidRPr="00C74A62">
        <w:rPr>
          <w:rFonts w:ascii="Arial Narrow" w:eastAsia="華康細圓體" w:hAnsi="Arial Narrow" w:hint="eastAsia"/>
        </w:rPr>
        <w:t>地的福音工作，沒有行</w:t>
      </w:r>
      <w:r w:rsidRPr="00C74A62">
        <w:rPr>
          <w:rFonts w:ascii="Arial Narrow" w:eastAsia="華康細圓體" w:hAnsi="Arial Narrow" w:hint="eastAsia"/>
        </w:rPr>
        <w:t>過</w:t>
      </w:r>
      <w:r w:rsidR="00015548" w:rsidRPr="00C74A62">
        <w:rPr>
          <w:rFonts w:ascii="Arial Narrow" w:eastAsia="華康細圓體" w:hAnsi="Arial Narrow" w:hint="eastAsia"/>
        </w:rPr>
        <w:t>任何神蹟，但好多</w:t>
      </w:r>
      <w:r w:rsidR="00015548" w:rsidRPr="00C74A62">
        <w:rPr>
          <w:rFonts w:ascii="Arial Narrow" w:eastAsia="華康細圓體" w:hAnsi="Arial Narrow" w:hint="eastAsia"/>
          <w:u w:val="single"/>
        </w:rPr>
        <w:t>撒馬利亞</w:t>
      </w:r>
      <w:r w:rsidR="00015548" w:rsidRPr="00C74A62">
        <w:rPr>
          <w:rFonts w:ascii="Arial Narrow" w:eastAsia="華康細圓體" w:hAnsi="Arial Narrow" w:hint="eastAsia"/>
        </w:rPr>
        <w:t>人信主，只是</w:t>
      </w:r>
      <w:r w:rsidRPr="00C74A62">
        <w:rPr>
          <w:rFonts w:ascii="Arial Narrow" w:eastAsia="華康細圓體" w:hAnsi="Arial Narrow" w:hint="eastAsia"/>
        </w:rPr>
        <w:t>單單聽見了</w:t>
      </w:r>
      <w:r w:rsidR="00015548" w:rsidRPr="00C74A62">
        <w:rPr>
          <w:rFonts w:ascii="Arial Narrow" w:eastAsia="華康細圓體" w:hAnsi="Arial Narrow" w:hint="eastAsia"/>
        </w:rPr>
        <w:t>耶穌，眾人就迎接耶穌「真</w:t>
      </w:r>
      <w:r w:rsidR="00D65A4F" w:rsidRPr="00C74A62">
        <w:rPr>
          <w:rFonts w:ascii="Arial Narrow" w:eastAsia="華康細圓體" w:hAnsi="Arial Narrow" w:hint="eastAsia"/>
        </w:rPr>
        <w:t>是</w:t>
      </w:r>
      <w:r w:rsidR="00015548" w:rsidRPr="00C74A62">
        <w:rPr>
          <w:rFonts w:ascii="Arial Narrow" w:eastAsia="華康細圓體" w:hAnsi="Arial Narrow" w:hint="eastAsia"/>
        </w:rPr>
        <w:t>救主」。耶</w:t>
      </w:r>
      <w:r w:rsidR="00334390" w:rsidRPr="00C74A62">
        <w:rPr>
          <w:rFonts w:ascii="Arial Narrow" w:eastAsia="華康細圓體" w:hAnsi="Arial Narrow" w:hint="eastAsia"/>
        </w:rPr>
        <w:t>穌在那些被</w:t>
      </w:r>
      <w:r w:rsidR="00334390" w:rsidRPr="00C74A62">
        <w:rPr>
          <w:rFonts w:ascii="Arial Narrow" w:eastAsia="華康細圓體" w:hAnsi="Arial Narrow" w:hint="eastAsia"/>
          <w:u w:val="single"/>
        </w:rPr>
        <w:t>猶太</w:t>
      </w:r>
      <w:r w:rsidR="00334390" w:rsidRPr="00C74A62">
        <w:rPr>
          <w:rFonts w:ascii="Arial Narrow" w:eastAsia="華康細圓體" w:hAnsi="Arial Narrow" w:hint="eastAsia"/>
        </w:rPr>
        <w:t>人藐視的</w:t>
      </w:r>
      <w:r w:rsidR="00334390" w:rsidRPr="00C74A62">
        <w:rPr>
          <w:rFonts w:ascii="Arial Narrow" w:eastAsia="華康細圓體" w:hAnsi="Arial Narrow" w:hint="eastAsia"/>
          <w:u w:val="single"/>
        </w:rPr>
        <w:t>撒馬利亞</w:t>
      </w:r>
      <w:r w:rsidR="00334390" w:rsidRPr="00C74A62">
        <w:rPr>
          <w:rFonts w:ascii="Arial Narrow" w:eastAsia="華康細圓體" w:hAnsi="Arial Narrow" w:hint="eastAsia"/>
        </w:rPr>
        <w:t>人身上看到，</w:t>
      </w:r>
      <w:r w:rsidRPr="00C74A62">
        <w:rPr>
          <w:rFonts w:ascii="Arial Narrow" w:eastAsia="華康細圓體" w:hAnsi="Arial Narrow" w:hint="eastAsia"/>
        </w:rPr>
        <w:t>沒有</w:t>
      </w:r>
      <w:r w:rsidR="00334390" w:rsidRPr="00C74A62">
        <w:rPr>
          <w:rFonts w:ascii="Arial Narrow" w:eastAsia="華康細圓體" w:hAnsi="Arial Narrow" w:hint="eastAsia"/>
        </w:rPr>
        <w:t>看見神蹟就相信的信心。反而在</w:t>
      </w:r>
      <w:r w:rsidRPr="00C74A62">
        <w:rPr>
          <w:rFonts w:ascii="Arial Narrow" w:eastAsia="華康細圓體" w:hAnsi="Arial Narrow" w:hint="eastAsia"/>
        </w:rPr>
        <w:t>自以為是　神的百姓的</w:t>
      </w:r>
      <w:r w:rsidR="00334390" w:rsidRPr="00C74A62">
        <w:rPr>
          <w:rFonts w:ascii="Arial Narrow" w:eastAsia="華康細圓體" w:hAnsi="Arial Narrow" w:hint="eastAsia"/>
          <w:u w:val="single"/>
        </w:rPr>
        <w:t>以色列</w:t>
      </w:r>
      <w:r w:rsidR="00334390" w:rsidRPr="00C74A62">
        <w:rPr>
          <w:rFonts w:ascii="Arial Narrow" w:eastAsia="華康細圓體" w:hAnsi="Arial Narrow" w:hint="eastAsia"/>
        </w:rPr>
        <w:t>人中，常</w:t>
      </w:r>
      <w:r w:rsidRPr="00C74A62">
        <w:rPr>
          <w:rFonts w:ascii="Arial Narrow" w:eastAsia="華康細圓體" w:hAnsi="Arial Narrow" w:hint="eastAsia"/>
        </w:rPr>
        <w:t>常</w:t>
      </w:r>
      <w:r w:rsidR="00334390" w:rsidRPr="00C74A62">
        <w:rPr>
          <w:rFonts w:ascii="Arial Narrow" w:eastAsia="華康細圓體" w:hAnsi="Arial Narrow" w:hint="eastAsia"/>
        </w:rPr>
        <w:t>遇到要</w:t>
      </w:r>
      <w:r w:rsidRPr="00C74A62">
        <w:rPr>
          <w:rFonts w:ascii="Arial Narrow" w:eastAsia="華康細圓體" w:hAnsi="Arial Narrow" w:hint="eastAsia"/>
        </w:rPr>
        <w:t>求</w:t>
      </w:r>
      <w:r w:rsidR="00334390" w:rsidRPr="00C74A62">
        <w:rPr>
          <w:rFonts w:ascii="Arial Narrow" w:eastAsia="華康細圓體" w:hAnsi="Arial Narrow" w:hint="eastAsia"/>
        </w:rPr>
        <w:t>神蹟才信的百姓</w:t>
      </w:r>
      <w:r w:rsidRPr="00C74A62">
        <w:rPr>
          <w:rFonts w:ascii="Arial Narrow" w:eastAsia="華康細圓體" w:hAnsi="Arial Narrow" w:hint="eastAsia"/>
        </w:rPr>
        <w:t>，連法利賽人和宗教領袖都要求耶穌行神蹟</w:t>
      </w:r>
      <w:r w:rsidR="00470729" w:rsidRPr="00C74A62">
        <w:rPr>
          <w:rFonts w:ascii="Arial Narrow" w:eastAsia="華康細圓體" w:hAnsi="Arial Narrow" w:hint="eastAsia"/>
        </w:rPr>
        <w:t>。</w:t>
      </w:r>
      <w:r w:rsidRPr="00C74A62">
        <w:rPr>
          <w:rFonts w:ascii="Arial Narrow" w:eastAsia="華康細圓體" w:hAnsi="Arial Narrow" w:hint="eastAsia"/>
        </w:rPr>
        <w:t>耶穌雖然傷心，但不灰心，祂盼望在他們中間尋找到沒有看見就相信的一個人。</w:t>
      </w:r>
    </w:p>
    <w:p w14:paraId="0250A013" w14:textId="77777777" w:rsidR="002747CB" w:rsidRPr="00C74A62" w:rsidRDefault="00BE6F29" w:rsidP="00733442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那大臣</w:t>
      </w:r>
      <w:r w:rsidR="002747CB" w:rsidRPr="00C74A62">
        <w:rPr>
          <w:rFonts w:ascii="Arial Narrow" w:eastAsia="華康細圓體" w:hAnsi="Arial Narrow" w:hint="eastAsia"/>
        </w:rPr>
        <w:t>怎樣回應耶穌呢？請看</w:t>
      </w:r>
      <w:r w:rsidR="002747CB" w:rsidRPr="00C74A62">
        <w:rPr>
          <w:rFonts w:ascii="Arial Narrow" w:eastAsia="華康細圓體" w:hAnsi="Arial Narrow" w:hint="eastAsia"/>
        </w:rPr>
        <w:t>49</w:t>
      </w:r>
      <w:r w:rsidR="002747CB" w:rsidRPr="00C74A62">
        <w:rPr>
          <w:rFonts w:ascii="Arial Narrow" w:eastAsia="華康細圓體" w:hAnsi="Arial Narrow" w:hint="eastAsia"/>
        </w:rPr>
        <w:t>節：</w:t>
      </w:r>
      <w:r w:rsidR="00733442" w:rsidRPr="00C74A62">
        <w:rPr>
          <w:rFonts w:ascii="Arial Narrow" w:eastAsia="華康細圓體" w:hAnsi="Arial Narrow" w:hint="eastAsia"/>
        </w:rPr>
        <w:t>「</w:t>
      </w:r>
      <w:r w:rsidR="00733442" w:rsidRPr="00C74A62">
        <w:rPr>
          <w:rFonts w:ascii="Arial Narrow" w:eastAsia="華康細圓體" w:hAnsi="Arial Narrow" w:hint="eastAsia"/>
          <w:b/>
          <w:szCs w:val="24"/>
          <w:vertAlign w:val="superscript"/>
        </w:rPr>
        <w:t>49</w:t>
      </w:r>
      <w:r w:rsidR="00733442" w:rsidRPr="00C74A62">
        <w:rPr>
          <w:rFonts w:ascii="Arial Narrow" w:eastAsia="華康細圓體" w:hAnsi="Arial Narrow"/>
          <w:b/>
          <w:szCs w:val="24"/>
        </w:rPr>
        <w:t>那大臣說，先生，求你趁著我的孩子還沒有死，就下去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2747CB" w:rsidRPr="00C74A62">
        <w:rPr>
          <w:rFonts w:ascii="Arial Narrow" w:eastAsia="華康細圓體" w:hAnsi="Arial Narrow" w:hint="eastAsia"/>
        </w:rPr>
        <w:t>」雖然耶穌冷淡地回應大臣的請求，不過大臣沒有放棄，或者向耶穌發怒說：「唔幫就算啦！使乜講埋啲咁嘢！」反而大臣更謙卑自己，再次懇求耶穌「</w:t>
      </w:r>
      <w:r w:rsidR="002747CB" w:rsidRPr="00C74A62">
        <w:rPr>
          <w:rFonts w:ascii="Arial Narrow" w:eastAsia="華康細圓體" w:hAnsi="Arial Narrow"/>
          <w:b/>
          <w:szCs w:val="24"/>
        </w:rPr>
        <w:t>先生，求你趁著我的孩子還沒有死，就下去</w:t>
      </w:r>
      <w:r w:rsidR="002747CB" w:rsidRPr="00C74A62">
        <w:rPr>
          <w:rFonts w:ascii="Arial Narrow" w:eastAsia="華康細圓體" w:hAnsi="Arial Narrow" w:hint="eastAsia"/>
          <w:b/>
          <w:szCs w:val="24"/>
        </w:rPr>
        <w:t>。</w:t>
      </w:r>
      <w:r w:rsidR="002747CB" w:rsidRPr="00C74A62">
        <w:rPr>
          <w:rFonts w:ascii="Arial Narrow" w:eastAsia="華康細圓體" w:hAnsi="Arial Narrow" w:hint="eastAsia"/>
        </w:rPr>
        <w:t>」大臣沒有主張自己遠道而來，勞苦奔波，也不計較耶穌沒有任何行動的冷言冷語，他相信只要耶穌下去，</w:t>
      </w:r>
      <w:r w:rsidR="00896B3D" w:rsidRPr="00C74A62">
        <w:rPr>
          <w:rFonts w:ascii="Arial Narrow" w:eastAsia="華康細圓體" w:hAnsi="Arial Narrow" w:hint="eastAsia"/>
        </w:rPr>
        <w:t>他的孩子就有機會活了。</w:t>
      </w:r>
    </w:p>
    <w:p w14:paraId="6A199F0A" w14:textId="77777777" w:rsidR="00071596" w:rsidRPr="00C74A62" w:rsidRDefault="002747CB" w:rsidP="00733442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lastRenderedPageBreak/>
        <w:t>請看</w:t>
      </w:r>
      <w:r w:rsidRPr="00C74A62">
        <w:rPr>
          <w:rFonts w:ascii="Arial Narrow" w:eastAsia="華康細圓體" w:hAnsi="Arial Narrow" w:hint="eastAsia"/>
        </w:rPr>
        <w:t>50</w:t>
      </w:r>
      <w:r w:rsidRPr="00C74A62">
        <w:rPr>
          <w:rFonts w:ascii="Arial Narrow" w:eastAsia="華康細圓體" w:hAnsi="Arial Narrow" w:hint="eastAsia"/>
        </w:rPr>
        <w:t>節：「</w:t>
      </w:r>
      <w:r w:rsidR="00733442" w:rsidRPr="00C74A62">
        <w:rPr>
          <w:rFonts w:ascii="Arial Narrow" w:eastAsia="華康細圓體" w:hAnsi="Arial Narrow" w:cs="新細明體" w:hint="eastAsia"/>
          <w:szCs w:val="24"/>
          <w:vertAlign w:val="superscript"/>
        </w:rPr>
        <w:t>50</w:t>
      </w:r>
      <w:r w:rsidR="00733442" w:rsidRPr="00C74A62">
        <w:rPr>
          <w:rFonts w:ascii="Arial Narrow" w:eastAsia="華康細圓體" w:hAnsi="Arial Narrow" w:cs="新細明體" w:hint="eastAsia"/>
          <w:szCs w:val="24"/>
        </w:rPr>
        <w:t xml:space="preserve"> </w:t>
      </w:r>
      <w:r w:rsidR="00733442" w:rsidRPr="00C74A62">
        <w:rPr>
          <w:rFonts w:ascii="Arial Narrow" w:eastAsia="華康細圓體" w:hAnsi="Arial Narrow"/>
          <w:b/>
          <w:szCs w:val="24"/>
        </w:rPr>
        <w:t>耶穌對他說，回去罷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，</w:t>
      </w:r>
      <w:r w:rsidR="00733442" w:rsidRPr="00C74A62">
        <w:rPr>
          <w:rFonts w:ascii="Arial Narrow" w:eastAsia="華康細圓體" w:hAnsi="Arial Narrow"/>
          <w:b/>
          <w:szCs w:val="24"/>
        </w:rPr>
        <w:t>你的兒子活了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/>
          <w:b/>
          <w:szCs w:val="24"/>
        </w:rPr>
        <w:t>那人信耶穌所說的話，就回去了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 w:hint="eastAsia"/>
        </w:rPr>
        <w:t>」</w:t>
      </w:r>
      <w:r w:rsidR="00071596" w:rsidRPr="00C74A62">
        <w:rPr>
          <w:rFonts w:ascii="Arial Narrow" w:eastAsia="華康細圓體" w:hAnsi="Arial Narrow" w:hint="eastAsia"/>
        </w:rPr>
        <w:t>耶穌接納這位大臣不放棄的請求，對他說：「</w:t>
      </w:r>
      <w:r w:rsidR="00071596" w:rsidRPr="00C74A62">
        <w:rPr>
          <w:rFonts w:ascii="Arial Narrow" w:eastAsia="華康細圓體" w:hAnsi="Arial Narrow"/>
          <w:b/>
          <w:szCs w:val="24"/>
        </w:rPr>
        <w:t>回去罷</w:t>
      </w:r>
      <w:r w:rsidR="00071596" w:rsidRPr="00C74A62">
        <w:rPr>
          <w:rFonts w:ascii="Arial Narrow" w:eastAsia="華康細圓體" w:hAnsi="Arial Narrow" w:hint="eastAsia"/>
          <w:b/>
          <w:szCs w:val="24"/>
        </w:rPr>
        <w:t>，</w:t>
      </w:r>
      <w:r w:rsidR="00071596" w:rsidRPr="00C74A62">
        <w:rPr>
          <w:rFonts w:ascii="Arial Narrow" w:eastAsia="華康細圓體" w:hAnsi="Arial Narrow"/>
          <w:b/>
          <w:szCs w:val="24"/>
        </w:rPr>
        <w:t>你的兒子活了</w:t>
      </w:r>
      <w:r w:rsidR="00071596" w:rsidRPr="00C74A62">
        <w:rPr>
          <w:rFonts w:ascii="Arial Narrow" w:eastAsia="華康細圓體" w:hAnsi="Arial Narrow" w:hint="eastAsia"/>
          <w:b/>
          <w:szCs w:val="24"/>
        </w:rPr>
        <w:t>。</w:t>
      </w:r>
      <w:r w:rsidR="00071596" w:rsidRPr="00C74A62">
        <w:rPr>
          <w:rFonts w:ascii="Arial Narrow" w:eastAsia="華康細圓體" w:hAnsi="Arial Narrow" w:hint="eastAsia"/>
        </w:rPr>
        <w:t>」這算甚麼意思呢？耶穌沒有問清楚大臣的孩子患病的病況，也沒有給大臣藥方，竟然直接叫他「回去罷」。這位大臣趕路兩天，走了</w:t>
      </w:r>
      <w:r w:rsidR="00827EAC" w:rsidRPr="00C74A62">
        <w:rPr>
          <w:rFonts w:ascii="Arial Narrow" w:eastAsia="華康細圓體" w:hAnsi="Arial Narrow" w:hint="eastAsia"/>
        </w:rPr>
        <w:t>三十</w:t>
      </w:r>
      <w:r w:rsidR="00A45447" w:rsidRPr="00C74A62">
        <w:rPr>
          <w:rFonts w:ascii="Arial Narrow" w:eastAsia="華康細圓體" w:hAnsi="Arial Narrow" w:hint="eastAsia"/>
          <w:lang w:eastAsia="zh-HK"/>
        </w:rPr>
        <w:t>二</w:t>
      </w:r>
      <w:r w:rsidR="00071596" w:rsidRPr="00C74A62">
        <w:rPr>
          <w:rFonts w:ascii="Arial Narrow" w:eastAsia="華康細圓體" w:hAnsi="Arial Narrow" w:hint="eastAsia"/>
        </w:rPr>
        <w:t>公里才到耶穌面前，耶穌這樣回應他的懇求，似乎毫無誠意，亦都叫人內心很受傷。然而</w:t>
      </w:r>
      <w:r w:rsidR="00733442" w:rsidRPr="00C74A62">
        <w:rPr>
          <w:rFonts w:ascii="Arial Narrow" w:eastAsia="華康細圓體" w:hAnsi="Arial Narrow" w:hint="eastAsia"/>
        </w:rPr>
        <w:t>大臣</w:t>
      </w:r>
      <w:r w:rsidR="00071596" w:rsidRPr="00C74A62">
        <w:rPr>
          <w:rFonts w:ascii="Arial Narrow" w:eastAsia="華康細圓體" w:hAnsi="Arial Narrow" w:hint="eastAsia"/>
        </w:rPr>
        <w:t>迎接了耶穌「</w:t>
      </w:r>
      <w:r w:rsidR="00071596" w:rsidRPr="00C74A62">
        <w:rPr>
          <w:rFonts w:ascii="Arial Narrow" w:eastAsia="華康細圓體" w:hAnsi="Arial Narrow" w:hint="eastAsia"/>
          <w:b/>
        </w:rPr>
        <w:t>若不看見神蹟奇事，你們總是不信</w:t>
      </w:r>
      <w:r w:rsidR="00071596" w:rsidRPr="00C74A62">
        <w:rPr>
          <w:rFonts w:ascii="Arial Narrow" w:eastAsia="華康細圓體" w:hAnsi="Arial Narrow" w:hint="eastAsia"/>
        </w:rPr>
        <w:t>」的話，從心底裡悔改求神蹟的信仰，如今他即使</w:t>
      </w:r>
      <w:r w:rsidR="00733442" w:rsidRPr="00C74A62">
        <w:rPr>
          <w:rFonts w:ascii="Arial Narrow" w:eastAsia="華康細圓體" w:hAnsi="Arial Narrow" w:hint="eastAsia"/>
        </w:rPr>
        <w:t>未看見神蹟</w:t>
      </w:r>
      <w:r w:rsidR="00071596" w:rsidRPr="00C74A62">
        <w:rPr>
          <w:rFonts w:ascii="Arial Narrow" w:eastAsia="華康細圓體" w:hAnsi="Arial Narrow" w:hint="eastAsia"/>
        </w:rPr>
        <w:t>，</w:t>
      </w:r>
      <w:r w:rsidR="00733442" w:rsidRPr="00C74A62">
        <w:rPr>
          <w:rFonts w:ascii="Arial Narrow" w:eastAsia="華康細圓體" w:hAnsi="Arial Narrow" w:hint="eastAsia"/>
        </w:rPr>
        <w:t>就相信耶穌的話，</w:t>
      </w:r>
      <w:r w:rsidR="00071596" w:rsidRPr="00C74A62">
        <w:rPr>
          <w:rFonts w:ascii="Arial Narrow" w:eastAsia="華康細圓體" w:hAnsi="Arial Narrow" w:hint="eastAsia"/>
        </w:rPr>
        <w:t>「</w:t>
      </w:r>
      <w:r w:rsidR="00071596" w:rsidRPr="00C74A62">
        <w:rPr>
          <w:rFonts w:ascii="Arial Narrow" w:eastAsia="華康細圓體" w:hAnsi="Arial Narrow" w:hint="eastAsia"/>
          <w:b/>
        </w:rPr>
        <w:t>那人信耶穌所說的話，就回去了</w:t>
      </w:r>
      <w:r w:rsidR="00071596" w:rsidRPr="00C74A62">
        <w:rPr>
          <w:rFonts w:ascii="Arial Narrow" w:eastAsia="華康細圓體" w:hAnsi="Arial Narrow" w:hint="eastAsia"/>
        </w:rPr>
        <w:t>(</w:t>
      </w:r>
      <w:r w:rsidR="00733442" w:rsidRPr="00C74A62">
        <w:rPr>
          <w:rFonts w:ascii="Arial Narrow" w:eastAsia="華康細圓體" w:hAnsi="Arial Narrow" w:hint="eastAsia"/>
        </w:rPr>
        <w:t>5</w:t>
      </w:r>
      <w:r w:rsidR="00071596" w:rsidRPr="00C74A62">
        <w:rPr>
          <w:rFonts w:ascii="Arial Narrow" w:eastAsia="華康細圓體" w:hAnsi="Arial Narrow" w:hint="eastAsia"/>
        </w:rPr>
        <w:t>0)</w:t>
      </w:r>
      <w:r w:rsidR="00733442" w:rsidRPr="00C74A62">
        <w:rPr>
          <w:rFonts w:ascii="Arial Narrow" w:eastAsia="華康細圓體" w:hAnsi="Arial Narrow" w:hint="eastAsia"/>
        </w:rPr>
        <w:t>。</w:t>
      </w:r>
      <w:r w:rsidR="00071596" w:rsidRPr="00C74A62">
        <w:rPr>
          <w:rFonts w:ascii="Arial Narrow" w:eastAsia="華康細圓體" w:hAnsi="Arial Narrow" w:hint="eastAsia"/>
        </w:rPr>
        <w:t>」</w:t>
      </w:r>
    </w:p>
    <w:p w14:paraId="73F72DEE" w14:textId="77777777" w:rsidR="00733442" w:rsidRPr="00C74A62" w:rsidRDefault="00071596" w:rsidP="00733442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那人</w:t>
      </w:r>
      <w:r w:rsidR="00733442" w:rsidRPr="00C74A62">
        <w:rPr>
          <w:rFonts w:ascii="Arial Narrow" w:eastAsia="華康細圓體" w:hAnsi="Arial Narrow" w:hint="eastAsia"/>
        </w:rPr>
        <w:t>信了</w:t>
      </w:r>
      <w:r w:rsidRPr="00C74A62">
        <w:rPr>
          <w:rFonts w:ascii="Arial Narrow" w:eastAsia="華康細圓體" w:hAnsi="Arial Narrow" w:hint="eastAsia"/>
        </w:rPr>
        <w:t>耶穌所說的話</w:t>
      </w:r>
      <w:r w:rsidR="00733442" w:rsidRPr="00C74A62">
        <w:rPr>
          <w:rFonts w:ascii="Arial Narrow" w:eastAsia="華康細圓體" w:hAnsi="Arial Narrow" w:hint="eastAsia"/>
        </w:rPr>
        <w:t>，</w:t>
      </w:r>
      <w:r w:rsidRPr="00C74A62">
        <w:rPr>
          <w:rFonts w:ascii="Arial Narrow" w:eastAsia="華康細圓體" w:hAnsi="Arial Narrow" w:hint="eastAsia"/>
        </w:rPr>
        <w:t>即刻訂了</w:t>
      </w:r>
      <w:r w:rsidR="00D72E13" w:rsidRPr="00C74A62">
        <w:rPr>
          <w:rFonts w:ascii="Arial Narrow" w:eastAsia="華康細圓體" w:hAnsi="Arial Narrow" w:hint="eastAsia"/>
        </w:rPr>
        <w:t>最快的驢駒子</w:t>
      </w:r>
      <w:r w:rsidRPr="00C74A62">
        <w:rPr>
          <w:rFonts w:ascii="Arial Narrow" w:eastAsia="華康細圓體" w:hAnsi="Arial Narrow" w:hint="eastAsia"/>
        </w:rPr>
        <w:t>，趕路回家去。雖然無</w:t>
      </w:r>
      <w:r w:rsidR="00733442" w:rsidRPr="00C74A62">
        <w:rPr>
          <w:rFonts w:ascii="Arial Narrow" w:eastAsia="華康細圓體" w:hAnsi="Arial Narrow" w:hint="eastAsia"/>
        </w:rPr>
        <w:t>人看到他的信心，</w:t>
      </w:r>
      <w:r w:rsidRPr="00C74A62">
        <w:rPr>
          <w:rFonts w:ascii="Arial Narrow" w:eastAsia="華康細圓體" w:hAnsi="Arial Narrow" w:hint="eastAsia"/>
        </w:rPr>
        <w:t>也不知道耶穌講的這句話是否成就了，那人在路上有兩</w:t>
      </w:r>
      <w:r w:rsidR="00733442" w:rsidRPr="00C74A62">
        <w:rPr>
          <w:rFonts w:ascii="Arial Narrow" w:eastAsia="華康細圓體" w:hAnsi="Arial Narrow" w:hint="eastAsia"/>
        </w:rPr>
        <w:t>天</w:t>
      </w:r>
      <w:r w:rsidRPr="00C74A62">
        <w:rPr>
          <w:rFonts w:ascii="Arial Narrow" w:eastAsia="華康細圓體" w:hAnsi="Arial Narrow" w:hint="eastAsia"/>
        </w:rPr>
        <w:t>時間，信心可能會</w:t>
      </w:r>
      <w:r w:rsidR="00733442" w:rsidRPr="00C74A62">
        <w:rPr>
          <w:rFonts w:ascii="Arial Narrow" w:eastAsia="華康細圓體" w:hAnsi="Arial Narrow" w:hint="eastAsia"/>
        </w:rPr>
        <w:t>動搖</w:t>
      </w:r>
      <w:r w:rsidR="002152F5" w:rsidRPr="00C74A62">
        <w:rPr>
          <w:rFonts w:ascii="Arial Narrow" w:eastAsia="華康細圓體" w:hAnsi="Arial Narrow" w:hint="eastAsia"/>
          <w:lang w:eastAsia="zh-HK"/>
        </w:rPr>
        <w:t>。</w:t>
      </w:r>
      <w:r w:rsidR="00CF0232" w:rsidRPr="00C74A62">
        <w:rPr>
          <w:rFonts w:ascii="Arial Narrow" w:eastAsia="華康細圓體" w:hAnsi="Arial Narrow" w:hint="eastAsia"/>
        </w:rPr>
        <w:t>如果那</w:t>
      </w:r>
      <w:r w:rsidR="00733442" w:rsidRPr="00C74A62">
        <w:rPr>
          <w:rFonts w:ascii="Arial Narrow" w:eastAsia="華康細圓體" w:hAnsi="Arial Narrow" w:hint="eastAsia"/>
        </w:rPr>
        <w:t>人</w:t>
      </w:r>
      <w:r w:rsidR="00CF0232" w:rsidRPr="00C74A62">
        <w:rPr>
          <w:rFonts w:ascii="Arial Narrow" w:eastAsia="華康細圓體" w:hAnsi="Arial Narrow" w:hint="eastAsia"/>
        </w:rPr>
        <w:t>內心</w:t>
      </w:r>
      <w:r w:rsidR="00733442" w:rsidRPr="00C74A62">
        <w:rPr>
          <w:rFonts w:ascii="Arial Narrow" w:eastAsia="華康細圓體" w:hAnsi="Arial Narrow" w:hint="eastAsia"/>
        </w:rPr>
        <w:t>懷疑，要不要回頭抓緊耶穌</w:t>
      </w:r>
      <w:r w:rsidR="00CF0232" w:rsidRPr="00C74A62">
        <w:rPr>
          <w:rFonts w:ascii="Arial Narrow" w:eastAsia="華康細圓體" w:hAnsi="Arial Narrow" w:hint="eastAsia"/>
        </w:rPr>
        <w:t>的衣裳「怒啤」耶穌</w:t>
      </w:r>
      <w:r w:rsidR="00733442" w:rsidRPr="00C74A62">
        <w:rPr>
          <w:rFonts w:ascii="Arial Narrow" w:eastAsia="華康細圓體" w:hAnsi="Arial Narrow" w:hint="eastAsia"/>
        </w:rPr>
        <w:t>，</w:t>
      </w:r>
      <w:r w:rsidR="00CF0232" w:rsidRPr="00C74A62">
        <w:rPr>
          <w:rFonts w:ascii="Arial Narrow" w:eastAsia="華康細圓體" w:hAnsi="Arial Narrow" w:hint="eastAsia"/>
        </w:rPr>
        <w:t>或者後悔，應該一早向耶穌</w:t>
      </w:r>
      <w:r w:rsidR="00733442" w:rsidRPr="00C74A62">
        <w:rPr>
          <w:rFonts w:ascii="Arial Narrow" w:eastAsia="華康細圓體" w:hAnsi="Arial Narrow" w:hint="eastAsia"/>
        </w:rPr>
        <w:t>要求可靠的證據</w:t>
      </w:r>
      <w:r w:rsidR="00CF0232" w:rsidRPr="00C74A62">
        <w:rPr>
          <w:rFonts w:ascii="Arial Narrow" w:eastAsia="華康細圓體" w:hAnsi="Arial Narrow" w:hint="eastAsia"/>
        </w:rPr>
        <w:t>，然後才回去。</w:t>
      </w:r>
      <w:r w:rsidR="00D72E13" w:rsidRPr="00C74A62">
        <w:rPr>
          <w:rFonts w:ascii="Arial Narrow" w:eastAsia="華康細圓體" w:hAnsi="Arial Narrow" w:hint="eastAsia"/>
        </w:rPr>
        <w:t>他</w:t>
      </w:r>
      <w:r w:rsidR="00CF0232" w:rsidRPr="00C74A62">
        <w:rPr>
          <w:rFonts w:ascii="Arial Narrow" w:eastAsia="華康細圓體" w:hAnsi="Arial Narrow" w:hint="eastAsia"/>
        </w:rPr>
        <w:t>也可能埋怨</w:t>
      </w:r>
      <w:r w:rsidR="00733442" w:rsidRPr="00C74A62">
        <w:rPr>
          <w:rFonts w:ascii="Arial Narrow" w:eastAsia="華康細圓體" w:hAnsi="Arial Narrow" w:hint="eastAsia"/>
        </w:rPr>
        <w:t>自己</w:t>
      </w:r>
      <w:r w:rsidR="00CF0232" w:rsidRPr="00C74A62">
        <w:rPr>
          <w:rFonts w:ascii="Arial Narrow" w:eastAsia="華康細圓體" w:hAnsi="Arial Narrow" w:hint="eastAsia"/>
        </w:rPr>
        <w:t>做</w:t>
      </w:r>
      <w:r w:rsidR="00733442" w:rsidRPr="00C74A62">
        <w:rPr>
          <w:rFonts w:ascii="Arial Narrow" w:eastAsia="華康細圓體" w:hAnsi="Arial Narrow" w:hint="eastAsia"/>
        </w:rPr>
        <w:t>錯</w:t>
      </w:r>
      <w:r w:rsidR="00CF0232" w:rsidRPr="00C74A62">
        <w:rPr>
          <w:rFonts w:ascii="Arial Narrow" w:eastAsia="華康細圓體" w:hAnsi="Arial Narrow" w:hint="eastAsia"/>
        </w:rPr>
        <w:t>了</w:t>
      </w:r>
      <w:r w:rsidR="00733442" w:rsidRPr="00C74A62">
        <w:rPr>
          <w:rFonts w:ascii="Arial Narrow" w:eastAsia="華康細圓體" w:hAnsi="Arial Narrow" w:hint="eastAsia"/>
        </w:rPr>
        <w:t>，</w:t>
      </w:r>
      <w:r w:rsidR="00CF0232" w:rsidRPr="00C74A62">
        <w:rPr>
          <w:rFonts w:ascii="Arial Narrow" w:eastAsia="華康細圓體" w:hAnsi="Arial Narrow" w:hint="eastAsia"/>
        </w:rPr>
        <w:t>無理由「入到寶山空手出來」，不</w:t>
      </w:r>
      <w:r w:rsidR="00733442" w:rsidRPr="00C74A62">
        <w:rPr>
          <w:rFonts w:ascii="Arial Narrow" w:eastAsia="華康細圓體" w:hAnsi="Arial Narrow" w:hint="eastAsia"/>
        </w:rPr>
        <w:t>應該</w:t>
      </w:r>
      <w:r w:rsidR="00CF0232" w:rsidRPr="00C74A62">
        <w:rPr>
          <w:rFonts w:ascii="Arial Narrow" w:eastAsia="華康細圓體" w:hAnsi="Arial Narrow" w:hint="eastAsia"/>
        </w:rPr>
        <w:t>見到耶穌都</w:t>
      </w:r>
      <w:r w:rsidR="00733442" w:rsidRPr="00C74A62">
        <w:rPr>
          <w:rFonts w:ascii="Arial Narrow" w:eastAsia="華康細圓體" w:hAnsi="Arial Narrow" w:hint="eastAsia"/>
        </w:rPr>
        <w:t>兩手空空走回家。</w:t>
      </w:r>
      <w:r w:rsidR="002152F5" w:rsidRPr="00C74A62">
        <w:rPr>
          <w:rFonts w:ascii="Arial Narrow" w:eastAsia="華康細圓體" w:hAnsi="Arial Narrow" w:hint="eastAsia"/>
        </w:rPr>
        <w:t>但是他絕對相信耶穌的話，確信孩子一定治好了，所以路上有平安和幸福。</w:t>
      </w:r>
    </w:p>
    <w:p w14:paraId="6CA9F87F" w14:textId="77777777" w:rsidR="00733442" w:rsidRPr="00C74A62" w:rsidRDefault="00D72E13" w:rsidP="00733442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結果他在回去的路上發生</w:t>
      </w:r>
      <w:r w:rsidR="008E5A13" w:rsidRPr="00C74A62">
        <w:rPr>
          <w:rFonts w:ascii="Arial Narrow" w:eastAsia="華康細圓體" w:hAnsi="Arial Narrow" w:hint="eastAsia"/>
        </w:rPr>
        <w:t>甚麼</w:t>
      </w:r>
      <w:r w:rsidRPr="00C74A62">
        <w:rPr>
          <w:rFonts w:ascii="Arial Narrow" w:eastAsia="華康細圓體" w:hAnsi="Arial Narrow" w:hint="eastAsia"/>
        </w:rPr>
        <w:t>事？請看</w:t>
      </w:r>
      <w:r w:rsidRPr="00C74A62">
        <w:rPr>
          <w:rFonts w:ascii="Arial Narrow" w:eastAsia="華康細圓體" w:hAnsi="Arial Narrow" w:hint="eastAsia"/>
        </w:rPr>
        <w:t>51-53</w:t>
      </w:r>
      <w:r w:rsidRPr="00C74A62">
        <w:rPr>
          <w:rFonts w:ascii="Arial Narrow" w:eastAsia="華康細圓體" w:hAnsi="Arial Narrow" w:hint="eastAsia"/>
        </w:rPr>
        <w:t>節</w:t>
      </w:r>
      <w:r w:rsidR="006A3659" w:rsidRPr="00C74A62">
        <w:rPr>
          <w:rFonts w:ascii="Arial Narrow" w:eastAsia="華康細圓體" w:hAnsi="Arial Narrow" w:hint="eastAsia"/>
        </w:rPr>
        <w:t>；那人對耶穌所說的話</w:t>
      </w:r>
      <w:r w:rsidR="00733442" w:rsidRPr="00C74A62">
        <w:rPr>
          <w:rFonts w:ascii="Arial Narrow" w:eastAsia="華康細圓體" w:hAnsi="Arial Narrow" w:hint="eastAsia"/>
        </w:rPr>
        <w:t>沒有</w:t>
      </w:r>
      <w:r w:rsidR="006A3659" w:rsidRPr="00C74A62">
        <w:rPr>
          <w:rFonts w:ascii="Arial Narrow" w:eastAsia="華康細圓體" w:hAnsi="Arial Narrow" w:hint="eastAsia"/>
        </w:rPr>
        <w:t>一點疑惑，只一心一意回家時</w:t>
      </w:r>
      <w:r w:rsidR="00733442" w:rsidRPr="00C74A62">
        <w:rPr>
          <w:rFonts w:ascii="Arial Narrow" w:eastAsia="華康細圓體" w:hAnsi="Arial Narrow" w:hint="eastAsia"/>
        </w:rPr>
        <w:t>，他</w:t>
      </w:r>
      <w:r w:rsidR="006A3659" w:rsidRPr="00C74A62">
        <w:rPr>
          <w:rFonts w:ascii="Arial Narrow" w:eastAsia="華康細圓體" w:hAnsi="Arial Narrow" w:hint="eastAsia"/>
        </w:rPr>
        <w:t>遇見趕來報好消息的僕人。「</w:t>
      </w:r>
      <w:r w:rsidR="006A3659" w:rsidRPr="00C74A62">
        <w:rPr>
          <w:rFonts w:ascii="Arial Narrow" w:eastAsia="華康細圓體" w:hAnsi="Arial Narrow"/>
          <w:b/>
          <w:szCs w:val="24"/>
        </w:rPr>
        <w:t>他的僕人迎見他，說，他的兒子活了</w:t>
      </w:r>
      <w:r w:rsidR="006A3659" w:rsidRPr="00C74A62">
        <w:rPr>
          <w:rFonts w:ascii="Arial Narrow" w:eastAsia="華康細圓體" w:hAnsi="Arial Narrow" w:hint="eastAsia"/>
          <w:b/>
          <w:szCs w:val="24"/>
        </w:rPr>
        <w:t>。</w:t>
      </w:r>
      <w:r w:rsidR="006A3659"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52</w:t>
      </w:r>
      <w:r w:rsidR="006A3659" w:rsidRPr="00C74A62">
        <w:rPr>
          <w:rFonts w:ascii="Arial Narrow" w:eastAsia="華康細圓體" w:hAnsi="Arial Narrow" w:cs="新細明體" w:hint="eastAsia"/>
          <w:b/>
          <w:szCs w:val="24"/>
        </w:rPr>
        <w:t xml:space="preserve"> </w:t>
      </w:r>
      <w:r w:rsidR="006A3659" w:rsidRPr="00C74A62">
        <w:rPr>
          <w:rFonts w:ascii="Arial Narrow" w:eastAsia="華康細圓體" w:hAnsi="Arial Narrow"/>
          <w:b/>
          <w:szCs w:val="24"/>
        </w:rPr>
        <w:t>他就問什麼時候見好的</w:t>
      </w:r>
      <w:r w:rsidR="006A3659" w:rsidRPr="00C74A62">
        <w:rPr>
          <w:rFonts w:ascii="Arial Narrow" w:eastAsia="華康細圓體" w:hAnsi="Arial Narrow" w:hint="eastAsia"/>
          <w:b/>
          <w:szCs w:val="24"/>
        </w:rPr>
        <w:t>。</w:t>
      </w:r>
      <w:r w:rsidR="006A3659" w:rsidRPr="00C74A62">
        <w:rPr>
          <w:rFonts w:ascii="Arial Narrow" w:eastAsia="華康細圓體" w:hAnsi="Arial Narrow"/>
          <w:b/>
          <w:szCs w:val="24"/>
        </w:rPr>
        <w:t>他們說，昨日未時熱就退了</w:t>
      </w:r>
      <w:r w:rsidR="006A3659" w:rsidRPr="00C74A62">
        <w:rPr>
          <w:rFonts w:ascii="Arial Narrow" w:eastAsia="華康細圓體" w:hAnsi="Arial Narrow" w:hint="eastAsia"/>
          <w:b/>
          <w:szCs w:val="24"/>
        </w:rPr>
        <w:t>。</w:t>
      </w:r>
      <w:r w:rsidR="006A3659" w:rsidRPr="00C74A62">
        <w:rPr>
          <w:rFonts w:ascii="Arial Narrow" w:eastAsia="華康細圓體" w:hAnsi="Arial Narrow" w:cs="新細明體" w:hint="eastAsia"/>
          <w:b/>
          <w:szCs w:val="24"/>
          <w:vertAlign w:val="superscript"/>
        </w:rPr>
        <w:t>53</w:t>
      </w:r>
      <w:r w:rsidR="006A3659" w:rsidRPr="00C74A62">
        <w:rPr>
          <w:rFonts w:ascii="Arial Narrow" w:eastAsia="華康細圓體" w:hAnsi="Arial Narrow" w:cs="新細明體" w:hint="eastAsia"/>
          <w:b/>
          <w:szCs w:val="24"/>
        </w:rPr>
        <w:t xml:space="preserve"> </w:t>
      </w:r>
      <w:r w:rsidR="006A3659" w:rsidRPr="00C74A62">
        <w:rPr>
          <w:rFonts w:ascii="Arial Narrow" w:eastAsia="華康細圓體" w:hAnsi="Arial Narrow"/>
          <w:b/>
          <w:szCs w:val="24"/>
        </w:rPr>
        <w:t>他便知道這正是耶穌對他說，你兒子活了的時候</w:t>
      </w:r>
      <w:r w:rsidR="006A3659" w:rsidRPr="00C74A62">
        <w:rPr>
          <w:rFonts w:ascii="Arial Narrow" w:eastAsia="華康細圓體" w:hAnsi="Arial Narrow"/>
          <w:b/>
          <w:szCs w:val="24"/>
        </w:rPr>
        <w:t>……</w:t>
      </w:r>
      <w:r w:rsidR="006A3659" w:rsidRPr="00C74A62">
        <w:rPr>
          <w:rFonts w:ascii="Arial Narrow" w:eastAsia="華康細圓體" w:hAnsi="Arial Narrow" w:hint="eastAsia"/>
        </w:rPr>
        <w:t>」那人心裡完全明白了，他只單純相信耶穌所說的話的一剎那，即使他沒有看見，但主已經祝福他的信心，成就了使兒子活了的工作</w:t>
      </w:r>
      <w:r w:rsidR="00733442" w:rsidRPr="00C74A62">
        <w:rPr>
          <w:rFonts w:ascii="Arial Narrow" w:eastAsia="華康細圓體" w:hAnsi="Arial Narrow" w:hint="eastAsia"/>
        </w:rPr>
        <w:t>。</w:t>
      </w:r>
    </w:p>
    <w:p w14:paraId="4FAF15D9" w14:textId="77777777" w:rsidR="00840E90" w:rsidRPr="00C74A62" w:rsidRDefault="006A3659" w:rsidP="00733442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請看</w:t>
      </w:r>
      <w:r w:rsidR="00BE6F29" w:rsidRPr="00C74A62">
        <w:rPr>
          <w:rFonts w:ascii="Arial Narrow" w:eastAsia="華康細圓體" w:hAnsi="Arial Narrow" w:hint="eastAsia"/>
        </w:rPr>
        <w:t>5</w:t>
      </w:r>
      <w:r w:rsidR="008E5A13" w:rsidRPr="00C74A62">
        <w:rPr>
          <w:rFonts w:ascii="Arial Narrow" w:eastAsia="華康細圓體" w:hAnsi="Arial Narrow" w:hint="eastAsia"/>
        </w:rPr>
        <w:t>3</w:t>
      </w:r>
      <w:r w:rsidR="00BE6F29" w:rsidRPr="00C74A62">
        <w:rPr>
          <w:rFonts w:ascii="Arial Narrow" w:eastAsia="華康細圓體" w:hAnsi="Arial Narrow" w:hint="eastAsia"/>
        </w:rPr>
        <w:t>下</w:t>
      </w:r>
      <w:r w:rsidRPr="00C74A62">
        <w:rPr>
          <w:rFonts w:ascii="Arial Narrow" w:eastAsia="華康細圓體" w:hAnsi="Arial Narrow" w:hint="eastAsia"/>
        </w:rPr>
        <w:t>,</w:t>
      </w:r>
      <w:r w:rsidR="00BE6F29" w:rsidRPr="00C74A62">
        <w:rPr>
          <w:rFonts w:ascii="Arial Narrow" w:eastAsia="華康細圓體" w:hAnsi="Arial Narrow" w:hint="eastAsia"/>
        </w:rPr>
        <w:t>54</w:t>
      </w:r>
      <w:r w:rsidRPr="00C74A62">
        <w:rPr>
          <w:rFonts w:ascii="Arial Narrow" w:eastAsia="華康細圓體" w:hAnsi="Arial Narrow" w:hint="eastAsia"/>
        </w:rPr>
        <w:t>節：</w:t>
      </w:r>
      <w:r w:rsidR="00733442" w:rsidRPr="00C74A62">
        <w:rPr>
          <w:rFonts w:ascii="Arial Narrow" w:eastAsia="華康細圓體" w:hAnsi="Arial Narrow" w:hint="eastAsia"/>
        </w:rPr>
        <w:t>「</w:t>
      </w:r>
      <w:r w:rsidR="00D63F09" w:rsidRPr="00C74A62">
        <w:rPr>
          <w:rFonts w:ascii="Arial Narrow" w:eastAsia="華康細圓體" w:hAnsi="Arial Narrow"/>
          <w:b/>
          <w:szCs w:val="24"/>
        </w:rPr>
        <w:t>……</w:t>
      </w:r>
      <w:r w:rsidR="00733442" w:rsidRPr="00C74A62">
        <w:rPr>
          <w:rFonts w:ascii="Arial Narrow" w:eastAsia="華康細圓體" w:hAnsi="Arial Narrow"/>
          <w:b/>
          <w:szCs w:val="24"/>
        </w:rPr>
        <w:t>他自己和全家就都信了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 w:cs="新細明體" w:hint="eastAsia"/>
          <w:b/>
          <w:szCs w:val="24"/>
        </w:rPr>
        <w:t xml:space="preserve">54 </w:t>
      </w:r>
      <w:r w:rsidR="00733442" w:rsidRPr="00C74A62">
        <w:rPr>
          <w:rFonts w:ascii="Arial Narrow" w:eastAsia="華康細圓體" w:hAnsi="Arial Narrow"/>
          <w:b/>
          <w:szCs w:val="24"/>
        </w:rPr>
        <w:t>這是耶穌在加利利行的第二件神蹟，是他從猶太回去以後行的</w:t>
      </w:r>
      <w:r w:rsidR="00733442" w:rsidRPr="00C74A62">
        <w:rPr>
          <w:rFonts w:ascii="Arial Narrow" w:eastAsia="華康細圓體" w:hAnsi="Arial Narrow" w:hint="eastAsia"/>
          <w:b/>
          <w:szCs w:val="24"/>
        </w:rPr>
        <w:t>。</w:t>
      </w:r>
      <w:r w:rsidR="00733442" w:rsidRPr="00C74A62">
        <w:rPr>
          <w:rFonts w:ascii="Arial Narrow" w:eastAsia="華康細圓體" w:hAnsi="Arial Narrow" w:hint="eastAsia"/>
        </w:rPr>
        <w:t>」</w:t>
      </w:r>
      <w:r w:rsidR="00D63F09" w:rsidRPr="00C74A62">
        <w:rPr>
          <w:rFonts w:ascii="Arial Narrow" w:eastAsia="華康細圓體" w:hAnsi="Arial Narrow" w:hint="eastAsia"/>
        </w:rPr>
        <w:t>筆者在這裡記述「</w:t>
      </w:r>
      <w:r w:rsidR="00D63F09" w:rsidRPr="00C74A62">
        <w:rPr>
          <w:rFonts w:ascii="Arial Narrow" w:eastAsia="華康細圓體" w:hAnsi="Arial Narrow" w:hint="eastAsia"/>
          <w:b/>
        </w:rPr>
        <w:t>這是耶</w:t>
      </w:r>
      <w:r w:rsidR="00315403" w:rsidRPr="00C74A62">
        <w:rPr>
          <w:rFonts w:ascii="Arial Narrow" w:eastAsia="華康細圓體" w:hAnsi="Arial Narrow" w:hint="eastAsia"/>
          <w:b/>
        </w:rPr>
        <w:t>穌</w:t>
      </w:r>
      <w:r w:rsidR="00D63F09" w:rsidRPr="00C74A62">
        <w:rPr>
          <w:rFonts w:ascii="Arial Narrow" w:eastAsia="華康細圓體" w:hAnsi="Arial Narrow" w:hint="eastAsia"/>
          <w:b/>
        </w:rPr>
        <w:t>在加利利</w:t>
      </w:r>
      <w:r w:rsidR="00315403" w:rsidRPr="00C74A62">
        <w:rPr>
          <w:rFonts w:ascii="Arial Narrow" w:eastAsia="華康細圓體" w:hAnsi="Arial Narrow" w:hint="eastAsia"/>
          <w:b/>
        </w:rPr>
        <w:t>行的第二件神蹟</w:t>
      </w:r>
      <w:r w:rsidR="00D63F09" w:rsidRPr="00C74A62">
        <w:rPr>
          <w:rFonts w:ascii="Arial Narrow" w:eastAsia="華康細圓體" w:hAnsi="Arial Narrow" w:hint="eastAsia"/>
        </w:rPr>
        <w:t>」</w:t>
      </w:r>
      <w:r w:rsidR="00315403" w:rsidRPr="00C74A62">
        <w:rPr>
          <w:rFonts w:ascii="Arial Narrow" w:eastAsia="華康細圓體" w:hAnsi="Arial Narrow" w:hint="eastAsia"/>
        </w:rPr>
        <w:t>。一般</w:t>
      </w:r>
      <w:r w:rsidR="00D63F09" w:rsidRPr="00C74A62">
        <w:rPr>
          <w:rFonts w:ascii="Arial Narrow" w:eastAsia="華康細圓體" w:hAnsi="Arial Narrow" w:hint="eastAsia"/>
        </w:rPr>
        <w:t>人記得耶穌所行的頭一件神蹟，在</w:t>
      </w:r>
      <w:r w:rsidR="00D63F09" w:rsidRPr="00C74A62">
        <w:rPr>
          <w:rFonts w:ascii="Arial Narrow" w:eastAsia="華康細圓體" w:hAnsi="Arial Narrow" w:hint="eastAsia"/>
          <w:u w:val="single"/>
        </w:rPr>
        <w:t>迦拿</w:t>
      </w:r>
      <w:r w:rsidR="00D63F09" w:rsidRPr="00C74A62">
        <w:rPr>
          <w:rFonts w:ascii="Arial Narrow" w:eastAsia="華康細圓體" w:hAnsi="Arial Narrow" w:hint="eastAsia"/>
        </w:rPr>
        <w:t>的婚筵上，使清水變成美酒，似乎記得和</w:t>
      </w:r>
      <w:r w:rsidR="002152F5" w:rsidRPr="00C74A62">
        <w:rPr>
          <w:rFonts w:ascii="Arial Narrow" w:eastAsia="華康細圓體" w:hAnsi="Arial Narrow" w:hint="eastAsia"/>
          <w:lang w:eastAsia="zh-HK"/>
        </w:rPr>
        <w:t>談</w:t>
      </w:r>
      <w:r w:rsidR="00315403" w:rsidRPr="00C74A62">
        <w:rPr>
          <w:rFonts w:ascii="Arial Narrow" w:eastAsia="華康細圓體" w:hAnsi="Arial Narrow" w:hint="eastAsia"/>
        </w:rPr>
        <w:t>論</w:t>
      </w:r>
      <w:r w:rsidR="00D63F09" w:rsidRPr="00C74A62">
        <w:rPr>
          <w:rFonts w:ascii="Arial Narrow" w:eastAsia="華康細圓體" w:hAnsi="Arial Narrow" w:hint="eastAsia"/>
        </w:rPr>
        <w:t>耶穌所行</w:t>
      </w:r>
      <w:r w:rsidR="00315403" w:rsidRPr="00C74A62">
        <w:rPr>
          <w:rFonts w:ascii="Arial Narrow" w:eastAsia="華康細圓體" w:hAnsi="Arial Narrow" w:hint="eastAsia"/>
        </w:rPr>
        <w:t>的</w:t>
      </w:r>
      <w:r w:rsidR="00D63F09" w:rsidRPr="00C74A62">
        <w:rPr>
          <w:rFonts w:ascii="Arial Narrow" w:eastAsia="華康細圓體" w:hAnsi="Arial Narrow" w:hint="eastAsia"/>
        </w:rPr>
        <w:t>第二件神蹟的</w:t>
      </w:r>
      <w:r w:rsidR="00315403" w:rsidRPr="00C74A62">
        <w:rPr>
          <w:rFonts w:ascii="Arial Narrow" w:eastAsia="華康細圓體" w:hAnsi="Arial Narrow" w:hint="eastAsia"/>
        </w:rPr>
        <w:t>人不多</w:t>
      </w:r>
      <w:r w:rsidR="00D63F09" w:rsidRPr="00C74A62">
        <w:rPr>
          <w:rFonts w:ascii="Arial Narrow" w:eastAsia="華康細圓體" w:hAnsi="Arial Narrow" w:hint="eastAsia"/>
        </w:rPr>
        <w:t>。通過第二個神蹟我們有甚麼要學習呢？</w:t>
      </w:r>
      <w:r w:rsidR="002152F5" w:rsidRPr="00C74A62">
        <w:rPr>
          <w:rFonts w:ascii="Arial Narrow" w:eastAsia="華康細圓體" w:hAnsi="Arial Narrow" w:hint="eastAsia"/>
          <w:lang w:eastAsia="zh-HK"/>
        </w:rPr>
        <w:t xml:space="preserve">　神</w:t>
      </w:r>
      <w:r w:rsidR="00D63F09" w:rsidRPr="00C74A62">
        <w:rPr>
          <w:rFonts w:ascii="Arial Narrow" w:eastAsia="華康細圓體" w:hAnsi="Arial Narrow" w:hint="eastAsia"/>
        </w:rPr>
        <w:t>盼望</w:t>
      </w:r>
      <w:r w:rsidR="00315403" w:rsidRPr="00C74A62">
        <w:rPr>
          <w:rFonts w:ascii="Arial Narrow" w:eastAsia="華康細圓體" w:hAnsi="Arial Narrow" w:hint="eastAsia"/>
        </w:rPr>
        <w:t>我們</w:t>
      </w:r>
      <w:r w:rsidR="002152F5" w:rsidRPr="00C74A62">
        <w:rPr>
          <w:rFonts w:ascii="Arial Narrow" w:eastAsia="華康細圓體" w:hAnsi="Arial Narrow" w:hint="eastAsia"/>
        </w:rPr>
        <w:t>「</w:t>
      </w:r>
      <w:r w:rsidR="002152F5" w:rsidRPr="00C74A62">
        <w:rPr>
          <w:rFonts w:ascii="Arial Narrow" w:eastAsia="華康細圓體" w:hAnsi="Arial Narrow" w:hint="eastAsia"/>
          <w:b/>
        </w:rPr>
        <w:t>信耶穌所說的話</w:t>
      </w:r>
      <w:r w:rsidR="002152F5" w:rsidRPr="00C74A62">
        <w:rPr>
          <w:rFonts w:ascii="Arial Narrow" w:eastAsia="華康細圓體" w:hAnsi="Arial Narrow" w:hint="eastAsia"/>
        </w:rPr>
        <w:t>」</w:t>
      </w:r>
      <w:r w:rsidR="002152F5" w:rsidRPr="00C74A62">
        <w:rPr>
          <w:rFonts w:ascii="Arial Narrow" w:eastAsia="華康細圓體" w:hAnsi="Arial Narrow" w:hint="eastAsia"/>
          <w:lang w:eastAsia="zh-HK"/>
        </w:rPr>
        <w:t>，</w:t>
      </w:r>
      <w:r w:rsidR="00D63F09" w:rsidRPr="00C74A62">
        <w:rPr>
          <w:rFonts w:ascii="Arial Narrow" w:eastAsia="華康細圓體" w:hAnsi="Arial Narrow" w:hint="eastAsia"/>
        </w:rPr>
        <w:t>擁有沒有看見就相信的信心，</w:t>
      </w:r>
      <w:r w:rsidR="00315403" w:rsidRPr="00C74A62">
        <w:rPr>
          <w:rFonts w:ascii="Arial Narrow" w:eastAsia="華康細圓體" w:hAnsi="Arial Narrow" w:hint="eastAsia"/>
        </w:rPr>
        <w:t>不要過求神蹟才信的信心</w:t>
      </w:r>
      <w:r w:rsidR="006B70D5" w:rsidRPr="00C74A62">
        <w:rPr>
          <w:rFonts w:ascii="Arial Narrow" w:eastAsia="華康細圓體" w:hAnsi="Arial Narrow" w:hint="eastAsia"/>
        </w:rPr>
        <w:t>生活</w:t>
      </w:r>
      <w:r w:rsidR="002152F5" w:rsidRPr="00C74A62">
        <w:rPr>
          <w:rFonts w:ascii="Arial Narrow" w:eastAsia="華康細圓體" w:hAnsi="Arial Narrow" w:hint="eastAsia"/>
          <w:lang w:eastAsia="zh-HK"/>
        </w:rPr>
        <w:t>。</w:t>
      </w:r>
      <w:r w:rsidR="00D63F09" w:rsidRPr="00C74A62">
        <w:rPr>
          <w:rFonts w:ascii="Arial Narrow" w:eastAsia="華康細圓體" w:hAnsi="Arial Narrow" w:hint="eastAsia"/>
        </w:rPr>
        <w:t>這樣信心</w:t>
      </w:r>
      <w:r w:rsidR="002152F5" w:rsidRPr="00C74A62">
        <w:rPr>
          <w:rFonts w:ascii="Arial Narrow" w:eastAsia="華康細圓體" w:hAnsi="Arial Narrow" w:hint="eastAsia"/>
          <w:lang w:eastAsia="zh-HK"/>
        </w:rPr>
        <w:t>建基於信耶穌所說的話，</w:t>
      </w:r>
      <w:r w:rsidR="00D63F09" w:rsidRPr="00C74A62">
        <w:rPr>
          <w:rFonts w:ascii="Arial Narrow" w:eastAsia="華康細圓體" w:hAnsi="Arial Narrow" w:hint="eastAsia"/>
        </w:rPr>
        <w:t>即使沒有看到現實的</w:t>
      </w:r>
      <w:r w:rsidR="002152F5" w:rsidRPr="00C74A62">
        <w:rPr>
          <w:rFonts w:ascii="Arial Narrow" w:eastAsia="華康細圓體" w:hAnsi="Arial Narrow" w:hint="eastAsia"/>
          <w:lang w:eastAsia="zh-HK"/>
        </w:rPr>
        <w:t>益處</w:t>
      </w:r>
      <w:r w:rsidR="002152F5" w:rsidRPr="00C74A62">
        <w:rPr>
          <w:rFonts w:ascii="Arial Narrow" w:eastAsia="華康細圓體" w:hAnsi="Arial Narrow" w:hint="eastAsia"/>
        </w:rPr>
        <w:t>，果子</w:t>
      </w:r>
      <w:r w:rsidR="002152F5" w:rsidRPr="00C74A62">
        <w:rPr>
          <w:rFonts w:ascii="Arial Narrow" w:eastAsia="華康細圓體" w:hAnsi="Arial Narrow" w:hint="eastAsia"/>
          <w:lang w:eastAsia="zh-HK"/>
        </w:rPr>
        <w:t>或成就</w:t>
      </w:r>
      <w:r w:rsidR="00D63F09" w:rsidRPr="00C74A62">
        <w:rPr>
          <w:rFonts w:ascii="Arial Narrow" w:eastAsia="華康細圓體" w:hAnsi="Arial Narrow" w:hint="eastAsia"/>
        </w:rPr>
        <w:t>，信心仍</w:t>
      </w:r>
      <w:r w:rsidR="00315403" w:rsidRPr="00C74A62">
        <w:rPr>
          <w:rFonts w:ascii="Arial Narrow" w:eastAsia="華康細圓體" w:hAnsi="Arial Narrow" w:hint="eastAsia"/>
        </w:rPr>
        <w:t>不動搖。</w:t>
      </w:r>
    </w:p>
    <w:p w14:paraId="0AE60D76" w14:textId="77777777" w:rsidR="002152F5" w:rsidRPr="00C74A62" w:rsidRDefault="002152F5" w:rsidP="00733442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</w:rPr>
      </w:pPr>
      <w:r w:rsidRPr="00C74A62">
        <w:rPr>
          <w:rFonts w:ascii="Arial Narrow" w:eastAsia="華康細圓體" w:hAnsi="Arial Narrow" w:hint="eastAsia"/>
        </w:rPr>
        <w:t>我在世界宣教報告大會中聽見許多信心的見證，他們被差往宣教之地，遇到苦難和逆境，有時主不回應，即使懇切祈禱好像主卻冷落對待他們，甚至有更困難的事發生。有宣教士生意失敗，家人死亡，服事十年以上沒有一個果子，也有被羔羊偷走全家物品，失去工作，為了生活</w:t>
      </w:r>
      <w:r w:rsidRPr="00C74A62">
        <w:rPr>
          <w:rFonts w:ascii="Arial Narrow" w:eastAsia="華康細圓體" w:hAnsi="Arial Narrow" w:hint="eastAsia"/>
          <w:lang w:eastAsia="zh-HK"/>
        </w:rPr>
        <w:t>做</w:t>
      </w:r>
      <w:r w:rsidRPr="00C74A62">
        <w:rPr>
          <w:rFonts w:ascii="Arial Narrow" w:eastAsia="華康細圓體" w:hAnsi="Arial Narrow" w:hint="eastAsia"/>
        </w:rPr>
        <w:t>打雜清潔，洗碗洗車；</w:t>
      </w:r>
      <w:r w:rsidRPr="00C74A62">
        <w:rPr>
          <w:rFonts w:ascii="Arial Narrow" w:eastAsia="華康細圓體" w:hAnsi="Arial Narrow" w:hint="eastAsia"/>
          <w:lang w:eastAsia="zh-HK"/>
        </w:rPr>
        <w:t>他們長期</w:t>
      </w:r>
      <w:r w:rsidRPr="00C74A62">
        <w:rPr>
          <w:rFonts w:ascii="Arial Narrow" w:eastAsia="華康細圓體" w:hAnsi="Arial Narrow" w:hint="eastAsia"/>
        </w:rPr>
        <w:t>在逆境中，主</w:t>
      </w:r>
      <w:r w:rsidRPr="00C74A62">
        <w:rPr>
          <w:rFonts w:ascii="Arial Narrow" w:eastAsia="華康細圓體" w:hAnsi="Arial Narrow" w:hint="eastAsia"/>
          <w:lang w:eastAsia="zh-HK"/>
        </w:rPr>
        <w:t>卻</w:t>
      </w:r>
      <w:r w:rsidRPr="00C74A62">
        <w:rPr>
          <w:rFonts w:ascii="Arial Narrow" w:eastAsia="華康細圓體" w:hAnsi="Arial Narrow" w:hint="eastAsia"/>
        </w:rPr>
        <w:t>不回應</w:t>
      </w:r>
      <w:r w:rsidRPr="00C74A62">
        <w:rPr>
          <w:rFonts w:ascii="Arial Narrow" w:eastAsia="華康細圓體" w:hAnsi="Arial Narrow" w:hint="eastAsia"/>
          <w:lang w:eastAsia="zh-HK"/>
        </w:rPr>
        <w:t>。即使這樣，</w:t>
      </w:r>
      <w:r w:rsidRPr="00C74A62">
        <w:rPr>
          <w:rFonts w:ascii="Arial Narrow" w:eastAsia="華康細圓體" w:hAnsi="Arial Narrow" w:hint="eastAsia"/>
        </w:rPr>
        <w:t>他們</w:t>
      </w:r>
      <w:r w:rsidRPr="00C74A62">
        <w:rPr>
          <w:rFonts w:ascii="Arial Narrow" w:eastAsia="華康細圓體" w:hAnsi="Arial Narrow" w:hint="eastAsia"/>
          <w:lang w:eastAsia="zh-HK"/>
        </w:rPr>
        <w:t>因信耶穌所說的話，</w:t>
      </w:r>
      <w:r w:rsidRPr="00C74A62">
        <w:rPr>
          <w:rFonts w:ascii="Arial Narrow" w:eastAsia="華康細圓體" w:hAnsi="Arial Narrow" w:hint="eastAsia"/>
        </w:rPr>
        <w:t>仍然留在使命之地，繼續承擔校園福音工作，專心等候主</w:t>
      </w:r>
      <w:r w:rsidRPr="00C74A62">
        <w:rPr>
          <w:rFonts w:ascii="Arial Narrow" w:eastAsia="華康細圓體" w:hAnsi="Arial Narrow" w:hint="eastAsia"/>
          <w:lang w:eastAsia="zh-HK"/>
        </w:rPr>
        <w:t>，他們堅定的信心，結出聖靈的果子，成就叫校園靈魂悔改和重生的工作</w:t>
      </w:r>
      <w:r w:rsidRPr="00C74A62">
        <w:rPr>
          <w:rFonts w:ascii="Arial Narrow" w:eastAsia="華康細圓體" w:hAnsi="Arial Narrow" w:hint="eastAsia"/>
        </w:rPr>
        <w:t>。</w:t>
      </w:r>
    </w:p>
    <w:p w14:paraId="369F235C" w14:textId="42FB436F" w:rsidR="00733442" w:rsidRPr="00C74A62" w:rsidRDefault="00A83890" w:rsidP="00872A05">
      <w:pPr>
        <w:numPr>
          <w:ilvl w:val="0"/>
          <w:numId w:val="0"/>
        </w:numPr>
        <w:ind w:firstLine="450"/>
        <w:rPr>
          <w:rFonts w:ascii="Arial Narrow" w:eastAsia="華康細圓體" w:hAnsi="Arial Narrow" w:hint="eastAsia"/>
          <w:lang w:eastAsia="zh-HK"/>
        </w:rPr>
      </w:pPr>
      <w:r w:rsidRPr="00C74A62">
        <w:rPr>
          <w:rFonts w:ascii="Arial Narrow" w:eastAsia="華康細圓體" w:hAnsi="Arial Narrow" w:hint="eastAsia"/>
        </w:rPr>
        <w:t>耶穌盼望我們的信心建立在相信</w:t>
      </w:r>
      <w:r w:rsidR="00872A05" w:rsidRPr="00C74A62">
        <w:rPr>
          <w:rFonts w:ascii="Arial Narrow" w:eastAsia="華康細圓體" w:hAnsi="Arial Narrow" w:hint="eastAsia"/>
          <w:lang w:eastAsia="zh-HK"/>
        </w:rPr>
        <w:t>祂</w:t>
      </w:r>
      <w:r w:rsidR="00840E90" w:rsidRPr="00C74A62">
        <w:rPr>
          <w:rFonts w:ascii="Arial Narrow" w:eastAsia="華康細圓體" w:hAnsi="Arial Narrow" w:hint="eastAsia"/>
        </w:rPr>
        <w:t>的</w:t>
      </w:r>
      <w:r w:rsidR="00872A05" w:rsidRPr="00C74A62">
        <w:rPr>
          <w:rFonts w:ascii="Arial Narrow" w:eastAsia="華康細圓體" w:hAnsi="Arial Narrow" w:hint="eastAsia"/>
          <w:lang w:eastAsia="zh-HK"/>
        </w:rPr>
        <w:t>說</w:t>
      </w:r>
      <w:r w:rsidR="00840E90" w:rsidRPr="00C74A62">
        <w:rPr>
          <w:rFonts w:ascii="Arial Narrow" w:eastAsia="華康細圓體" w:hAnsi="Arial Narrow" w:hint="eastAsia"/>
        </w:rPr>
        <w:t>話上，以致我們可以過超越現實的信心生活，得勝這個時代的</w:t>
      </w:r>
      <w:r w:rsidR="003A329E">
        <w:rPr>
          <w:rFonts w:ascii="Arial Narrow" w:eastAsia="華康細圓體" w:hAnsi="Arial Narrow" w:hint="eastAsia"/>
        </w:rPr>
        <w:t>不</w:t>
      </w:r>
      <w:r w:rsidR="00B41695">
        <w:rPr>
          <w:rFonts w:ascii="Arial Narrow" w:eastAsia="華康細圓體" w:hAnsi="Arial Narrow" w:hint="eastAsia"/>
        </w:rPr>
        <w:t>信，現實主義，物質主義，</w:t>
      </w:r>
      <w:bookmarkStart w:id="0" w:name="_GoBack"/>
      <w:bookmarkEnd w:id="0"/>
      <w:r w:rsidR="00840E90" w:rsidRPr="00C74A62">
        <w:rPr>
          <w:rFonts w:ascii="Arial Narrow" w:eastAsia="華康細圓體" w:hAnsi="Arial Narrow" w:hint="eastAsia"/>
        </w:rPr>
        <w:t>罪惡和死亡權勢。</w:t>
      </w:r>
      <w:r w:rsidR="00DD5275" w:rsidRPr="00C74A62">
        <w:rPr>
          <w:rFonts w:ascii="Arial Narrow" w:eastAsia="華康細圓體" w:hAnsi="Arial Narrow" w:hint="eastAsia"/>
        </w:rPr>
        <w:t>耶穌的第二個神蹟幫助我們屬靈上成長，從看見神蹟才相信，成長到沒有看見就相信的屬靈之處，而且這樣的信心能發出美好的影響力，「</w:t>
      </w:r>
      <w:r w:rsidR="00DD5275" w:rsidRPr="00C74A62">
        <w:rPr>
          <w:rFonts w:ascii="Arial Narrow" w:eastAsia="華康細圓體" w:hAnsi="Arial Narrow" w:hint="eastAsia"/>
          <w:b/>
        </w:rPr>
        <w:t>他自己和全家就都信了</w:t>
      </w:r>
      <w:r w:rsidR="00DD5275" w:rsidRPr="00C74A62">
        <w:rPr>
          <w:rFonts w:ascii="Arial Narrow" w:eastAsia="華康細圓體" w:hAnsi="Arial Narrow" w:hint="eastAsia"/>
        </w:rPr>
        <w:t>(53</w:t>
      </w:r>
      <w:r w:rsidR="00DD5275" w:rsidRPr="00C74A62">
        <w:rPr>
          <w:rFonts w:ascii="Arial Narrow" w:eastAsia="華康細圓體" w:hAnsi="Arial Narrow" w:hint="eastAsia"/>
        </w:rPr>
        <w:t>下</w:t>
      </w:r>
      <w:r w:rsidR="00DD5275" w:rsidRPr="00C74A62">
        <w:rPr>
          <w:rFonts w:ascii="Arial Narrow" w:eastAsia="華康細圓體" w:hAnsi="Arial Narrow" w:hint="eastAsia"/>
        </w:rPr>
        <w:t>)</w:t>
      </w:r>
      <w:r w:rsidR="00DD5275" w:rsidRPr="00C74A62">
        <w:rPr>
          <w:rFonts w:ascii="Arial Narrow" w:eastAsia="華康細圓體" w:hAnsi="Arial Narrow" w:hint="eastAsia"/>
        </w:rPr>
        <w:t>」，不單只一個人迎接耶穌而得救，甚</w:t>
      </w:r>
      <w:r w:rsidRPr="00C74A62">
        <w:rPr>
          <w:rFonts w:ascii="Arial Narrow" w:eastAsia="華康細圓體" w:hAnsi="Arial Narrow" w:hint="eastAsia"/>
        </w:rPr>
        <w:t>至</w:t>
      </w:r>
      <w:r w:rsidR="00DD5275" w:rsidRPr="00C74A62">
        <w:rPr>
          <w:rFonts w:ascii="Arial Narrow" w:eastAsia="華康細圓體" w:hAnsi="Arial Narrow" w:hint="eastAsia"/>
        </w:rPr>
        <w:t>「</w:t>
      </w:r>
      <w:r w:rsidR="00DD5275" w:rsidRPr="00C74A62">
        <w:rPr>
          <w:rFonts w:ascii="Arial Narrow" w:eastAsia="華康細圓體" w:hAnsi="Arial Narrow" w:hint="eastAsia"/>
          <w:b/>
        </w:rPr>
        <w:t>全家就都信了</w:t>
      </w:r>
      <w:r w:rsidR="00DD5275" w:rsidRPr="00C74A62">
        <w:rPr>
          <w:rFonts w:ascii="Arial Narrow" w:eastAsia="華康細圓體" w:hAnsi="Arial Narrow" w:hint="eastAsia"/>
        </w:rPr>
        <w:t>」。</w:t>
      </w:r>
      <w:r w:rsidR="00DD5275" w:rsidRPr="00C74A62">
        <w:rPr>
          <w:rFonts w:ascii="Arial Narrow" w:eastAsia="華康細圓體" w:hAnsi="Arial Narrow" w:hint="eastAsia"/>
        </w:rPr>
        <w:t xml:space="preserve"> </w:t>
      </w:r>
    </w:p>
    <w:p w14:paraId="121C62CE" w14:textId="77777777" w:rsidR="00BE6F29" w:rsidRPr="00C74A62" w:rsidRDefault="00733442" w:rsidP="00733442">
      <w:pPr>
        <w:numPr>
          <w:ilvl w:val="0"/>
          <w:numId w:val="0"/>
        </w:numPr>
        <w:ind w:firstLine="450"/>
      </w:pPr>
      <w:r w:rsidRPr="00C74A62">
        <w:rPr>
          <w:rFonts w:ascii="Arial Narrow" w:eastAsia="華康細圓體" w:hAnsi="Arial Narrow" w:hint="eastAsia"/>
        </w:rPr>
        <w:t>通過本段經文信息，我們聽見耶穌說「</w:t>
      </w:r>
      <w:r w:rsidRPr="00C74A62">
        <w:rPr>
          <w:rFonts w:ascii="Arial Narrow" w:eastAsia="華康細圓體" w:hAnsi="Arial Narrow" w:hint="eastAsia"/>
          <w:b/>
        </w:rPr>
        <w:t>舉目向田觀看，莊稼已經熟了，可以收割了。</w:t>
      </w:r>
      <w:r w:rsidRPr="00C74A62">
        <w:rPr>
          <w:rFonts w:ascii="Arial Narrow" w:eastAsia="華康細圓體" w:hAnsi="Arial Narrow" w:hint="eastAsia"/>
        </w:rPr>
        <w:t>」祈求　神幫助我們</w:t>
      </w:r>
      <w:r w:rsidR="00034498" w:rsidRPr="00C74A62">
        <w:rPr>
          <w:rFonts w:ascii="Arial Narrow" w:eastAsia="華康細圓體" w:hAnsi="Arial Narrow" w:hint="eastAsia"/>
        </w:rPr>
        <w:t>即使沒有看見現實的果子和豐收，但擁有耶穌一樣的牧者心腸﹑屬靈的目光和偉大的異象，看見這個時代許多可以收割的已熟莊稼，就是校園裡許多流浪失喪，罪中患病，走向滅亡的靈魂，正懇切等候相信主的一句話而活了。我們要趕快去禾場收割已熟的莊稼，憑信心相信耶</w:t>
      </w:r>
      <w:r w:rsidR="00034498" w:rsidRPr="00C74A62">
        <w:rPr>
          <w:rFonts w:ascii="Arial Narrow" w:eastAsia="華康細圓體" w:hAnsi="Arial Narrow" w:hint="eastAsia"/>
        </w:rPr>
        <w:lastRenderedPageBreak/>
        <w:t>穌的話，順從主的吩咐出去，我們必享受收獲的喜樂和幸福。求主幫助我們的信心，建立在沒有看</w:t>
      </w:r>
      <w:r w:rsidR="006B70D5" w:rsidRPr="00C74A62">
        <w:rPr>
          <w:rFonts w:ascii="Arial Narrow" w:eastAsia="華康細圓體" w:hAnsi="Arial Narrow" w:hint="eastAsia"/>
        </w:rPr>
        <w:t>見</w:t>
      </w:r>
      <w:r w:rsidR="00034498" w:rsidRPr="00C74A62">
        <w:rPr>
          <w:rFonts w:ascii="Arial Narrow" w:eastAsia="華康細圓體" w:hAnsi="Arial Narrow" w:hint="eastAsia"/>
        </w:rPr>
        <w:t>就相信的祝福中，</w:t>
      </w:r>
      <w:r w:rsidR="00A83890" w:rsidRPr="00C74A62">
        <w:rPr>
          <w:rFonts w:ascii="Arial Narrow" w:eastAsia="華康細圓體" w:hAnsi="Arial Narrow" w:hint="eastAsia"/>
        </w:rPr>
        <w:t>「</w:t>
      </w:r>
      <w:r w:rsidR="00A83890" w:rsidRPr="00C74A62">
        <w:rPr>
          <w:rFonts w:ascii="Arial Narrow" w:eastAsia="華康細圓體" w:hAnsi="Arial Narrow"/>
          <w:b/>
          <w:szCs w:val="24"/>
        </w:rPr>
        <w:t>那人信耶穌所說的話</w:t>
      </w:r>
      <w:r w:rsidR="00A83890" w:rsidRPr="00C74A62">
        <w:rPr>
          <w:rFonts w:ascii="Arial Narrow" w:eastAsia="華康細圓體" w:hAnsi="Arial Narrow" w:hint="eastAsia"/>
        </w:rPr>
        <w:t>」我們</w:t>
      </w:r>
      <w:r w:rsidR="00034498" w:rsidRPr="00C74A62">
        <w:rPr>
          <w:rFonts w:ascii="Arial Narrow" w:eastAsia="華康細圓體" w:hAnsi="Arial Narrow" w:hint="eastAsia"/>
        </w:rPr>
        <w:t>成為祝福的源頭，使許多人得新生命而活</w:t>
      </w:r>
      <w:r w:rsidR="00034498" w:rsidRPr="00C74A62">
        <w:rPr>
          <w:rFonts w:hint="eastAsia"/>
        </w:rPr>
        <w:t>。</w:t>
      </w:r>
    </w:p>
    <w:sectPr w:rsidR="00BE6F29" w:rsidRPr="00C74A62" w:rsidSect="00C757E7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華康細圓體(P)">
    <w:altName w:val="MingLiU"/>
    <w:charset w:val="88"/>
    <w:family w:val="auto"/>
    <w:pitch w:val="variable"/>
    <w:sig w:usb0="80000001" w:usb1="28091800" w:usb2="00000016" w:usb3="00000000" w:csb0="00100000" w:csb1="00000000"/>
  </w:font>
  <w:font w:name="華康古印體(P)">
    <w:altName w:val="MingLiU"/>
    <w:charset w:val="88"/>
    <w:family w:val="auto"/>
    <w:pitch w:val="variable"/>
    <w:sig w:usb0="80000001" w:usb1="28091800" w:usb2="00000016" w:usb3="00000000" w:csb0="00100000" w:csb1="00000000"/>
  </w:font>
  <w:font w:name="華康粗圓體(P)">
    <w:altName w:val="新細明體"/>
    <w:charset w:val="78"/>
    <w:family w:val="swiss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華康細圓體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PingFang HK">
    <w:panose1 w:val="020B0400000000000000"/>
    <w:charset w:val="88"/>
    <w:family w:val="auto"/>
    <w:pitch w:val="variable"/>
    <w:sig w:usb0="A00002FF" w:usb1="7ACFFDFB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3D8134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>
    <w:nsid w:val="785C25EC"/>
    <w:multiLevelType w:val="multilevel"/>
    <w:tmpl w:val="2CB4741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7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7"/>
  </w:num>
  <w:num w:numId="2">
    <w:abstractNumId w:val="24"/>
  </w:num>
  <w:num w:numId="3">
    <w:abstractNumId w:val="34"/>
  </w:num>
  <w:num w:numId="4">
    <w:abstractNumId w:val="7"/>
  </w:num>
  <w:num w:numId="5">
    <w:abstractNumId w:val="12"/>
  </w:num>
  <w:num w:numId="6">
    <w:abstractNumId w:val="11"/>
  </w:num>
  <w:num w:numId="7">
    <w:abstractNumId w:val="26"/>
  </w:num>
  <w:num w:numId="8">
    <w:abstractNumId w:val="3"/>
  </w:num>
  <w:num w:numId="9">
    <w:abstractNumId w:val="22"/>
  </w:num>
  <w:num w:numId="10">
    <w:abstractNumId w:val="29"/>
  </w:num>
  <w:num w:numId="11">
    <w:abstractNumId w:val="31"/>
  </w:num>
  <w:num w:numId="12">
    <w:abstractNumId w:val="19"/>
  </w:num>
  <w:num w:numId="13">
    <w:abstractNumId w:val="1"/>
  </w:num>
  <w:num w:numId="14">
    <w:abstractNumId w:val="0"/>
  </w:num>
  <w:num w:numId="15">
    <w:abstractNumId w:val="28"/>
  </w:num>
  <w:num w:numId="16">
    <w:abstractNumId w:val="9"/>
  </w:num>
  <w:num w:numId="17">
    <w:abstractNumId w:val="23"/>
  </w:num>
  <w:num w:numId="18">
    <w:abstractNumId w:val="33"/>
  </w:num>
  <w:num w:numId="19">
    <w:abstractNumId w:val="6"/>
  </w:num>
  <w:num w:numId="20">
    <w:abstractNumId w:val="14"/>
  </w:num>
  <w:num w:numId="21">
    <w:abstractNumId w:val="20"/>
  </w:num>
  <w:num w:numId="22">
    <w:abstractNumId w:val="21"/>
  </w:num>
  <w:num w:numId="23">
    <w:abstractNumId w:val="37"/>
  </w:num>
  <w:num w:numId="24">
    <w:abstractNumId w:val="10"/>
  </w:num>
  <w:num w:numId="25">
    <w:abstractNumId w:val="32"/>
  </w:num>
  <w:num w:numId="26">
    <w:abstractNumId w:val="16"/>
  </w:num>
  <w:num w:numId="27">
    <w:abstractNumId w:val="8"/>
  </w:num>
  <w:num w:numId="28">
    <w:abstractNumId w:val="5"/>
  </w:num>
  <w:num w:numId="29">
    <w:abstractNumId w:val="30"/>
  </w:num>
  <w:num w:numId="30">
    <w:abstractNumId w:val="18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5"/>
  </w:num>
  <w:num w:numId="36">
    <w:abstractNumId w:val="36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bordersDoNotSurroundHeader/>
  <w:bordersDoNotSurroundFooter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29"/>
    <w:rsid w:val="00015548"/>
    <w:rsid w:val="00021C53"/>
    <w:rsid w:val="00032CDD"/>
    <w:rsid w:val="00034498"/>
    <w:rsid w:val="00041F00"/>
    <w:rsid w:val="00071596"/>
    <w:rsid w:val="000A0B7D"/>
    <w:rsid w:val="000C2D63"/>
    <w:rsid w:val="000E5EF3"/>
    <w:rsid w:val="0010622F"/>
    <w:rsid w:val="0012426B"/>
    <w:rsid w:val="00154130"/>
    <w:rsid w:val="00163D09"/>
    <w:rsid w:val="001816AD"/>
    <w:rsid w:val="001A58DA"/>
    <w:rsid w:val="001B6F03"/>
    <w:rsid w:val="001C052D"/>
    <w:rsid w:val="002152F5"/>
    <w:rsid w:val="00234FAA"/>
    <w:rsid w:val="00243D44"/>
    <w:rsid w:val="00245BE6"/>
    <w:rsid w:val="002747CB"/>
    <w:rsid w:val="002B752A"/>
    <w:rsid w:val="002C6690"/>
    <w:rsid w:val="002E4F95"/>
    <w:rsid w:val="00301952"/>
    <w:rsid w:val="00315403"/>
    <w:rsid w:val="00326439"/>
    <w:rsid w:val="00334390"/>
    <w:rsid w:val="003371D6"/>
    <w:rsid w:val="00352501"/>
    <w:rsid w:val="00354600"/>
    <w:rsid w:val="003619EF"/>
    <w:rsid w:val="00365214"/>
    <w:rsid w:val="003A329E"/>
    <w:rsid w:val="003F39F0"/>
    <w:rsid w:val="003F43D1"/>
    <w:rsid w:val="00445CA9"/>
    <w:rsid w:val="00470729"/>
    <w:rsid w:val="004966D1"/>
    <w:rsid w:val="004A47F8"/>
    <w:rsid w:val="004B2158"/>
    <w:rsid w:val="004B621F"/>
    <w:rsid w:val="004C23C5"/>
    <w:rsid w:val="004C5565"/>
    <w:rsid w:val="00501868"/>
    <w:rsid w:val="00526D14"/>
    <w:rsid w:val="00533390"/>
    <w:rsid w:val="00555B20"/>
    <w:rsid w:val="00592435"/>
    <w:rsid w:val="005C1966"/>
    <w:rsid w:val="005F2FF8"/>
    <w:rsid w:val="006068ED"/>
    <w:rsid w:val="00647E2D"/>
    <w:rsid w:val="00657B3B"/>
    <w:rsid w:val="00662E8E"/>
    <w:rsid w:val="006848AA"/>
    <w:rsid w:val="006900EB"/>
    <w:rsid w:val="006A3659"/>
    <w:rsid w:val="006A6C36"/>
    <w:rsid w:val="006B33D4"/>
    <w:rsid w:val="006B70D5"/>
    <w:rsid w:val="006F2772"/>
    <w:rsid w:val="006F4C69"/>
    <w:rsid w:val="007126F6"/>
    <w:rsid w:val="00713297"/>
    <w:rsid w:val="00733442"/>
    <w:rsid w:val="00733BE5"/>
    <w:rsid w:val="00765422"/>
    <w:rsid w:val="00773BE1"/>
    <w:rsid w:val="00783499"/>
    <w:rsid w:val="00787080"/>
    <w:rsid w:val="00797949"/>
    <w:rsid w:val="007B024B"/>
    <w:rsid w:val="007B068F"/>
    <w:rsid w:val="007C4A41"/>
    <w:rsid w:val="007E2289"/>
    <w:rsid w:val="007F2E36"/>
    <w:rsid w:val="00804721"/>
    <w:rsid w:val="00815330"/>
    <w:rsid w:val="00827EAC"/>
    <w:rsid w:val="00840E90"/>
    <w:rsid w:val="008505C5"/>
    <w:rsid w:val="00857B3A"/>
    <w:rsid w:val="00872A05"/>
    <w:rsid w:val="0088535B"/>
    <w:rsid w:val="00896B3D"/>
    <w:rsid w:val="008A63D2"/>
    <w:rsid w:val="008A6507"/>
    <w:rsid w:val="008B4552"/>
    <w:rsid w:val="008C0A6F"/>
    <w:rsid w:val="008E5A13"/>
    <w:rsid w:val="008E6F27"/>
    <w:rsid w:val="008F65B5"/>
    <w:rsid w:val="00902E31"/>
    <w:rsid w:val="00905458"/>
    <w:rsid w:val="00907806"/>
    <w:rsid w:val="00925787"/>
    <w:rsid w:val="00960FDC"/>
    <w:rsid w:val="00962894"/>
    <w:rsid w:val="00967745"/>
    <w:rsid w:val="00982FA1"/>
    <w:rsid w:val="009861EA"/>
    <w:rsid w:val="00987D1A"/>
    <w:rsid w:val="009A42B1"/>
    <w:rsid w:val="009C217B"/>
    <w:rsid w:val="009D3EAB"/>
    <w:rsid w:val="00A177D3"/>
    <w:rsid w:val="00A26DFD"/>
    <w:rsid w:val="00A4086F"/>
    <w:rsid w:val="00A45447"/>
    <w:rsid w:val="00A46A0D"/>
    <w:rsid w:val="00A63DAF"/>
    <w:rsid w:val="00A83890"/>
    <w:rsid w:val="00A908A9"/>
    <w:rsid w:val="00AA3A8C"/>
    <w:rsid w:val="00AD03A0"/>
    <w:rsid w:val="00AE0DEF"/>
    <w:rsid w:val="00B2093E"/>
    <w:rsid w:val="00B24AB6"/>
    <w:rsid w:val="00B37870"/>
    <w:rsid w:val="00B41695"/>
    <w:rsid w:val="00B44B3D"/>
    <w:rsid w:val="00B57B6B"/>
    <w:rsid w:val="00BA4E25"/>
    <w:rsid w:val="00BB31E9"/>
    <w:rsid w:val="00BB536C"/>
    <w:rsid w:val="00BE6F29"/>
    <w:rsid w:val="00C37699"/>
    <w:rsid w:val="00C5132C"/>
    <w:rsid w:val="00C563E6"/>
    <w:rsid w:val="00C6738A"/>
    <w:rsid w:val="00C74A62"/>
    <w:rsid w:val="00C757E7"/>
    <w:rsid w:val="00C810CB"/>
    <w:rsid w:val="00CA6971"/>
    <w:rsid w:val="00CC39F2"/>
    <w:rsid w:val="00CF0232"/>
    <w:rsid w:val="00D44883"/>
    <w:rsid w:val="00D616C2"/>
    <w:rsid w:val="00D61A8B"/>
    <w:rsid w:val="00D63F09"/>
    <w:rsid w:val="00D65A4F"/>
    <w:rsid w:val="00D6708C"/>
    <w:rsid w:val="00D72E13"/>
    <w:rsid w:val="00D9471B"/>
    <w:rsid w:val="00D954FB"/>
    <w:rsid w:val="00D95CF4"/>
    <w:rsid w:val="00D96F90"/>
    <w:rsid w:val="00DA1393"/>
    <w:rsid w:val="00DC5803"/>
    <w:rsid w:val="00DD5275"/>
    <w:rsid w:val="00EA3095"/>
    <w:rsid w:val="00EC23D1"/>
    <w:rsid w:val="00EE67AF"/>
    <w:rsid w:val="00F515EF"/>
    <w:rsid w:val="00F651F7"/>
    <w:rsid w:val="00F811FA"/>
    <w:rsid w:val="00FA046C"/>
    <w:rsid w:val="00FE744D"/>
    <w:rsid w:val="00FF5C3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30A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uiPriority="67"/>
    <w:lsdException w:name="Note Level 2" w:uiPriority="68"/>
    <w:lsdException w:name="Note Level 3" w:uiPriority="69"/>
    <w:lsdException w:name="Note Level 4" w:uiPriority="70"/>
    <w:lsdException w:name="Note Level 5" w:uiPriority="71"/>
    <w:lsdException w:name="Note Level 6" w:uiPriority="72"/>
    <w:lsdException w:name="Note Level 7" w:uiPriority="73"/>
    <w:lsdException w:name="Note Level 8" w:uiPriority="60"/>
    <w:lsdException w:name="Note Level 9" w:uiPriority="6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E7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2"/>
    <w:qFormat/>
    <w:rsid w:val="00C757E7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</w:rPr>
  </w:style>
  <w:style w:type="paragraph" w:styleId="2">
    <w:name w:val="heading 2"/>
    <w:next w:val="a"/>
    <w:qFormat/>
    <w:rsid w:val="00C757E7"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</w:rPr>
  </w:style>
  <w:style w:type="paragraph" w:styleId="3">
    <w:name w:val="heading 3"/>
    <w:basedOn w:val="2"/>
    <w:next w:val="a"/>
    <w:qFormat/>
    <w:rsid w:val="00C757E7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經文章節"/>
    <w:basedOn w:val="a4"/>
    <w:next w:val="1"/>
    <w:rsid w:val="00C757E7"/>
    <w:pPr>
      <w:pBdr>
        <w:top w:val="none" w:sz="0" w:space="0" w:color="auto"/>
        <w:bottom w:val="none" w:sz="0" w:space="0" w:color="auto"/>
      </w:pBdr>
    </w:pPr>
  </w:style>
  <w:style w:type="paragraph" w:customStyle="1" w:styleId="a4">
    <w:name w:val="課題"/>
    <w:next w:val="a3"/>
    <w:rsid w:val="00C757E7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a5">
    <w:name w:val="Normal Indent"/>
    <w:basedOn w:val="a"/>
    <w:rsid w:val="00C757E7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Office\Templates\其它\新問題紙樣板.dot</Template>
  <TotalTime>5</TotalTime>
  <Pages>6</Pages>
  <Words>1016</Words>
  <Characters>5796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Prime User</dc:creator>
  <cp:keywords/>
  <cp:lastModifiedBy>Peter Y.K. Chow</cp:lastModifiedBy>
  <cp:revision>6</cp:revision>
  <dcterms:created xsi:type="dcterms:W3CDTF">2016-06-26T11:50:00Z</dcterms:created>
  <dcterms:modified xsi:type="dcterms:W3CDTF">2016-06-26T11:55:00Z</dcterms:modified>
</cp:coreProperties>
</file>